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B2" w:rsidRPr="008F1621" w:rsidRDefault="008F62B2" w:rsidP="008F62B2">
      <w:pPr>
        <w:rPr>
          <w:rFonts w:asciiTheme="minorHAnsi" w:hAnsiTheme="minorHAnsi"/>
        </w:rPr>
      </w:pPr>
    </w:p>
    <w:p w:rsidR="00B6334C" w:rsidRPr="008F1621" w:rsidRDefault="00B6334C" w:rsidP="00B6334C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</w:p>
    <w:p w:rsidR="00B6334C" w:rsidRDefault="00D026C6" w:rsidP="00D026C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Annual Parking </w:t>
      </w:r>
      <w:r w:rsidR="0060292E">
        <w:rPr>
          <w:rFonts w:asciiTheme="minorHAnsi" w:hAnsiTheme="minorHAnsi"/>
          <w:sz w:val="22"/>
          <w:szCs w:val="22"/>
        </w:rPr>
        <w:t>Assessment</w:t>
      </w:r>
      <w:r>
        <w:rPr>
          <w:rFonts w:asciiTheme="minorHAnsi" w:hAnsiTheme="minorHAnsi"/>
          <w:sz w:val="22"/>
          <w:szCs w:val="22"/>
        </w:rPr>
        <w:t xml:space="preserve"> for Huston Commons</w:t>
      </w:r>
    </w:p>
    <w:p w:rsidR="00363C35" w:rsidRDefault="00363C35" w:rsidP="00D026C6">
      <w:pPr>
        <w:jc w:val="center"/>
        <w:rPr>
          <w:rFonts w:asciiTheme="minorHAnsi" w:hAnsiTheme="minorHAnsi"/>
          <w:sz w:val="22"/>
          <w:szCs w:val="22"/>
        </w:rPr>
      </w:pP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942E6A" w:rsidRDefault="00942E6A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Twice per day, over the </w:t>
      </w:r>
      <w:r w:rsidR="008234A4">
        <w:rPr>
          <w:rFonts w:asciiTheme="minorHAnsi" w:hAnsiTheme="minorHAnsi"/>
          <w:sz w:val="22"/>
          <w:szCs w:val="22"/>
        </w:rPr>
        <w:t>2-day</w:t>
      </w:r>
      <w:r>
        <w:rPr>
          <w:rFonts w:asciiTheme="minorHAnsi" w:hAnsiTheme="minorHAnsi"/>
          <w:sz w:val="22"/>
          <w:szCs w:val="22"/>
        </w:rPr>
        <w:t xml:space="preserve"> period of October 29</w:t>
      </w:r>
      <w:r w:rsidRPr="00942E6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and October 30</w:t>
      </w:r>
      <w:r w:rsidRPr="00942E6A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, the following </w:t>
      </w:r>
      <w:r w:rsidR="00363C35">
        <w:rPr>
          <w:rFonts w:asciiTheme="minorHAnsi" w:hAnsiTheme="minorHAnsi"/>
          <w:sz w:val="22"/>
          <w:szCs w:val="22"/>
        </w:rPr>
        <w:t xml:space="preserve">number of </w:t>
      </w:r>
      <w:r>
        <w:rPr>
          <w:rFonts w:asciiTheme="minorHAnsi" w:hAnsiTheme="minorHAnsi"/>
          <w:sz w:val="22"/>
          <w:szCs w:val="22"/>
        </w:rPr>
        <w:t>spaces were occupied at Huston Commons:</w:t>
      </w:r>
    </w:p>
    <w:p w:rsidR="00942E6A" w:rsidRDefault="00942E6A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Monday 10/29/2018</w:t>
      </w: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D026C6" w:rsidRDefault="00D026C6" w:rsidP="00D026C6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AM: 4 occupied spaces</w:t>
      </w:r>
    </w:p>
    <w:p w:rsidR="00D026C6" w:rsidRPr="00D026C6" w:rsidRDefault="00D026C6" w:rsidP="00D026C6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PM: 2 occupied spaces</w:t>
      </w: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Tuesday 10/30/2018</w:t>
      </w: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D026C6" w:rsidRDefault="00D026C6" w:rsidP="00D026C6">
      <w:pPr>
        <w:pStyle w:val="ListParagraph"/>
        <w:numPr>
          <w:ilvl w:val="0"/>
          <w:numId w:val="2"/>
        </w:num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AM: 5 occupied spaces</w:t>
      </w:r>
    </w:p>
    <w:p w:rsidR="00D026C6" w:rsidRPr="00D026C6" w:rsidRDefault="00D026C6" w:rsidP="00D026C6">
      <w:pPr>
        <w:pStyle w:val="ListParagraph"/>
        <w:numPr>
          <w:ilvl w:val="0"/>
          <w:numId w:val="2"/>
        </w:num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PM: 3 occupied spaces</w:t>
      </w:r>
    </w:p>
    <w:p w:rsidR="00B6334C" w:rsidRDefault="00B6334C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B6334C" w:rsidRDefault="00B6334C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B6334C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spaces tallied were occupied by staff during this survey.</w:t>
      </w:r>
    </w:p>
    <w:p w:rsidR="00B6334C" w:rsidRDefault="00B6334C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B6334C" w:rsidRDefault="00B6334C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</w:p>
    <w:p w:rsidR="00B6334C" w:rsidRDefault="00B6334C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Jessica Hinze</w:t>
      </w: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Regional Property Manager</w:t>
      </w:r>
    </w:p>
    <w:p w:rsidR="00D026C6" w:rsidRDefault="00D026C6" w:rsidP="00B6334C">
      <w:pPr>
        <w:tabs>
          <w:tab w:val="left" w:pos="7560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Avesta</w:t>
      </w:r>
      <w:proofErr w:type="spellEnd"/>
      <w:r>
        <w:rPr>
          <w:rFonts w:asciiTheme="minorHAnsi" w:hAnsiTheme="minorHAnsi"/>
          <w:sz w:val="22"/>
          <w:szCs w:val="22"/>
        </w:rPr>
        <w:t xml:space="preserve"> Housing</w:t>
      </w:r>
    </w:p>
    <w:p w:rsidR="00A8061D" w:rsidRPr="00433129" w:rsidRDefault="00A8061D" w:rsidP="00433129">
      <w:pPr>
        <w:jc w:val="right"/>
        <w:rPr>
          <w:rFonts w:asciiTheme="minorHAnsi" w:hAnsiTheme="minorHAnsi"/>
          <w:sz w:val="22"/>
          <w:szCs w:val="22"/>
        </w:rPr>
      </w:pPr>
    </w:p>
    <w:sectPr w:rsidR="00A8061D" w:rsidRPr="00433129" w:rsidSect="00BE6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6C6" w:rsidRDefault="00D026C6" w:rsidP="006A58BE">
      <w:r>
        <w:separator/>
      </w:r>
    </w:p>
  </w:endnote>
  <w:endnote w:type="continuationSeparator" w:id="0">
    <w:p w:rsidR="00D026C6" w:rsidRDefault="00D026C6" w:rsidP="006A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C" w:rsidRDefault="00BE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BE" w:rsidRDefault="006A58BE" w:rsidP="006A58BE">
    <w:pPr>
      <w:pStyle w:val="Footer"/>
      <w:ind w:left="-720"/>
    </w:pPr>
  </w:p>
  <w:p w:rsidR="006A58BE" w:rsidRPr="006A58BE" w:rsidRDefault="006A58BE" w:rsidP="006A58BE">
    <w:pPr>
      <w:pStyle w:val="Footer"/>
      <w:ind w:left="-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C" w:rsidRDefault="00BE6B3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85F7C" wp14:editId="2F885F7D">
          <wp:simplePos x="0" y="0"/>
          <wp:positionH relativeFrom="column">
            <wp:posOffset>-666750</wp:posOffset>
          </wp:positionH>
          <wp:positionV relativeFrom="paragraph">
            <wp:posOffset>-571500</wp:posOffset>
          </wp:positionV>
          <wp:extent cx="7267575" cy="74549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sta_Letterhead_Addr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7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6C6" w:rsidRDefault="00D026C6" w:rsidP="006A58BE">
      <w:r>
        <w:separator/>
      </w:r>
    </w:p>
  </w:footnote>
  <w:footnote w:type="continuationSeparator" w:id="0">
    <w:p w:rsidR="00D026C6" w:rsidRDefault="00D026C6" w:rsidP="006A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C" w:rsidRDefault="00BE6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BE" w:rsidRDefault="006A58BE" w:rsidP="006A58BE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C" w:rsidRDefault="00BE6B3C" w:rsidP="00BE6B3C">
    <w:pPr>
      <w:pStyle w:val="Header"/>
      <w:ind w:left="-720"/>
    </w:pPr>
    <w:r>
      <w:rPr>
        <w:noProof/>
      </w:rPr>
      <w:drawing>
        <wp:inline distT="0" distB="0" distL="0" distR="0" wp14:anchorId="2F885F7A" wp14:editId="2F885F7B">
          <wp:extent cx="1967050" cy="13239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sta_Letterhead_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57" cy="132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FF4"/>
    <w:multiLevelType w:val="hybridMultilevel"/>
    <w:tmpl w:val="C9EA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32CF6"/>
    <w:multiLevelType w:val="hybridMultilevel"/>
    <w:tmpl w:val="2D38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C6"/>
    <w:rsid w:val="000003D3"/>
    <w:rsid w:val="0000331E"/>
    <w:rsid w:val="0000485C"/>
    <w:rsid w:val="00006895"/>
    <w:rsid w:val="0001173C"/>
    <w:rsid w:val="00012B89"/>
    <w:rsid w:val="00012D68"/>
    <w:rsid w:val="000165A4"/>
    <w:rsid w:val="00016A21"/>
    <w:rsid w:val="000223F7"/>
    <w:rsid w:val="000305F8"/>
    <w:rsid w:val="000361DD"/>
    <w:rsid w:val="0003755B"/>
    <w:rsid w:val="0004101E"/>
    <w:rsid w:val="0004196D"/>
    <w:rsid w:val="00042A1A"/>
    <w:rsid w:val="0004477D"/>
    <w:rsid w:val="00053FFA"/>
    <w:rsid w:val="0006254B"/>
    <w:rsid w:val="000733DD"/>
    <w:rsid w:val="00074037"/>
    <w:rsid w:val="0007522D"/>
    <w:rsid w:val="00080777"/>
    <w:rsid w:val="0008530D"/>
    <w:rsid w:val="00095816"/>
    <w:rsid w:val="000A21F5"/>
    <w:rsid w:val="000A435A"/>
    <w:rsid w:val="000B13A1"/>
    <w:rsid w:val="000C30F3"/>
    <w:rsid w:val="000D210D"/>
    <w:rsid w:val="000D3A49"/>
    <w:rsid w:val="000F3B0E"/>
    <w:rsid w:val="00106A58"/>
    <w:rsid w:val="001244F5"/>
    <w:rsid w:val="00132693"/>
    <w:rsid w:val="0013735F"/>
    <w:rsid w:val="00147B04"/>
    <w:rsid w:val="00147FDD"/>
    <w:rsid w:val="001539CC"/>
    <w:rsid w:val="0015650C"/>
    <w:rsid w:val="00157A5E"/>
    <w:rsid w:val="001619A3"/>
    <w:rsid w:val="001649BE"/>
    <w:rsid w:val="001700B1"/>
    <w:rsid w:val="00180E72"/>
    <w:rsid w:val="00192379"/>
    <w:rsid w:val="00192921"/>
    <w:rsid w:val="001949C0"/>
    <w:rsid w:val="001966D8"/>
    <w:rsid w:val="001B19BC"/>
    <w:rsid w:val="001D31F1"/>
    <w:rsid w:val="001F0616"/>
    <w:rsid w:val="001F0D65"/>
    <w:rsid w:val="001F1757"/>
    <w:rsid w:val="001F600F"/>
    <w:rsid w:val="001F686E"/>
    <w:rsid w:val="001F7C6D"/>
    <w:rsid w:val="00201663"/>
    <w:rsid w:val="00204091"/>
    <w:rsid w:val="0020547C"/>
    <w:rsid w:val="00221B40"/>
    <w:rsid w:val="00224BA8"/>
    <w:rsid w:val="00237CEC"/>
    <w:rsid w:val="00242818"/>
    <w:rsid w:val="002477D1"/>
    <w:rsid w:val="002504B7"/>
    <w:rsid w:val="002543FE"/>
    <w:rsid w:val="0026083B"/>
    <w:rsid w:val="0026695A"/>
    <w:rsid w:val="00271175"/>
    <w:rsid w:val="00275828"/>
    <w:rsid w:val="00283F3A"/>
    <w:rsid w:val="00290A6E"/>
    <w:rsid w:val="00296CF6"/>
    <w:rsid w:val="002975DB"/>
    <w:rsid w:val="002A4235"/>
    <w:rsid w:val="002A4922"/>
    <w:rsid w:val="002A4AB4"/>
    <w:rsid w:val="002B282C"/>
    <w:rsid w:val="002B2E9B"/>
    <w:rsid w:val="002B4A74"/>
    <w:rsid w:val="002C3113"/>
    <w:rsid w:val="002C324C"/>
    <w:rsid w:val="002C5CE7"/>
    <w:rsid w:val="002C69BD"/>
    <w:rsid w:val="002D31EE"/>
    <w:rsid w:val="002F7D9F"/>
    <w:rsid w:val="00301F13"/>
    <w:rsid w:val="0031040C"/>
    <w:rsid w:val="00312AC1"/>
    <w:rsid w:val="0031331C"/>
    <w:rsid w:val="00344DF1"/>
    <w:rsid w:val="003463E5"/>
    <w:rsid w:val="00346A87"/>
    <w:rsid w:val="0034777E"/>
    <w:rsid w:val="00357D4F"/>
    <w:rsid w:val="00363C35"/>
    <w:rsid w:val="0036623F"/>
    <w:rsid w:val="00375402"/>
    <w:rsid w:val="003757D9"/>
    <w:rsid w:val="00380629"/>
    <w:rsid w:val="003917AF"/>
    <w:rsid w:val="003A1545"/>
    <w:rsid w:val="003A3F47"/>
    <w:rsid w:val="003A5D5D"/>
    <w:rsid w:val="003A650D"/>
    <w:rsid w:val="003C4338"/>
    <w:rsid w:val="003C61BC"/>
    <w:rsid w:val="003D0F19"/>
    <w:rsid w:val="003D40F0"/>
    <w:rsid w:val="003D649F"/>
    <w:rsid w:val="003E0248"/>
    <w:rsid w:val="003F42AB"/>
    <w:rsid w:val="003F4567"/>
    <w:rsid w:val="00412018"/>
    <w:rsid w:val="00412A25"/>
    <w:rsid w:val="004159C9"/>
    <w:rsid w:val="00425FDA"/>
    <w:rsid w:val="00430592"/>
    <w:rsid w:val="00431F74"/>
    <w:rsid w:val="00433129"/>
    <w:rsid w:val="004359CA"/>
    <w:rsid w:val="00447D6F"/>
    <w:rsid w:val="00453A34"/>
    <w:rsid w:val="00454D77"/>
    <w:rsid w:val="004560E3"/>
    <w:rsid w:val="00460951"/>
    <w:rsid w:val="00461A23"/>
    <w:rsid w:val="00462B74"/>
    <w:rsid w:val="004650B9"/>
    <w:rsid w:val="00465348"/>
    <w:rsid w:val="00471CC9"/>
    <w:rsid w:val="00472A80"/>
    <w:rsid w:val="00473CDE"/>
    <w:rsid w:val="004800E7"/>
    <w:rsid w:val="00493163"/>
    <w:rsid w:val="00496F79"/>
    <w:rsid w:val="00497408"/>
    <w:rsid w:val="004A4527"/>
    <w:rsid w:val="004A5335"/>
    <w:rsid w:val="004A7050"/>
    <w:rsid w:val="004C0FB9"/>
    <w:rsid w:val="004C61CF"/>
    <w:rsid w:val="004D3FA7"/>
    <w:rsid w:val="004D6069"/>
    <w:rsid w:val="004E3A51"/>
    <w:rsid w:val="004E4F33"/>
    <w:rsid w:val="004F29CB"/>
    <w:rsid w:val="004F3C77"/>
    <w:rsid w:val="004F5128"/>
    <w:rsid w:val="004F58FB"/>
    <w:rsid w:val="00501F0C"/>
    <w:rsid w:val="005039AE"/>
    <w:rsid w:val="00506053"/>
    <w:rsid w:val="00516EA3"/>
    <w:rsid w:val="005217D1"/>
    <w:rsid w:val="005239C1"/>
    <w:rsid w:val="005268CF"/>
    <w:rsid w:val="00531DB6"/>
    <w:rsid w:val="00535749"/>
    <w:rsid w:val="00541488"/>
    <w:rsid w:val="00557540"/>
    <w:rsid w:val="00557C06"/>
    <w:rsid w:val="00563E6D"/>
    <w:rsid w:val="005757FE"/>
    <w:rsid w:val="00575D94"/>
    <w:rsid w:val="00576F97"/>
    <w:rsid w:val="0058741B"/>
    <w:rsid w:val="005906C4"/>
    <w:rsid w:val="005A2F26"/>
    <w:rsid w:val="005A68E1"/>
    <w:rsid w:val="005B30EA"/>
    <w:rsid w:val="005C197A"/>
    <w:rsid w:val="005C4751"/>
    <w:rsid w:val="005D469E"/>
    <w:rsid w:val="005E0DBC"/>
    <w:rsid w:val="005E61D5"/>
    <w:rsid w:val="005E7EA8"/>
    <w:rsid w:val="005F02E1"/>
    <w:rsid w:val="005F18D6"/>
    <w:rsid w:val="005F2953"/>
    <w:rsid w:val="005F391B"/>
    <w:rsid w:val="005F55E3"/>
    <w:rsid w:val="006014AB"/>
    <w:rsid w:val="0060292E"/>
    <w:rsid w:val="00604428"/>
    <w:rsid w:val="0060690F"/>
    <w:rsid w:val="00612F82"/>
    <w:rsid w:val="006459A1"/>
    <w:rsid w:val="006543A9"/>
    <w:rsid w:val="00655353"/>
    <w:rsid w:val="00662019"/>
    <w:rsid w:val="00665F99"/>
    <w:rsid w:val="00667092"/>
    <w:rsid w:val="006724F0"/>
    <w:rsid w:val="00672D8E"/>
    <w:rsid w:val="00672F74"/>
    <w:rsid w:val="00674BA2"/>
    <w:rsid w:val="00676F01"/>
    <w:rsid w:val="006819B4"/>
    <w:rsid w:val="00683E2F"/>
    <w:rsid w:val="00684FE0"/>
    <w:rsid w:val="006A36D7"/>
    <w:rsid w:val="006A58BE"/>
    <w:rsid w:val="006C09E9"/>
    <w:rsid w:val="006C685C"/>
    <w:rsid w:val="006C7620"/>
    <w:rsid w:val="006D1ED7"/>
    <w:rsid w:val="006D4FDC"/>
    <w:rsid w:val="006D7BD6"/>
    <w:rsid w:val="006E0768"/>
    <w:rsid w:val="006E07D6"/>
    <w:rsid w:val="006E0C54"/>
    <w:rsid w:val="006E7F16"/>
    <w:rsid w:val="006F48C4"/>
    <w:rsid w:val="006F6615"/>
    <w:rsid w:val="00731F5B"/>
    <w:rsid w:val="0073504F"/>
    <w:rsid w:val="00735890"/>
    <w:rsid w:val="007460AB"/>
    <w:rsid w:val="0076145A"/>
    <w:rsid w:val="00764322"/>
    <w:rsid w:val="00775EB2"/>
    <w:rsid w:val="00780BE8"/>
    <w:rsid w:val="007817A4"/>
    <w:rsid w:val="007839E6"/>
    <w:rsid w:val="00787202"/>
    <w:rsid w:val="007910F0"/>
    <w:rsid w:val="00793A4C"/>
    <w:rsid w:val="007A0155"/>
    <w:rsid w:val="007A5D4F"/>
    <w:rsid w:val="007A771E"/>
    <w:rsid w:val="007B0040"/>
    <w:rsid w:val="007C0C6C"/>
    <w:rsid w:val="007C1B2F"/>
    <w:rsid w:val="007D4C96"/>
    <w:rsid w:val="007D5C6B"/>
    <w:rsid w:val="007E53BE"/>
    <w:rsid w:val="007F1CF1"/>
    <w:rsid w:val="007F5A20"/>
    <w:rsid w:val="00800D99"/>
    <w:rsid w:val="008027F2"/>
    <w:rsid w:val="00811199"/>
    <w:rsid w:val="00821AC8"/>
    <w:rsid w:val="008234A4"/>
    <w:rsid w:val="0082354E"/>
    <w:rsid w:val="00832E54"/>
    <w:rsid w:val="00835803"/>
    <w:rsid w:val="0083676E"/>
    <w:rsid w:val="00836C0C"/>
    <w:rsid w:val="00846A19"/>
    <w:rsid w:val="00851C2E"/>
    <w:rsid w:val="00851FF0"/>
    <w:rsid w:val="00854B9F"/>
    <w:rsid w:val="00855C2F"/>
    <w:rsid w:val="00866EC0"/>
    <w:rsid w:val="00883C7E"/>
    <w:rsid w:val="008849F8"/>
    <w:rsid w:val="00886A13"/>
    <w:rsid w:val="00892F42"/>
    <w:rsid w:val="0089716D"/>
    <w:rsid w:val="008A1E80"/>
    <w:rsid w:val="008D396C"/>
    <w:rsid w:val="008D3D58"/>
    <w:rsid w:val="008E5B7E"/>
    <w:rsid w:val="008E6F5F"/>
    <w:rsid w:val="008F1621"/>
    <w:rsid w:val="008F4F50"/>
    <w:rsid w:val="008F62B2"/>
    <w:rsid w:val="008F79AC"/>
    <w:rsid w:val="0090292D"/>
    <w:rsid w:val="00902A81"/>
    <w:rsid w:val="00907ECE"/>
    <w:rsid w:val="009178C7"/>
    <w:rsid w:val="0092216F"/>
    <w:rsid w:val="009306E8"/>
    <w:rsid w:val="00930F6F"/>
    <w:rsid w:val="00932865"/>
    <w:rsid w:val="00933984"/>
    <w:rsid w:val="00934497"/>
    <w:rsid w:val="009348B7"/>
    <w:rsid w:val="00942E6A"/>
    <w:rsid w:val="00946183"/>
    <w:rsid w:val="00946DA2"/>
    <w:rsid w:val="009670F4"/>
    <w:rsid w:val="00975540"/>
    <w:rsid w:val="00976584"/>
    <w:rsid w:val="009915EC"/>
    <w:rsid w:val="009A2301"/>
    <w:rsid w:val="009B01DC"/>
    <w:rsid w:val="009B1F06"/>
    <w:rsid w:val="009B2266"/>
    <w:rsid w:val="009B650A"/>
    <w:rsid w:val="009C02DC"/>
    <w:rsid w:val="009C5B1B"/>
    <w:rsid w:val="009C76AB"/>
    <w:rsid w:val="009D2176"/>
    <w:rsid w:val="009D7B9F"/>
    <w:rsid w:val="009E0113"/>
    <w:rsid w:val="009E2F41"/>
    <w:rsid w:val="00A02A4F"/>
    <w:rsid w:val="00A05188"/>
    <w:rsid w:val="00A05DD7"/>
    <w:rsid w:val="00A0645A"/>
    <w:rsid w:val="00A10E3A"/>
    <w:rsid w:val="00A14B9E"/>
    <w:rsid w:val="00A16505"/>
    <w:rsid w:val="00A1704E"/>
    <w:rsid w:val="00A1709F"/>
    <w:rsid w:val="00A26643"/>
    <w:rsid w:val="00A26C7D"/>
    <w:rsid w:val="00A32F3A"/>
    <w:rsid w:val="00A50F3E"/>
    <w:rsid w:val="00A60B57"/>
    <w:rsid w:val="00A62007"/>
    <w:rsid w:val="00A712B7"/>
    <w:rsid w:val="00A73379"/>
    <w:rsid w:val="00A73708"/>
    <w:rsid w:val="00A8061D"/>
    <w:rsid w:val="00A83700"/>
    <w:rsid w:val="00A9211A"/>
    <w:rsid w:val="00A94723"/>
    <w:rsid w:val="00AA1FFD"/>
    <w:rsid w:val="00AA28ED"/>
    <w:rsid w:val="00AB0A26"/>
    <w:rsid w:val="00AC07F7"/>
    <w:rsid w:val="00AC74DB"/>
    <w:rsid w:val="00AD1D98"/>
    <w:rsid w:val="00AF52DE"/>
    <w:rsid w:val="00AF77F5"/>
    <w:rsid w:val="00B075C4"/>
    <w:rsid w:val="00B2385C"/>
    <w:rsid w:val="00B2425B"/>
    <w:rsid w:val="00B243BA"/>
    <w:rsid w:val="00B33CC6"/>
    <w:rsid w:val="00B36BBB"/>
    <w:rsid w:val="00B424D3"/>
    <w:rsid w:val="00B44103"/>
    <w:rsid w:val="00B44E29"/>
    <w:rsid w:val="00B55C06"/>
    <w:rsid w:val="00B6334C"/>
    <w:rsid w:val="00B673E4"/>
    <w:rsid w:val="00B7243A"/>
    <w:rsid w:val="00B74FC0"/>
    <w:rsid w:val="00B77524"/>
    <w:rsid w:val="00B9245E"/>
    <w:rsid w:val="00B9383C"/>
    <w:rsid w:val="00BA77B6"/>
    <w:rsid w:val="00BB55FE"/>
    <w:rsid w:val="00BB6DA0"/>
    <w:rsid w:val="00BC2DE2"/>
    <w:rsid w:val="00BC6ADA"/>
    <w:rsid w:val="00BD7F39"/>
    <w:rsid w:val="00BE3E78"/>
    <w:rsid w:val="00BE6B3C"/>
    <w:rsid w:val="00BF0757"/>
    <w:rsid w:val="00BF2388"/>
    <w:rsid w:val="00BF3C40"/>
    <w:rsid w:val="00BF4671"/>
    <w:rsid w:val="00C00F51"/>
    <w:rsid w:val="00C02B22"/>
    <w:rsid w:val="00C113B5"/>
    <w:rsid w:val="00C13798"/>
    <w:rsid w:val="00C24889"/>
    <w:rsid w:val="00C428C4"/>
    <w:rsid w:val="00C43C22"/>
    <w:rsid w:val="00C44409"/>
    <w:rsid w:val="00C542BC"/>
    <w:rsid w:val="00C56468"/>
    <w:rsid w:val="00C57F5C"/>
    <w:rsid w:val="00C6161A"/>
    <w:rsid w:val="00C63002"/>
    <w:rsid w:val="00C63418"/>
    <w:rsid w:val="00C66A3A"/>
    <w:rsid w:val="00C758B8"/>
    <w:rsid w:val="00C823A9"/>
    <w:rsid w:val="00C84199"/>
    <w:rsid w:val="00C84F19"/>
    <w:rsid w:val="00C87FC6"/>
    <w:rsid w:val="00C958C7"/>
    <w:rsid w:val="00C95E7B"/>
    <w:rsid w:val="00C9749B"/>
    <w:rsid w:val="00C97968"/>
    <w:rsid w:val="00CA06D6"/>
    <w:rsid w:val="00CA275E"/>
    <w:rsid w:val="00CA38C8"/>
    <w:rsid w:val="00CA443D"/>
    <w:rsid w:val="00CA4FD1"/>
    <w:rsid w:val="00CB2CAD"/>
    <w:rsid w:val="00CB4A63"/>
    <w:rsid w:val="00CC03E9"/>
    <w:rsid w:val="00CC158A"/>
    <w:rsid w:val="00CC698B"/>
    <w:rsid w:val="00CD193A"/>
    <w:rsid w:val="00CD249D"/>
    <w:rsid w:val="00CE2EC5"/>
    <w:rsid w:val="00CE3263"/>
    <w:rsid w:val="00CE4C7B"/>
    <w:rsid w:val="00CF0424"/>
    <w:rsid w:val="00D026C6"/>
    <w:rsid w:val="00D17C7B"/>
    <w:rsid w:val="00D3309F"/>
    <w:rsid w:val="00D42A8F"/>
    <w:rsid w:val="00D4360C"/>
    <w:rsid w:val="00D43F71"/>
    <w:rsid w:val="00D550B6"/>
    <w:rsid w:val="00D65C39"/>
    <w:rsid w:val="00D7375F"/>
    <w:rsid w:val="00D73AB6"/>
    <w:rsid w:val="00D743CF"/>
    <w:rsid w:val="00D746F4"/>
    <w:rsid w:val="00D876BB"/>
    <w:rsid w:val="00D877D0"/>
    <w:rsid w:val="00D908C7"/>
    <w:rsid w:val="00D95B02"/>
    <w:rsid w:val="00D962EA"/>
    <w:rsid w:val="00D97B94"/>
    <w:rsid w:val="00DA35D4"/>
    <w:rsid w:val="00DA5EA4"/>
    <w:rsid w:val="00DB6441"/>
    <w:rsid w:val="00DB6E50"/>
    <w:rsid w:val="00DC32DF"/>
    <w:rsid w:val="00DC445D"/>
    <w:rsid w:val="00DE2F00"/>
    <w:rsid w:val="00DE3E52"/>
    <w:rsid w:val="00DE73B7"/>
    <w:rsid w:val="00DF1721"/>
    <w:rsid w:val="00DF295B"/>
    <w:rsid w:val="00E02043"/>
    <w:rsid w:val="00E065F8"/>
    <w:rsid w:val="00E13F6D"/>
    <w:rsid w:val="00E17105"/>
    <w:rsid w:val="00E2434A"/>
    <w:rsid w:val="00E243DD"/>
    <w:rsid w:val="00E30498"/>
    <w:rsid w:val="00E30513"/>
    <w:rsid w:val="00E353AF"/>
    <w:rsid w:val="00E36495"/>
    <w:rsid w:val="00E371EE"/>
    <w:rsid w:val="00E41A28"/>
    <w:rsid w:val="00E44600"/>
    <w:rsid w:val="00E45F56"/>
    <w:rsid w:val="00E53E8F"/>
    <w:rsid w:val="00E65CBE"/>
    <w:rsid w:val="00E84BBC"/>
    <w:rsid w:val="00E93148"/>
    <w:rsid w:val="00E95610"/>
    <w:rsid w:val="00E971CC"/>
    <w:rsid w:val="00E97B97"/>
    <w:rsid w:val="00EA2C16"/>
    <w:rsid w:val="00EA6C16"/>
    <w:rsid w:val="00EA7F81"/>
    <w:rsid w:val="00EB1E00"/>
    <w:rsid w:val="00EB64CC"/>
    <w:rsid w:val="00ED07CA"/>
    <w:rsid w:val="00ED1386"/>
    <w:rsid w:val="00ED53D6"/>
    <w:rsid w:val="00ED7E1B"/>
    <w:rsid w:val="00EF1D86"/>
    <w:rsid w:val="00EF63DC"/>
    <w:rsid w:val="00F003B2"/>
    <w:rsid w:val="00F03E9D"/>
    <w:rsid w:val="00F05906"/>
    <w:rsid w:val="00F13F9C"/>
    <w:rsid w:val="00F1756D"/>
    <w:rsid w:val="00F17EA1"/>
    <w:rsid w:val="00F21F52"/>
    <w:rsid w:val="00F24018"/>
    <w:rsid w:val="00F31772"/>
    <w:rsid w:val="00F33D90"/>
    <w:rsid w:val="00F44CFF"/>
    <w:rsid w:val="00F50238"/>
    <w:rsid w:val="00F61AD4"/>
    <w:rsid w:val="00F756F0"/>
    <w:rsid w:val="00F83B94"/>
    <w:rsid w:val="00F93C44"/>
    <w:rsid w:val="00F93F83"/>
    <w:rsid w:val="00F94AE6"/>
    <w:rsid w:val="00F950D1"/>
    <w:rsid w:val="00F96A6E"/>
    <w:rsid w:val="00FA127E"/>
    <w:rsid w:val="00FA6F15"/>
    <w:rsid w:val="00FC1AD6"/>
    <w:rsid w:val="00FC2B8D"/>
    <w:rsid w:val="00FC6600"/>
    <w:rsid w:val="00FD35F1"/>
    <w:rsid w:val="00FF045B"/>
    <w:rsid w:val="00FF1DC7"/>
    <w:rsid w:val="00FF23CB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5F43"/>
  <w15:docId w15:val="{10ECA53B-B510-4138-A66F-ECA0F575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B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B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8F62B2"/>
    <w:pPr>
      <w:spacing w:line="276" w:lineRule="auto"/>
    </w:pPr>
    <w:rPr>
      <w:rFonts w:eastAsiaTheme="minorHAnsi"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8F62B2"/>
    <w:rPr>
      <w:rFonts w:eastAsiaTheme="minorHAnsi"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3129"/>
    <w:pPr>
      <w:spacing w:before="100" w:beforeAutospacing="1" w:after="100" w:afterAutospacing="1"/>
    </w:pPr>
    <w:rPr>
      <w:color w:val="330099"/>
    </w:rPr>
  </w:style>
  <w:style w:type="paragraph" w:styleId="ListParagraph">
    <w:name w:val="List Paragraph"/>
    <w:basedOn w:val="Normal"/>
    <w:uiPriority w:val="34"/>
    <w:qFormat/>
    <w:rsid w:val="00D0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nze\Downloads\Avest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D2CFE30864C49BB26CD0D129DDF24" ma:contentTypeVersion="0" ma:contentTypeDescription="Create a new document." ma:contentTypeScope="" ma:versionID="cbc41ee2fe03cd6705690c01cb62f32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3617-1995-4D2D-86B6-0DD21F5FB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1ABCEA-A0B5-4FB7-A16A-29612162FCC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F9A64A-40EA-4ED8-916A-1311835F0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B032-E5A0-4E2F-B17F-C04FA7F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Avesta Letterhead Template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Hinze</dc:creator>
  <cp:lastModifiedBy>Jessica Hinze</cp:lastModifiedBy>
  <cp:revision>4</cp:revision>
  <cp:lastPrinted>2013-09-13T14:44:00Z</cp:lastPrinted>
  <dcterms:created xsi:type="dcterms:W3CDTF">2018-11-05T11:48:00Z</dcterms:created>
  <dcterms:modified xsi:type="dcterms:W3CDTF">2018-11-05T12:00:00Z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0x010100CD9D2CFE30864C49BB26CD0D129DDF24</vt:lpwstr>
  </property>
</Properties>
</file>