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6C" w:rsidRPr="00962C77" w:rsidRDefault="00E1346C" w:rsidP="00E1346C">
      <w:pPr>
        <w:pStyle w:val="FormTitle"/>
        <w:rPr>
          <w:sz w:val="20"/>
          <w:szCs w:val="20"/>
        </w:rPr>
      </w:pPr>
      <w:r w:rsidRPr="00962C77">
        <w:rPr>
          <w:sz w:val="20"/>
          <w:szCs w:val="20"/>
        </w:rPr>
        <w:t>FIRE ALARM and Emergency communication system record of completion</w:t>
      </w:r>
    </w:p>
    <w:p w:rsidR="00E1346C" w:rsidRDefault="00E1346C" w:rsidP="00E1346C">
      <w:pPr>
        <w:pStyle w:val="FormItalicInstructions"/>
        <w:spacing w:before="0" w:after="0"/>
        <w:jc w:val="center"/>
      </w:pPr>
      <w:r w:rsidRPr="004C383F">
        <w:t>To be com</w:t>
      </w:r>
      <w:r>
        <w:t>pleted by the system installation contractor</w:t>
      </w:r>
      <w:r w:rsidRPr="004C383F">
        <w:t xml:space="preserve"> at the time of</w:t>
      </w:r>
      <w:r>
        <w:t xml:space="preserve"> system acceptance and approval.</w:t>
      </w:r>
    </w:p>
    <w:p w:rsidR="00E1346C" w:rsidRDefault="00E1346C" w:rsidP="00E1346C">
      <w:pPr>
        <w:pStyle w:val="FormItalicInstructions"/>
        <w:spacing w:before="0" w:after="0"/>
        <w:jc w:val="center"/>
      </w:pPr>
      <w:r>
        <w:t>It shall be permitted to modify this form as needed to provide a more complete and/or clear record.</w:t>
      </w:r>
    </w:p>
    <w:p w:rsidR="00E1346C" w:rsidRDefault="00E1346C" w:rsidP="00E1346C">
      <w:pPr>
        <w:pStyle w:val="FormItalicInstructions"/>
        <w:spacing w:before="0" w:after="0"/>
        <w:jc w:val="center"/>
      </w:pPr>
      <w:r>
        <w:t>Insert N/A in all unused lines.</w:t>
      </w:r>
    </w:p>
    <w:p w:rsidR="00E1346C" w:rsidRDefault="00E1346C" w:rsidP="00E1346C">
      <w:pPr>
        <w:pStyle w:val="FormItalicInstructions"/>
        <w:spacing w:before="0" w:after="0"/>
        <w:jc w:val="center"/>
      </w:pPr>
      <w:r>
        <w:t>Attach additional sheets, data, or calculations as necessary to provide a complete record.</w:t>
      </w:r>
    </w:p>
    <w:p w:rsidR="00E1346C" w:rsidRPr="009F348D" w:rsidRDefault="00E1346C" w:rsidP="00203B5E">
      <w:pPr>
        <w:pStyle w:val="FormHeadingLeft"/>
        <w:spacing w:before="360"/>
      </w:pPr>
      <w:r>
        <w:t>1.</w:t>
      </w:r>
      <w:r>
        <w:tab/>
      </w:r>
      <w:r w:rsidRPr="00AB5D57">
        <w:rPr>
          <w:caps/>
        </w:rPr>
        <w:t>Property Information</w:t>
      </w:r>
      <w:r w:rsidRPr="009F348D">
        <w:t xml:space="preserve"> </w:t>
      </w: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720"/>
        <w:gridCol w:w="180"/>
        <w:gridCol w:w="540"/>
        <w:gridCol w:w="180"/>
        <w:gridCol w:w="360"/>
        <w:gridCol w:w="630"/>
        <w:gridCol w:w="270"/>
        <w:gridCol w:w="540"/>
        <w:gridCol w:w="360"/>
        <w:gridCol w:w="1620"/>
        <w:gridCol w:w="7"/>
        <w:gridCol w:w="803"/>
        <w:gridCol w:w="3078"/>
      </w:tblGrid>
      <w:tr w:rsidR="00E1346C" w:rsidRPr="008B3CE3" w:rsidTr="00791F31">
        <w:trPr>
          <w:cantSplit/>
        </w:trPr>
        <w:tc>
          <w:tcPr>
            <w:tcW w:w="1620" w:type="dxa"/>
            <w:gridSpan w:val="4"/>
          </w:tcPr>
          <w:p w:rsidR="00E1346C" w:rsidRPr="004133E6" w:rsidRDefault="00E1346C" w:rsidP="00BA3B91">
            <w:pPr>
              <w:pStyle w:val="FormText"/>
              <w:keepLines/>
              <w:spacing w:before="180"/>
            </w:pPr>
            <w:r w:rsidRPr="004133E6">
              <w:t>Name of property:</w:t>
            </w:r>
          </w:p>
        </w:tc>
        <w:tc>
          <w:tcPr>
            <w:tcW w:w="7668" w:type="dxa"/>
            <w:gridSpan w:val="9"/>
            <w:tcBorders>
              <w:bottom w:val="single" w:sz="4" w:space="0" w:color="DDDDDD"/>
            </w:tcBorders>
          </w:tcPr>
          <w:p w:rsidR="00E1346C" w:rsidRPr="006128FC" w:rsidRDefault="00E1346C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bookmarkStart w:id="1" w:name="_GoBack"/>
            <w:r w:rsidR="002E5D31">
              <w:rPr>
                <w:rStyle w:val="FormFill-inText"/>
              </w:rPr>
              <w:t>UNE - Alumni Hall</w:t>
            </w:r>
            <w:bookmarkEnd w:id="1"/>
            <w:r w:rsidRPr="006128FC">
              <w:rPr>
                <w:rStyle w:val="FormFill-inText"/>
              </w:rPr>
              <w:fldChar w:fldCharType="end"/>
            </w:r>
            <w:bookmarkEnd w:id="0"/>
          </w:p>
        </w:tc>
      </w:tr>
      <w:tr w:rsidR="00E1346C" w:rsidRPr="008B3CE3" w:rsidTr="00791F31">
        <w:trPr>
          <w:cantSplit/>
        </w:trPr>
        <w:tc>
          <w:tcPr>
            <w:tcW w:w="900" w:type="dxa"/>
            <w:gridSpan w:val="2"/>
          </w:tcPr>
          <w:p w:rsidR="00E1346C" w:rsidRPr="004133E6" w:rsidRDefault="00E1346C" w:rsidP="00791F31">
            <w:pPr>
              <w:pStyle w:val="FormText"/>
              <w:keepLines/>
            </w:pPr>
            <w:r w:rsidRPr="004133E6">
              <w:t>Address:</w:t>
            </w:r>
          </w:p>
        </w:tc>
        <w:tc>
          <w:tcPr>
            <w:tcW w:w="8388" w:type="dxa"/>
            <w:gridSpan w:val="11"/>
            <w:tcBorders>
              <w:bottom w:val="single" w:sz="4" w:space="0" w:color="DDDDDD"/>
            </w:tcBorders>
          </w:tcPr>
          <w:p w:rsidR="00E1346C" w:rsidRPr="006128FC" w:rsidRDefault="00E1346C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</w:rPr>
              <w:t>Stevens Avenue, Portland, ME 04103</w:t>
            </w:r>
            <w:r w:rsidRPr="006128FC">
              <w:rPr>
                <w:rStyle w:val="FormFill-inText"/>
              </w:rPr>
              <w:fldChar w:fldCharType="end"/>
            </w:r>
            <w:bookmarkEnd w:id="2"/>
          </w:p>
        </w:tc>
      </w:tr>
      <w:tr w:rsidR="00E1346C" w:rsidRPr="008B3CE3" w:rsidTr="00791F31">
        <w:trPr>
          <w:cantSplit/>
        </w:trPr>
        <w:tc>
          <w:tcPr>
            <w:tcW w:w="1980" w:type="dxa"/>
            <w:gridSpan w:val="5"/>
          </w:tcPr>
          <w:p w:rsidR="00E1346C" w:rsidRPr="004133E6" w:rsidRDefault="00E1346C" w:rsidP="00791F31">
            <w:pPr>
              <w:pStyle w:val="FormText"/>
              <w:keepLines/>
            </w:pPr>
            <w:r w:rsidRPr="004133E6">
              <w:t>Description of property:</w:t>
            </w:r>
          </w:p>
        </w:tc>
        <w:tc>
          <w:tcPr>
            <w:tcW w:w="7308" w:type="dxa"/>
            <w:gridSpan w:val="8"/>
            <w:tcBorders>
              <w:bottom w:val="single" w:sz="4" w:space="0" w:color="DDDDDD"/>
            </w:tcBorders>
          </w:tcPr>
          <w:p w:rsidR="00E1346C" w:rsidRPr="000D57E7" w:rsidRDefault="00E1346C" w:rsidP="002E5D31">
            <w:pPr>
              <w:pStyle w:val="FormText"/>
              <w:keepLines/>
              <w:rPr>
                <w:rStyle w:val="FormFill-inText"/>
              </w:rPr>
            </w:pPr>
            <w:r w:rsidRPr="000D57E7">
              <w:rPr>
                <w:rStyle w:val="FormFill-in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D57E7">
              <w:rPr>
                <w:rStyle w:val="FormFill-inText"/>
              </w:rPr>
              <w:instrText xml:space="preserve"> FORMTEXT </w:instrText>
            </w:r>
            <w:r w:rsidRPr="000D57E7">
              <w:rPr>
                <w:rStyle w:val="FormFill-inText"/>
              </w:rPr>
            </w:r>
            <w:r w:rsidRPr="000D57E7"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</w:rPr>
              <w:t>Educational / Administrative</w:t>
            </w:r>
            <w:r w:rsidRPr="000D57E7">
              <w:rPr>
                <w:rStyle w:val="FormFill-inText"/>
              </w:rPr>
              <w:fldChar w:fldCharType="end"/>
            </w:r>
            <w:bookmarkEnd w:id="3"/>
          </w:p>
        </w:tc>
      </w:tr>
      <w:tr w:rsidR="00E1346C" w:rsidRPr="008B3CE3" w:rsidTr="00791F31">
        <w:trPr>
          <w:cantSplit/>
        </w:trPr>
        <w:tc>
          <w:tcPr>
            <w:tcW w:w="1440" w:type="dxa"/>
            <w:gridSpan w:val="3"/>
          </w:tcPr>
          <w:p w:rsidR="00E1346C" w:rsidRPr="004133E6" w:rsidRDefault="00E1346C" w:rsidP="00791F31">
            <w:pPr>
              <w:pStyle w:val="FormText"/>
              <w:keepLines/>
            </w:pPr>
            <w:r w:rsidRPr="004133E6">
              <w:t>Occupancy type:</w:t>
            </w:r>
          </w:p>
        </w:tc>
        <w:tc>
          <w:tcPr>
            <w:tcW w:w="7848" w:type="dxa"/>
            <w:gridSpan w:val="10"/>
            <w:tcBorders>
              <w:bottom w:val="single" w:sz="4" w:space="0" w:color="DDDDDD"/>
            </w:tcBorders>
          </w:tcPr>
          <w:p w:rsidR="00E1346C" w:rsidRPr="006128FC" w:rsidRDefault="00E1346C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</w:rPr>
              <w:t>Mixed Use</w:t>
            </w:r>
            <w:r w:rsidRPr="006128FC">
              <w:rPr>
                <w:rStyle w:val="FormFill-inText"/>
              </w:rPr>
              <w:fldChar w:fldCharType="end"/>
            </w:r>
            <w:bookmarkEnd w:id="4"/>
          </w:p>
        </w:tc>
      </w:tr>
      <w:tr w:rsidR="00E1346C" w:rsidRPr="008B3CE3" w:rsidTr="00791F31">
        <w:trPr>
          <w:cantSplit/>
        </w:trPr>
        <w:tc>
          <w:tcPr>
            <w:tcW w:w="2610" w:type="dxa"/>
            <w:gridSpan w:val="6"/>
          </w:tcPr>
          <w:p w:rsidR="00E1346C" w:rsidRPr="004133E6" w:rsidRDefault="00E1346C" w:rsidP="00791F31">
            <w:pPr>
              <w:pStyle w:val="FormText"/>
              <w:keepLines/>
            </w:pPr>
            <w:r w:rsidRPr="004133E6">
              <w:t>Name of property representative:</w:t>
            </w:r>
          </w:p>
        </w:tc>
        <w:tc>
          <w:tcPr>
            <w:tcW w:w="6678" w:type="dxa"/>
            <w:gridSpan w:val="7"/>
            <w:tcBorders>
              <w:bottom w:val="single" w:sz="4" w:space="0" w:color="DDDDDD"/>
            </w:tcBorders>
          </w:tcPr>
          <w:p w:rsidR="00E1346C" w:rsidRPr="006128FC" w:rsidRDefault="00E1346C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</w:rPr>
              <w:t>University of New England</w:t>
            </w:r>
            <w:r w:rsidRPr="006128FC">
              <w:rPr>
                <w:rStyle w:val="FormFill-inText"/>
              </w:rPr>
              <w:fldChar w:fldCharType="end"/>
            </w:r>
            <w:bookmarkEnd w:id="5"/>
          </w:p>
        </w:tc>
      </w:tr>
      <w:tr w:rsidR="00E1346C" w:rsidRPr="008B3CE3" w:rsidTr="00791F31">
        <w:trPr>
          <w:cantSplit/>
        </w:trPr>
        <w:tc>
          <w:tcPr>
            <w:tcW w:w="900" w:type="dxa"/>
            <w:gridSpan w:val="2"/>
          </w:tcPr>
          <w:p w:rsidR="00E1346C" w:rsidRPr="004133E6" w:rsidRDefault="00E1346C" w:rsidP="00791F31">
            <w:pPr>
              <w:pStyle w:val="FormText"/>
              <w:keepLines/>
            </w:pPr>
            <w:r w:rsidRPr="004133E6">
              <w:t>Address:</w:t>
            </w:r>
          </w:p>
        </w:tc>
        <w:tc>
          <w:tcPr>
            <w:tcW w:w="8388" w:type="dxa"/>
            <w:gridSpan w:val="11"/>
            <w:tcBorders>
              <w:bottom w:val="single" w:sz="4" w:space="0" w:color="DDDDDD"/>
            </w:tcBorders>
          </w:tcPr>
          <w:p w:rsidR="00E1346C" w:rsidRPr="006128FC" w:rsidRDefault="00E1346C" w:rsidP="00E6532D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  <w:bookmarkEnd w:id="6"/>
          </w:p>
        </w:tc>
      </w:tr>
      <w:tr w:rsidR="00E1346C" w:rsidRPr="008B3CE3" w:rsidTr="00791F31">
        <w:trPr>
          <w:cantSplit/>
        </w:trPr>
        <w:tc>
          <w:tcPr>
            <w:tcW w:w="720" w:type="dxa"/>
          </w:tcPr>
          <w:p w:rsidR="00E1346C" w:rsidRPr="004133E6" w:rsidRDefault="00E1346C" w:rsidP="00791F31">
            <w:pPr>
              <w:pStyle w:val="FormText"/>
              <w:keepLines/>
            </w:pPr>
            <w:r w:rsidRPr="004133E6">
              <w:t>Phone:</w:t>
            </w:r>
          </w:p>
        </w:tc>
        <w:tc>
          <w:tcPr>
            <w:tcW w:w="2160" w:type="dxa"/>
            <w:gridSpan w:val="6"/>
            <w:tcBorders>
              <w:bottom w:val="single" w:sz="4" w:space="0" w:color="DDDDDD"/>
            </w:tcBorders>
          </w:tcPr>
          <w:p w:rsidR="00E1346C" w:rsidRPr="006128FC" w:rsidRDefault="00E1346C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</w:rPr>
              <w:t>207-283-0171</w:t>
            </w:r>
            <w:r w:rsidRPr="006128FC">
              <w:rPr>
                <w:rStyle w:val="FormFill-inText"/>
              </w:rPr>
              <w:fldChar w:fldCharType="end"/>
            </w:r>
            <w:bookmarkEnd w:id="7"/>
          </w:p>
        </w:tc>
        <w:tc>
          <w:tcPr>
            <w:tcW w:w="540" w:type="dxa"/>
          </w:tcPr>
          <w:p w:rsidR="00E1346C" w:rsidRPr="004133E6" w:rsidRDefault="00E1346C" w:rsidP="00791F31">
            <w:pPr>
              <w:pStyle w:val="FormText"/>
              <w:keepLines/>
            </w:pPr>
            <w:r w:rsidRPr="004133E6">
              <w:t>Fax:</w:t>
            </w:r>
          </w:p>
        </w:tc>
        <w:tc>
          <w:tcPr>
            <w:tcW w:w="1987" w:type="dxa"/>
            <w:gridSpan w:val="3"/>
            <w:tcBorders>
              <w:bottom w:val="single" w:sz="4" w:space="0" w:color="DDDDDD"/>
            </w:tcBorders>
          </w:tcPr>
          <w:p w:rsidR="00E1346C" w:rsidRPr="006128FC" w:rsidRDefault="00E1346C" w:rsidP="00791F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  <w:bookmarkEnd w:id="8"/>
          </w:p>
        </w:tc>
        <w:tc>
          <w:tcPr>
            <w:tcW w:w="803" w:type="dxa"/>
          </w:tcPr>
          <w:p w:rsidR="00E1346C" w:rsidRPr="004133E6" w:rsidRDefault="00E1346C" w:rsidP="00791F31">
            <w:pPr>
              <w:pStyle w:val="FormText"/>
              <w:keepLines/>
            </w:pPr>
            <w:r w:rsidRPr="004133E6">
              <w:t>E-mail:</w:t>
            </w:r>
          </w:p>
        </w:tc>
        <w:tc>
          <w:tcPr>
            <w:tcW w:w="3078" w:type="dxa"/>
            <w:tcBorders>
              <w:bottom w:val="single" w:sz="4" w:space="0" w:color="DDDDDD"/>
            </w:tcBorders>
          </w:tcPr>
          <w:p w:rsidR="00E1346C" w:rsidRPr="006128FC" w:rsidRDefault="00E1346C" w:rsidP="00791F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  <w:bookmarkEnd w:id="9"/>
          </w:p>
        </w:tc>
      </w:tr>
      <w:tr w:rsidR="00E1346C" w:rsidRPr="004133E6" w:rsidTr="00791F31">
        <w:trPr>
          <w:cantSplit/>
        </w:trPr>
        <w:tc>
          <w:tcPr>
            <w:tcW w:w="3780" w:type="dxa"/>
            <w:gridSpan w:val="9"/>
          </w:tcPr>
          <w:p w:rsidR="00E1346C" w:rsidRPr="004133E6" w:rsidRDefault="00E1346C" w:rsidP="00791F31">
            <w:pPr>
              <w:pStyle w:val="FormText"/>
              <w:keepLines/>
            </w:pPr>
            <w:r w:rsidRPr="004133E6">
              <w:t>Authority having jurisdiction over this property:</w:t>
            </w:r>
          </w:p>
        </w:tc>
        <w:tc>
          <w:tcPr>
            <w:tcW w:w="5508" w:type="dxa"/>
            <w:gridSpan w:val="4"/>
            <w:tcBorders>
              <w:bottom w:val="single" w:sz="4" w:space="0" w:color="DDDDDD"/>
            </w:tcBorders>
          </w:tcPr>
          <w:p w:rsidR="00E1346C" w:rsidRPr="006128FC" w:rsidRDefault="00E1346C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</w:rPr>
              <w:t>Portland Fire Department</w:t>
            </w:r>
            <w:r w:rsidRPr="006128FC">
              <w:rPr>
                <w:rStyle w:val="FormFill-inText"/>
              </w:rPr>
              <w:fldChar w:fldCharType="end"/>
            </w:r>
            <w:bookmarkEnd w:id="10"/>
          </w:p>
        </w:tc>
      </w:tr>
      <w:tr w:rsidR="00E1346C" w:rsidRPr="008B3CE3" w:rsidTr="00791F31">
        <w:trPr>
          <w:cantSplit/>
        </w:trPr>
        <w:tc>
          <w:tcPr>
            <w:tcW w:w="720" w:type="dxa"/>
          </w:tcPr>
          <w:p w:rsidR="00E1346C" w:rsidRPr="004133E6" w:rsidRDefault="00E1346C" w:rsidP="00791F31">
            <w:pPr>
              <w:pStyle w:val="FormText"/>
              <w:keepLines/>
            </w:pPr>
            <w:r w:rsidRPr="004133E6">
              <w:t>Phone:</w:t>
            </w:r>
          </w:p>
        </w:tc>
        <w:tc>
          <w:tcPr>
            <w:tcW w:w="2160" w:type="dxa"/>
            <w:gridSpan w:val="6"/>
            <w:tcBorders>
              <w:bottom w:val="single" w:sz="4" w:space="0" w:color="DDDDDD"/>
            </w:tcBorders>
          </w:tcPr>
          <w:p w:rsidR="00E1346C" w:rsidRPr="006128FC" w:rsidRDefault="00E1346C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</w:rPr>
              <w:t>207-874-8576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540" w:type="dxa"/>
          </w:tcPr>
          <w:p w:rsidR="00E1346C" w:rsidRPr="004133E6" w:rsidRDefault="00E1346C" w:rsidP="00791F31">
            <w:pPr>
              <w:pStyle w:val="FormText"/>
              <w:keepLines/>
            </w:pPr>
            <w:r w:rsidRPr="004133E6">
              <w:t>Fax:</w:t>
            </w:r>
          </w:p>
        </w:tc>
        <w:tc>
          <w:tcPr>
            <w:tcW w:w="1980" w:type="dxa"/>
            <w:gridSpan w:val="2"/>
            <w:tcBorders>
              <w:bottom w:val="single" w:sz="4" w:space="0" w:color="DDDDDD"/>
            </w:tcBorders>
          </w:tcPr>
          <w:p w:rsidR="00E1346C" w:rsidRPr="006128FC" w:rsidRDefault="00E1346C" w:rsidP="00791F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E1346C" w:rsidRPr="004133E6" w:rsidRDefault="00E1346C" w:rsidP="00791F31">
            <w:pPr>
              <w:pStyle w:val="FormText"/>
              <w:keepLines/>
            </w:pPr>
            <w:r w:rsidRPr="004133E6">
              <w:t>E-mail:</w:t>
            </w:r>
          </w:p>
        </w:tc>
        <w:tc>
          <w:tcPr>
            <w:tcW w:w="3078" w:type="dxa"/>
            <w:tcBorders>
              <w:bottom w:val="single" w:sz="4" w:space="0" w:color="DDDDDD"/>
            </w:tcBorders>
          </w:tcPr>
          <w:p w:rsidR="00E1346C" w:rsidRPr="006128FC" w:rsidRDefault="00E1346C" w:rsidP="00791F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</w:tbl>
    <w:p w:rsidR="00E1346C" w:rsidRPr="009F348D" w:rsidRDefault="00E1346C" w:rsidP="00203B5E">
      <w:pPr>
        <w:pStyle w:val="FormHeadingLeft"/>
        <w:spacing w:before="360"/>
      </w:pPr>
      <w:r w:rsidRPr="009F348D">
        <w:t>2.</w:t>
      </w:r>
      <w:r w:rsidRPr="009F348D">
        <w:tab/>
      </w:r>
      <w:r w:rsidRPr="00AB5D57">
        <w:rPr>
          <w:caps/>
        </w:rPr>
        <w:t xml:space="preserve">Installation, Service, and Testing </w:t>
      </w:r>
      <w:r>
        <w:rPr>
          <w:caps/>
        </w:rPr>
        <w:t xml:space="preserve">contractor </w:t>
      </w:r>
      <w:r w:rsidRPr="00AB5D57">
        <w:rPr>
          <w:caps/>
        </w:rPr>
        <w:t>Information</w:t>
      </w:r>
      <w:r w:rsidRPr="009F348D">
        <w:t xml:space="preserve"> 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7"/>
        <w:gridCol w:w="83"/>
        <w:gridCol w:w="7"/>
        <w:gridCol w:w="630"/>
        <w:gridCol w:w="810"/>
        <w:gridCol w:w="270"/>
        <w:gridCol w:w="90"/>
        <w:gridCol w:w="173"/>
        <w:gridCol w:w="7"/>
        <w:gridCol w:w="270"/>
        <w:gridCol w:w="90"/>
        <w:gridCol w:w="270"/>
        <w:gridCol w:w="720"/>
        <w:gridCol w:w="1163"/>
        <w:gridCol w:w="7"/>
        <w:gridCol w:w="775"/>
        <w:gridCol w:w="35"/>
        <w:gridCol w:w="360"/>
        <w:gridCol w:w="1530"/>
        <w:gridCol w:w="1170"/>
      </w:tblGrid>
      <w:tr w:rsidR="00E1346C" w:rsidRPr="001E642A" w:rsidTr="00331C05">
        <w:trPr>
          <w:cantSplit/>
        </w:trPr>
        <w:tc>
          <w:tcPr>
            <w:tcW w:w="3247" w:type="dxa"/>
            <w:gridSpan w:val="11"/>
          </w:tcPr>
          <w:p w:rsidR="00E1346C" w:rsidRPr="00CB6FF5" w:rsidRDefault="00791F31" w:rsidP="00BA3B91">
            <w:pPr>
              <w:pStyle w:val="FormText"/>
              <w:keepLines/>
              <w:spacing w:before="180"/>
              <w:rPr>
                <w:szCs w:val="18"/>
              </w:rPr>
            </w:pPr>
            <w:r>
              <w:rPr>
                <w:rFonts w:eastAsia="Calibri"/>
                <w:szCs w:val="18"/>
              </w:rPr>
              <w:t xml:space="preserve">Installation contractor </w:t>
            </w:r>
            <w:r w:rsidR="00E1346C" w:rsidRPr="00CB6FF5">
              <w:rPr>
                <w:rFonts w:eastAsia="Calibri"/>
                <w:szCs w:val="18"/>
              </w:rPr>
              <w:t>for this equipment</w:t>
            </w:r>
            <w:r w:rsidR="00E1346C" w:rsidRPr="00CB6FF5">
              <w:rPr>
                <w:szCs w:val="18"/>
              </w:rPr>
              <w:t>:</w:t>
            </w:r>
          </w:p>
        </w:tc>
        <w:tc>
          <w:tcPr>
            <w:tcW w:w="6030" w:type="dxa"/>
            <w:gridSpan w:val="9"/>
            <w:tcBorders>
              <w:bottom w:val="single" w:sz="4" w:space="0" w:color="DDDDDD"/>
            </w:tcBorders>
          </w:tcPr>
          <w:p w:rsidR="00E1346C" w:rsidRPr="006128FC" w:rsidRDefault="00E1346C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proofErr w:type="spellStart"/>
            <w:r w:rsidR="002E5D31">
              <w:rPr>
                <w:rStyle w:val="FormFill-inText"/>
              </w:rPr>
              <w:t>Favreau</w:t>
            </w:r>
            <w:proofErr w:type="spellEnd"/>
            <w:r w:rsidR="002E5D31">
              <w:rPr>
                <w:rStyle w:val="FormFill-inText"/>
              </w:rPr>
              <w:t xml:space="preserve"> Electric</w:t>
            </w:r>
            <w:r w:rsidRPr="006128FC">
              <w:rPr>
                <w:rStyle w:val="FormFill-inText"/>
              </w:rPr>
              <w:fldChar w:fldCharType="end"/>
            </w:r>
            <w:bookmarkEnd w:id="11"/>
          </w:p>
        </w:tc>
      </w:tr>
      <w:tr w:rsidR="00E1346C" w:rsidRPr="008B3CE3" w:rsidTr="00331C05">
        <w:trPr>
          <w:cantSplit/>
        </w:trPr>
        <w:tc>
          <w:tcPr>
            <w:tcW w:w="900" w:type="dxa"/>
            <w:gridSpan w:val="2"/>
          </w:tcPr>
          <w:p w:rsidR="00E1346C" w:rsidRPr="001E642A" w:rsidRDefault="00E1346C" w:rsidP="00791F31">
            <w:pPr>
              <w:pStyle w:val="FormText"/>
              <w:keepLines/>
            </w:pPr>
            <w:r w:rsidRPr="001E642A">
              <w:t>Address:</w:t>
            </w:r>
          </w:p>
        </w:tc>
        <w:tc>
          <w:tcPr>
            <w:tcW w:w="8377" w:type="dxa"/>
            <w:gridSpan w:val="18"/>
            <w:tcBorders>
              <w:bottom w:val="single" w:sz="4" w:space="0" w:color="DDDDDD"/>
            </w:tcBorders>
          </w:tcPr>
          <w:p w:rsidR="00E1346C" w:rsidRPr="006128FC" w:rsidRDefault="00E1346C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</w:rPr>
              <w:t>37 Jordan Ave., Brunswick, ME 04011</w:t>
            </w:r>
            <w:r w:rsidRPr="006128FC">
              <w:rPr>
                <w:rStyle w:val="FormFill-inText"/>
              </w:rPr>
              <w:fldChar w:fldCharType="end"/>
            </w:r>
            <w:bookmarkEnd w:id="12"/>
          </w:p>
        </w:tc>
      </w:tr>
      <w:tr w:rsidR="00791F31" w:rsidRPr="008B3CE3" w:rsidTr="00331C05">
        <w:trPr>
          <w:cantSplit/>
        </w:trPr>
        <w:tc>
          <w:tcPr>
            <w:tcW w:w="2617" w:type="dxa"/>
            <w:gridSpan w:val="6"/>
          </w:tcPr>
          <w:p w:rsidR="00791F31" w:rsidRPr="001E642A" w:rsidRDefault="00791F31" w:rsidP="00791F31">
            <w:pPr>
              <w:pStyle w:val="FormText"/>
              <w:keepLines/>
            </w:pPr>
            <w:r>
              <w:t xml:space="preserve">License or certification number: </w:t>
            </w:r>
          </w:p>
        </w:tc>
        <w:tc>
          <w:tcPr>
            <w:tcW w:w="6660" w:type="dxa"/>
            <w:gridSpan w:val="14"/>
            <w:tcBorders>
              <w:bottom w:val="single" w:sz="4" w:space="0" w:color="DDDDDD"/>
            </w:tcBorders>
          </w:tcPr>
          <w:p w:rsidR="00791F31" w:rsidRPr="006128FC" w:rsidRDefault="00F85E60" w:rsidP="00791F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E1346C" w:rsidRPr="008B3CE3" w:rsidTr="00331C05">
        <w:trPr>
          <w:cantSplit/>
        </w:trPr>
        <w:tc>
          <w:tcPr>
            <w:tcW w:w="817" w:type="dxa"/>
          </w:tcPr>
          <w:p w:rsidR="00E1346C" w:rsidRPr="008B3CE3" w:rsidRDefault="00E1346C" w:rsidP="00791F31">
            <w:pPr>
              <w:pStyle w:val="FormText"/>
              <w:keepLines/>
              <w:rPr>
                <w:color w:val="211D1E"/>
              </w:rPr>
            </w:pPr>
            <w:r w:rsidRPr="008B3CE3">
              <w:rPr>
                <w:color w:val="211D1E"/>
              </w:rPr>
              <w:t>Phone:</w:t>
            </w:r>
          </w:p>
        </w:tc>
        <w:tc>
          <w:tcPr>
            <w:tcW w:w="2063" w:type="dxa"/>
            <w:gridSpan w:val="7"/>
            <w:tcBorders>
              <w:bottom w:val="single" w:sz="4" w:space="0" w:color="DDDDDD"/>
            </w:tcBorders>
          </w:tcPr>
          <w:p w:rsidR="00E1346C" w:rsidRPr="006128FC" w:rsidRDefault="00E1346C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</w:rPr>
              <w:t>207-725-2005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37" w:type="dxa"/>
            <w:gridSpan w:val="4"/>
          </w:tcPr>
          <w:p w:rsidR="00E1346C" w:rsidRPr="000C7336" w:rsidRDefault="00E1346C" w:rsidP="00791F31">
            <w:pPr>
              <w:pStyle w:val="FormText"/>
              <w:keepLines/>
            </w:pPr>
            <w:r w:rsidRPr="008B3CE3">
              <w:rPr>
                <w:szCs w:val="18"/>
              </w:rPr>
              <w:t>Fax:</w:t>
            </w:r>
          </w:p>
        </w:tc>
        <w:tc>
          <w:tcPr>
            <w:tcW w:w="1883" w:type="dxa"/>
            <w:gridSpan w:val="2"/>
            <w:tcBorders>
              <w:top w:val="single" w:sz="4" w:space="0" w:color="DDDDDD"/>
              <w:bottom w:val="single" w:sz="4" w:space="0" w:color="DDDDDD"/>
            </w:tcBorders>
          </w:tcPr>
          <w:p w:rsidR="00E1346C" w:rsidRPr="006128FC" w:rsidRDefault="00E1346C" w:rsidP="00791F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782" w:type="dxa"/>
            <w:gridSpan w:val="2"/>
            <w:tcBorders>
              <w:top w:val="single" w:sz="4" w:space="0" w:color="DDDDDD"/>
            </w:tcBorders>
          </w:tcPr>
          <w:p w:rsidR="00E1346C" w:rsidRPr="00A329BE" w:rsidRDefault="00E1346C" w:rsidP="00791F31">
            <w:pPr>
              <w:pStyle w:val="FormText"/>
              <w:keepLines/>
            </w:pPr>
            <w:r w:rsidRPr="001E642A">
              <w:t>E-mail:</w:t>
            </w:r>
          </w:p>
        </w:tc>
        <w:tc>
          <w:tcPr>
            <w:tcW w:w="3095" w:type="dxa"/>
            <w:gridSpan w:val="4"/>
            <w:tcBorders>
              <w:top w:val="single" w:sz="4" w:space="0" w:color="DDDDDD"/>
              <w:bottom w:val="single" w:sz="4" w:space="0" w:color="DDDDDD"/>
            </w:tcBorders>
          </w:tcPr>
          <w:p w:rsidR="00E1346C" w:rsidRPr="006128FC" w:rsidRDefault="00E1346C" w:rsidP="00791F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E1346C" w:rsidRPr="001E642A" w:rsidTr="00331C05">
        <w:trPr>
          <w:cantSplit/>
        </w:trPr>
        <w:tc>
          <w:tcPr>
            <w:tcW w:w="3157" w:type="dxa"/>
            <w:gridSpan w:val="10"/>
          </w:tcPr>
          <w:p w:rsidR="00E1346C" w:rsidRPr="001E642A" w:rsidRDefault="00E1346C" w:rsidP="00791F31">
            <w:pPr>
              <w:pStyle w:val="FormText"/>
              <w:keepLines/>
            </w:pPr>
            <w:r w:rsidRPr="001E642A">
              <w:t>Service</w:t>
            </w:r>
            <w:r w:rsidR="00791F31">
              <w:t xml:space="preserve"> organization for this equipment</w:t>
            </w:r>
            <w:r w:rsidRPr="001E642A">
              <w:t>:</w:t>
            </w:r>
          </w:p>
        </w:tc>
        <w:tc>
          <w:tcPr>
            <w:tcW w:w="6120" w:type="dxa"/>
            <w:gridSpan w:val="10"/>
            <w:tcBorders>
              <w:bottom w:val="single" w:sz="4" w:space="0" w:color="DDDDDD"/>
            </w:tcBorders>
          </w:tcPr>
          <w:p w:rsidR="00E1346C" w:rsidRPr="006128FC" w:rsidRDefault="00E1346C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</w:rPr>
              <w:t>R.B. Allen Co Inc.</w:t>
            </w:r>
            <w:r w:rsidRPr="006128FC">
              <w:rPr>
                <w:rStyle w:val="FormFill-inText"/>
              </w:rPr>
              <w:fldChar w:fldCharType="end"/>
            </w:r>
            <w:bookmarkEnd w:id="13"/>
          </w:p>
        </w:tc>
      </w:tr>
      <w:tr w:rsidR="00E1346C" w:rsidRPr="008B3CE3" w:rsidTr="00331C05">
        <w:trPr>
          <w:cantSplit/>
        </w:trPr>
        <w:tc>
          <w:tcPr>
            <w:tcW w:w="907" w:type="dxa"/>
            <w:gridSpan w:val="3"/>
          </w:tcPr>
          <w:p w:rsidR="00E1346C" w:rsidRPr="00A329BE" w:rsidRDefault="00791F31" w:rsidP="00791F31">
            <w:pPr>
              <w:pStyle w:val="FormText"/>
              <w:keepLines/>
            </w:pPr>
            <w:r>
              <w:t>Address</w:t>
            </w:r>
            <w:r w:rsidR="00E1346C" w:rsidRPr="001E642A">
              <w:t>:</w:t>
            </w:r>
          </w:p>
        </w:tc>
        <w:bookmarkStart w:id="14" w:name="Text15"/>
        <w:tc>
          <w:tcPr>
            <w:tcW w:w="8370" w:type="dxa"/>
            <w:gridSpan w:val="17"/>
            <w:tcBorders>
              <w:bottom w:val="single" w:sz="4" w:space="0" w:color="DDDDDD"/>
            </w:tcBorders>
          </w:tcPr>
          <w:p w:rsidR="00E1346C" w:rsidRPr="006128FC" w:rsidRDefault="00E1346C" w:rsidP="002E5D31">
            <w:pPr>
              <w:pStyle w:val="FormText"/>
              <w:keepLines/>
              <w:rPr>
                <w:rStyle w:val="FormFill-inText"/>
              </w:rPr>
            </w:pPr>
            <w:r>
              <w:rPr>
                <w:rStyle w:val="FormFill-inTex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Style w:val="FormFill-inText"/>
              </w:rPr>
              <w:instrText xml:space="preserve"> FORMTEXT </w:instrText>
            </w:r>
            <w:r>
              <w:rPr>
                <w:rStyle w:val="FormFill-inText"/>
              </w:rPr>
            </w:r>
            <w:r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</w:rPr>
              <w:t>131 Lafayette Road., North Hampton, NH 03862</w:t>
            </w:r>
            <w:r>
              <w:rPr>
                <w:rStyle w:val="FormFill-inText"/>
              </w:rPr>
              <w:fldChar w:fldCharType="end"/>
            </w:r>
            <w:bookmarkEnd w:id="14"/>
          </w:p>
        </w:tc>
      </w:tr>
      <w:tr w:rsidR="00E1346C" w:rsidRPr="001E642A" w:rsidTr="00331C05">
        <w:trPr>
          <w:cantSplit/>
        </w:trPr>
        <w:tc>
          <w:tcPr>
            <w:tcW w:w="2617" w:type="dxa"/>
            <w:gridSpan w:val="6"/>
          </w:tcPr>
          <w:p w:rsidR="00E1346C" w:rsidRPr="001E642A" w:rsidRDefault="00331C05" w:rsidP="00791F31">
            <w:pPr>
              <w:pStyle w:val="FormText"/>
              <w:keepLines/>
            </w:pPr>
            <w:r>
              <w:t>License or certification number:</w:t>
            </w:r>
          </w:p>
        </w:tc>
        <w:tc>
          <w:tcPr>
            <w:tcW w:w="6660" w:type="dxa"/>
            <w:gridSpan w:val="14"/>
            <w:tcBorders>
              <w:top w:val="single" w:sz="4" w:space="0" w:color="DDDDDD"/>
              <w:bottom w:val="single" w:sz="4" w:space="0" w:color="DDDDDD"/>
            </w:tcBorders>
          </w:tcPr>
          <w:p w:rsidR="00E1346C" w:rsidRPr="006128FC" w:rsidRDefault="00E1346C" w:rsidP="00791F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  <w:bookmarkEnd w:id="15"/>
          </w:p>
        </w:tc>
      </w:tr>
      <w:tr w:rsidR="00E1346C" w:rsidRPr="006128FC" w:rsidTr="00331C05">
        <w:trPr>
          <w:cantSplit/>
        </w:trPr>
        <w:tc>
          <w:tcPr>
            <w:tcW w:w="817" w:type="dxa"/>
          </w:tcPr>
          <w:p w:rsidR="00E1346C" w:rsidRPr="001E642A" w:rsidRDefault="00331C05" w:rsidP="00791F31">
            <w:pPr>
              <w:pStyle w:val="FormText"/>
              <w:keepLines/>
            </w:pPr>
            <w:r>
              <w:t>Phone</w:t>
            </w:r>
            <w:r w:rsidR="00E1346C" w:rsidRPr="001E642A">
              <w:t>:</w:t>
            </w:r>
          </w:p>
        </w:tc>
        <w:tc>
          <w:tcPr>
            <w:tcW w:w="2070" w:type="dxa"/>
            <w:gridSpan w:val="8"/>
            <w:tcBorders>
              <w:bottom w:val="single" w:sz="4" w:space="0" w:color="DDDDDD"/>
            </w:tcBorders>
          </w:tcPr>
          <w:p w:rsidR="00E1346C" w:rsidRPr="006128FC" w:rsidRDefault="00E1346C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</w:rPr>
              <w:t>603-394-5942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30" w:type="dxa"/>
            <w:gridSpan w:val="3"/>
          </w:tcPr>
          <w:p w:rsidR="00E1346C" w:rsidRPr="001E642A" w:rsidRDefault="00331C05" w:rsidP="00791F31">
            <w:pPr>
              <w:pStyle w:val="FormText"/>
              <w:keepLines/>
            </w:pPr>
            <w:r>
              <w:t>Fax</w:t>
            </w:r>
            <w:r w:rsidR="00E1346C" w:rsidRPr="001E642A">
              <w:t>:</w:t>
            </w:r>
          </w:p>
        </w:tc>
        <w:tc>
          <w:tcPr>
            <w:tcW w:w="1890" w:type="dxa"/>
            <w:gridSpan w:val="3"/>
            <w:tcBorders>
              <w:bottom w:val="single" w:sz="4" w:space="0" w:color="DDDDDD"/>
            </w:tcBorders>
          </w:tcPr>
          <w:p w:rsidR="00E1346C" w:rsidRPr="006128FC" w:rsidRDefault="00E1346C" w:rsidP="00791F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E1346C" w:rsidRPr="001E642A" w:rsidRDefault="00331C05" w:rsidP="00791F31">
            <w:pPr>
              <w:pStyle w:val="FormText"/>
              <w:keepLines/>
            </w:pPr>
            <w:r>
              <w:t>E-mail</w:t>
            </w:r>
            <w:r w:rsidR="00E1346C" w:rsidRPr="001E642A">
              <w:t>:</w:t>
            </w:r>
          </w:p>
        </w:tc>
        <w:tc>
          <w:tcPr>
            <w:tcW w:w="3060" w:type="dxa"/>
            <w:gridSpan w:val="3"/>
            <w:tcBorders>
              <w:bottom w:val="single" w:sz="4" w:space="0" w:color="DDDDDD"/>
            </w:tcBorders>
          </w:tcPr>
          <w:p w:rsidR="00E1346C" w:rsidRPr="006128FC" w:rsidRDefault="00E1346C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  <w:rFonts w:cs="Arial"/>
              </w:rPr>
              <w:t>service@rballen.com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E1346C" w:rsidRPr="001E642A" w:rsidTr="00E66AB2">
        <w:trPr>
          <w:cantSplit/>
        </w:trPr>
        <w:tc>
          <w:tcPr>
            <w:tcW w:w="6577" w:type="dxa"/>
            <w:gridSpan w:val="18"/>
          </w:tcPr>
          <w:p w:rsidR="00E1346C" w:rsidRPr="001E642A" w:rsidRDefault="00331C05" w:rsidP="00791F31">
            <w:pPr>
              <w:pStyle w:val="FormText"/>
              <w:keepLines/>
            </w:pPr>
            <w:r w:rsidRPr="001E642A">
              <w:t>A contract for test and inspection in accordance with NFPA standards is in effect as of</w:t>
            </w:r>
            <w:r>
              <w:t>:</w:t>
            </w:r>
          </w:p>
        </w:tc>
        <w:tc>
          <w:tcPr>
            <w:tcW w:w="2700" w:type="dxa"/>
            <w:gridSpan w:val="2"/>
            <w:tcBorders>
              <w:bottom w:val="single" w:sz="4" w:space="0" w:color="DDDDDD"/>
            </w:tcBorders>
          </w:tcPr>
          <w:p w:rsidR="00E1346C" w:rsidRPr="006128FC" w:rsidRDefault="00E1346C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</w:rPr>
              <w:t>April 2016</w:t>
            </w:r>
            <w:r w:rsidRPr="006128FC">
              <w:rPr>
                <w:rStyle w:val="FormFill-inText"/>
              </w:rPr>
              <w:fldChar w:fldCharType="end"/>
            </w:r>
            <w:bookmarkEnd w:id="16"/>
          </w:p>
        </w:tc>
      </w:tr>
      <w:tr w:rsidR="00E1346C" w:rsidRPr="006128FC" w:rsidTr="00E66AB2">
        <w:trPr>
          <w:cantSplit/>
        </w:trPr>
        <w:tc>
          <w:tcPr>
            <w:tcW w:w="2347" w:type="dxa"/>
            <w:gridSpan w:val="5"/>
          </w:tcPr>
          <w:p w:rsidR="00E1346C" w:rsidRPr="001E642A" w:rsidRDefault="00331C05" w:rsidP="00791F31">
            <w:pPr>
              <w:pStyle w:val="FormText"/>
              <w:keepLines/>
            </w:pPr>
            <w:r>
              <w:t>Contracted testing company</w:t>
            </w:r>
            <w:r w:rsidR="00E1346C">
              <w:t>:</w:t>
            </w:r>
          </w:p>
        </w:tc>
        <w:tc>
          <w:tcPr>
            <w:tcW w:w="6930" w:type="dxa"/>
            <w:gridSpan w:val="15"/>
            <w:tcBorders>
              <w:bottom w:val="single" w:sz="4" w:space="0" w:color="DDDDDD"/>
            </w:tcBorders>
          </w:tcPr>
          <w:p w:rsidR="00E1346C" w:rsidRPr="006128FC" w:rsidRDefault="00E1346C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</w:rPr>
              <w:t>RB ALLEN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E1346C" w:rsidRPr="008B3CE3" w:rsidTr="00331C05">
        <w:trPr>
          <w:cantSplit/>
        </w:trPr>
        <w:tc>
          <w:tcPr>
            <w:tcW w:w="900" w:type="dxa"/>
            <w:gridSpan w:val="2"/>
          </w:tcPr>
          <w:p w:rsidR="00E1346C" w:rsidRPr="001E642A" w:rsidRDefault="00E1346C" w:rsidP="00791F31">
            <w:pPr>
              <w:pStyle w:val="FormText"/>
              <w:keepLines/>
            </w:pPr>
            <w:r w:rsidRPr="001E642A">
              <w:t>Address:</w:t>
            </w:r>
          </w:p>
        </w:tc>
        <w:tc>
          <w:tcPr>
            <w:tcW w:w="8377" w:type="dxa"/>
            <w:gridSpan w:val="18"/>
            <w:tcBorders>
              <w:bottom w:val="single" w:sz="4" w:space="0" w:color="DDDDDD"/>
            </w:tcBorders>
          </w:tcPr>
          <w:p w:rsidR="00E1346C" w:rsidRPr="006128FC" w:rsidRDefault="00E1346C" w:rsidP="00E6532D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  <w:bookmarkEnd w:id="17"/>
          </w:p>
        </w:tc>
      </w:tr>
      <w:tr w:rsidR="00E1346C" w:rsidRPr="001E642A" w:rsidTr="00331C05">
        <w:trPr>
          <w:cantSplit/>
        </w:trPr>
        <w:tc>
          <w:tcPr>
            <w:tcW w:w="817" w:type="dxa"/>
          </w:tcPr>
          <w:p w:rsidR="00E1346C" w:rsidRPr="008B3CE3" w:rsidRDefault="00E1346C" w:rsidP="00791F31">
            <w:pPr>
              <w:pStyle w:val="FormText"/>
              <w:keepLines/>
              <w:rPr>
                <w:color w:val="211D1E"/>
              </w:rPr>
            </w:pPr>
            <w:r w:rsidRPr="008B3CE3">
              <w:rPr>
                <w:color w:val="211D1E"/>
              </w:rPr>
              <w:t>Phone:</w:t>
            </w:r>
          </w:p>
        </w:tc>
        <w:tc>
          <w:tcPr>
            <w:tcW w:w="2063" w:type="dxa"/>
            <w:gridSpan w:val="7"/>
            <w:tcBorders>
              <w:bottom w:val="single" w:sz="4" w:space="0" w:color="DDDDDD"/>
            </w:tcBorders>
          </w:tcPr>
          <w:p w:rsidR="00E1346C" w:rsidRPr="006128FC" w:rsidRDefault="00E1346C" w:rsidP="00E6532D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37" w:type="dxa"/>
            <w:gridSpan w:val="4"/>
          </w:tcPr>
          <w:p w:rsidR="00E1346C" w:rsidRPr="008B3CE3" w:rsidRDefault="00E1346C" w:rsidP="00791F31">
            <w:pPr>
              <w:pStyle w:val="FormText"/>
              <w:keepLines/>
              <w:rPr>
                <w:color w:val="211D1E"/>
              </w:rPr>
            </w:pPr>
            <w:r w:rsidRPr="008B3CE3">
              <w:rPr>
                <w:color w:val="211D1E"/>
              </w:rPr>
              <w:t>Fax:</w:t>
            </w:r>
          </w:p>
        </w:tc>
        <w:tc>
          <w:tcPr>
            <w:tcW w:w="1883" w:type="dxa"/>
            <w:gridSpan w:val="2"/>
            <w:tcBorders>
              <w:top w:val="single" w:sz="4" w:space="0" w:color="DDDDDD"/>
              <w:bottom w:val="single" w:sz="4" w:space="0" w:color="DDDDDD"/>
            </w:tcBorders>
          </w:tcPr>
          <w:p w:rsidR="00E1346C" w:rsidRPr="006128FC" w:rsidRDefault="00E1346C" w:rsidP="0089643E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89643E">
              <w:rPr>
                <w:rStyle w:val="FormFill-inText"/>
              </w:rPr>
              <w:t> </w:t>
            </w:r>
            <w:r w:rsidR="0089643E">
              <w:rPr>
                <w:rStyle w:val="FormFill-inText"/>
              </w:rPr>
              <w:t> </w:t>
            </w:r>
            <w:r w:rsidR="0089643E">
              <w:rPr>
                <w:rStyle w:val="FormFill-inText"/>
              </w:rPr>
              <w:t> </w:t>
            </w:r>
            <w:r w:rsidR="0089643E">
              <w:rPr>
                <w:rStyle w:val="FormFill-inText"/>
              </w:rPr>
              <w:t> </w:t>
            </w:r>
            <w:r w:rsidR="0089643E">
              <w:rPr>
                <w:rStyle w:val="FormFill-inText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782" w:type="dxa"/>
            <w:gridSpan w:val="2"/>
            <w:tcBorders>
              <w:top w:val="single" w:sz="4" w:space="0" w:color="DDDDDD"/>
            </w:tcBorders>
          </w:tcPr>
          <w:p w:rsidR="00E1346C" w:rsidRPr="001E642A" w:rsidRDefault="00E1346C" w:rsidP="00791F31">
            <w:pPr>
              <w:pStyle w:val="FormText"/>
              <w:keepLines/>
            </w:pPr>
            <w:r w:rsidRPr="001E642A">
              <w:t>E-mail:</w:t>
            </w:r>
          </w:p>
        </w:tc>
        <w:tc>
          <w:tcPr>
            <w:tcW w:w="3095" w:type="dxa"/>
            <w:gridSpan w:val="4"/>
            <w:tcBorders>
              <w:top w:val="single" w:sz="4" w:space="0" w:color="DDDDDD"/>
              <w:bottom w:val="single" w:sz="4" w:space="0" w:color="DDDDDD"/>
            </w:tcBorders>
          </w:tcPr>
          <w:p w:rsidR="00E1346C" w:rsidRPr="006128FC" w:rsidRDefault="00E1346C" w:rsidP="00886CB4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886CB4">
              <w:rPr>
                <w:rStyle w:val="FormFill-inText"/>
                <w:rFonts w:cs="Arial"/>
              </w:rPr>
              <w:t xml:space="preserve"> 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331C05" w:rsidRPr="006128FC" w:rsidTr="00331C05">
        <w:trPr>
          <w:cantSplit/>
        </w:trPr>
        <w:tc>
          <w:tcPr>
            <w:tcW w:w="1537" w:type="dxa"/>
            <w:gridSpan w:val="4"/>
          </w:tcPr>
          <w:p w:rsidR="00331C05" w:rsidRPr="001E642A" w:rsidRDefault="00331C05" w:rsidP="00331C05">
            <w:pPr>
              <w:pStyle w:val="FormText"/>
              <w:keepLines/>
            </w:pPr>
            <w:r>
              <w:t>C</w:t>
            </w:r>
            <w:r w:rsidRPr="001E642A">
              <w:t>ontract expires:</w:t>
            </w:r>
          </w:p>
        </w:tc>
        <w:tc>
          <w:tcPr>
            <w:tcW w:w="1170" w:type="dxa"/>
            <w:gridSpan w:val="3"/>
            <w:tcBorders>
              <w:bottom w:val="single" w:sz="4" w:space="0" w:color="DDDDDD"/>
            </w:tcBorders>
          </w:tcPr>
          <w:p w:rsidR="00331C05" w:rsidRPr="006128FC" w:rsidRDefault="00331C05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  <w:rFonts w:cs="Arial"/>
              </w:rPr>
              <w:t>April 2017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1530" w:type="dxa"/>
            <w:gridSpan w:val="6"/>
          </w:tcPr>
          <w:p w:rsidR="00331C05" w:rsidRPr="001E642A" w:rsidRDefault="00331C05" w:rsidP="00331C05">
            <w:pPr>
              <w:pStyle w:val="FormText"/>
              <w:keepLines/>
            </w:pPr>
            <w:r w:rsidRPr="001E642A">
              <w:t>Contract number:</w:t>
            </w:r>
          </w:p>
        </w:tc>
        <w:tc>
          <w:tcPr>
            <w:tcW w:w="1170" w:type="dxa"/>
            <w:gridSpan w:val="2"/>
            <w:tcBorders>
              <w:bottom w:val="single" w:sz="4" w:space="0" w:color="DDDDDD"/>
            </w:tcBorders>
          </w:tcPr>
          <w:p w:rsidR="00331C05" w:rsidRPr="006128FC" w:rsidRDefault="00331C05" w:rsidP="00331C05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2700" w:type="dxa"/>
            <w:gridSpan w:val="4"/>
          </w:tcPr>
          <w:p w:rsidR="00331C05" w:rsidRPr="001E642A" w:rsidRDefault="00331C05" w:rsidP="00331C05">
            <w:pPr>
              <w:pStyle w:val="FormText"/>
              <w:keepLines/>
            </w:pPr>
            <w:r>
              <w:t>Frequency of routine inspections</w:t>
            </w:r>
            <w:r w:rsidRPr="001E642A">
              <w:t>:</w:t>
            </w:r>
          </w:p>
        </w:tc>
        <w:tc>
          <w:tcPr>
            <w:tcW w:w="1170" w:type="dxa"/>
            <w:tcBorders>
              <w:bottom w:val="single" w:sz="4" w:space="0" w:color="DDDDDD"/>
            </w:tcBorders>
          </w:tcPr>
          <w:p w:rsidR="00331C05" w:rsidRPr="006128FC" w:rsidRDefault="00331C05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  <w:rFonts w:cs="Arial"/>
              </w:rPr>
              <w:t>Annual</w:t>
            </w:r>
            <w:r w:rsidRPr="006128FC">
              <w:rPr>
                <w:rStyle w:val="FormFill-inText"/>
              </w:rPr>
              <w:fldChar w:fldCharType="end"/>
            </w:r>
          </w:p>
        </w:tc>
      </w:tr>
    </w:tbl>
    <w:p w:rsidR="00E1346C" w:rsidRPr="009F348D" w:rsidRDefault="00E1346C" w:rsidP="00203B5E">
      <w:pPr>
        <w:pStyle w:val="FormHeadingLeft"/>
        <w:spacing w:before="360"/>
      </w:pPr>
      <w:r>
        <w:t>3.</w:t>
      </w:r>
      <w:r>
        <w:tab/>
      </w:r>
      <w:r w:rsidR="0035439C">
        <w:rPr>
          <w:caps/>
        </w:rPr>
        <w:t>Description of system or service</w:t>
      </w:r>
    </w:p>
    <w:tbl>
      <w:tblPr>
        <w:tblW w:w="9270" w:type="dxa"/>
        <w:tblInd w:w="288" w:type="dxa"/>
        <w:tblLook w:val="04A0" w:firstRow="1" w:lastRow="0" w:firstColumn="1" w:lastColumn="0" w:noHBand="0" w:noVBand="1"/>
      </w:tblPr>
      <w:tblGrid>
        <w:gridCol w:w="1620"/>
        <w:gridCol w:w="7650"/>
      </w:tblGrid>
      <w:tr w:rsidR="00E1346C" w:rsidRPr="008B3CE3" w:rsidTr="00791F31">
        <w:tc>
          <w:tcPr>
            <w:tcW w:w="9270" w:type="dxa"/>
            <w:gridSpan w:val="2"/>
          </w:tcPr>
          <w:p w:rsidR="00E1346C" w:rsidRPr="00CC3CE8" w:rsidRDefault="00E1346C" w:rsidP="00BA3B91">
            <w:pPr>
              <w:pStyle w:val="FormText"/>
              <w:spacing w:before="160"/>
            </w:pPr>
            <w:r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23C50">
              <w:rPr>
                <w:sz w:val="16"/>
                <w:szCs w:val="16"/>
              </w:rPr>
              <w:instrText xml:space="preserve"> FORMCHECKBOX </w:instrText>
            </w:r>
            <w:r w:rsidR="002E5D31" w:rsidRPr="00B23C50">
              <w:rPr>
                <w:sz w:val="16"/>
                <w:szCs w:val="16"/>
              </w:rPr>
            </w:r>
            <w:r w:rsidRPr="00B23C50">
              <w:rPr>
                <w:sz w:val="16"/>
                <w:szCs w:val="16"/>
              </w:rPr>
              <w:fldChar w:fldCharType="end"/>
            </w:r>
            <w:r w:rsidRPr="00B23C50">
              <w:rPr>
                <w:sz w:val="16"/>
                <w:szCs w:val="16"/>
              </w:rPr>
              <w:t xml:space="preserve"> </w:t>
            </w:r>
            <w:r>
              <w:t>Fire alarm system (nonvoice)</w:t>
            </w:r>
          </w:p>
        </w:tc>
      </w:tr>
      <w:tr w:rsidR="00E1346C" w:rsidRPr="008B3CE3" w:rsidTr="00791F31">
        <w:tc>
          <w:tcPr>
            <w:tcW w:w="9270" w:type="dxa"/>
            <w:gridSpan w:val="2"/>
          </w:tcPr>
          <w:p w:rsidR="00E1346C" w:rsidRPr="00733D47" w:rsidRDefault="00E1346C" w:rsidP="00791F31">
            <w:pPr>
              <w:pStyle w:val="FormText"/>
            </w:pPr>
            <w:r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50">
              <w:rPr>
                <w:sz w:val="16"/>
                <w:szCs w:val="16"/>
              </w:rPr>
              <w:instrText xml:space="preserve"> FORMCHECKBOX </w:instrText>
            </w:r>
            <w:r w:rsidRPr="00B23C50">
              <w:rPr>
                <w:sz w:val="16"/>
                <w:szCs w:val="16"/>
              </w:rPr>
            </w:r>
            <w:r w:rsidRPr="00B23C50">
              <w:rPr>
                <w:sz w:val="16"/>
                <w:szCs w:val="16"/>
              </w:rPr>
              <w:fldChar w:fldCharType="end"/>
            </w:r>
            <w:r w:rsidRPr="00B23C50">
              <w:rPr>
                <w:sz w:val="16"/>
                <w:szCs w:val="16"/>
              </w:rPr>
              <w:t xml:space="preserve"> </w:t>
            </w:r>
            <w:r>
              <w:t xml:space="preserve">Fire </w:t>
            </w:r>
            <w:r w:rsidR="006325F6">
              <w:t>alarm with in-building fire emergency voice alarm communication system (EVACS)</w:t>
            </w:r>
          </w:p>
        </w:tc>
      </w:tr>
      <w:tr w:rsidR="00E1346C" w:rsidRPr="008B3CE3" w:rsidTr="00791F31">
        <w:tc>
          <w:tcPr>
            <w:tcW w:w="9270" w:type="dxa"/>
            <w:gridSpan w:val="2"/>
          </w:tcPr>
          <w:p w:rsidR="00E1346C" w:rsidRPr="00B23C50" w:rsidRDefault="00E1346C" w:rsidP="00791F31">
            <w:pPr>
              <w:pStyle w:val="FormText"/>
              <w:rPr>
                <w:sz w:val="16"/>
                <w:szCs w:val="16"/>
              </w:rPr>
            </w:pPr>
            <w:r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50">
              <w:rPr>
                <w:sz w:val="16"/>
                <w:szCs w:val="16"/>
              </w:rPr>
              <w:instrText xml:space="preserve"> FORMCHECKBOX </w:instrText>
            </w:r>
            <w:r w:rsidRPr="00B23C50">
              <w:rPr>
                <w:sz w:val="16"/>
                <w:szCs w:val="16"/>
              </w:rPr>
            </w:r>
            <w:r w:rsidRPr="00B23C50">
              <w:rPr>
                <w:sz w:val="16"/>
                <w:szCs w:val="16"/>
              </w:rPr>
              <w:fldChar w:fldCharType="end"/>
            </w:r>
            <w:r w:rsidRPr="00B23C50">
              <w:rPr>
                <w:sz w:val="16"/>
                <w:szCs w:val="16"/>
              </w:rPr>
              <w:t xml:space="preserve"> </w:t>
            </w:r>
            <w:r>
              <w:t>Mass notification system (MNS)</w:t>
            </w:r>
          </w:p>
        </w:tc>
      </w:tr>
      <w:tr w:rsidR="00E1346C" w:rsidRPr="008B3CE3" w:rsidTr="00791F31">
        <w:tc>
          <w:tcPr>
            <w:tcW w:w="9270" w:type="dxa"/>
            <w:gridSpan w:val="2"/>
          </w:tcPr>
          <w:p w:rsidR="00E1346C" w:rsidRPr="00733D47" w:rsidRDefault="00E1346C" w:rsidP="00791F31">
            <w:pPr>
              <w:pStyle w:val="FormText"/>
            </w:pPr>
            <w:r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50">
              <w:rPr>
                <w:sz w:val="16"/>
                <w:szCs w:val="16"/>
              </w:rPr>
              <w:instrText xml:space="preserve"> FORMCHECKBOX </w:instrText>
            </w:r>
            <w:r w:rsidRPr="00B23C50">
              <w:rPr>
                <w:sz w:val="16"/>
                <w:szCs w:val="16"/>
              </w:rPr>
            </w:r>
            <w:r w:rsidRPr="00B23C50">
              <w:rPr>
                <w:sz w:val="16"/>
                <w:szCs w:val="16"/>
              </w:rPr>
              <w:fldChar w:fldCharType="end"/>
            </w:r>
            <w:r w:rsidRPr="00B23C50">
              <w:rPr>
                <w:sz w:val="16"/>
                <w:szCs w:val="16"/>
              </w:rPr>
              <w:t xml:space="preserve"> </w:t>
            </w:r>
            <w:r>
              <w:t>Combination system, with the following components:</w:t>
            </w:r>
          </w:p>
          <w:p w:rsidR="00E1346C" w:rsidRPr="00733D47" w:rsidRDefault="00E1346C" w:rsidP="00791F31">
            <w:pPr>
              <w:pStyle w:val="FormText"/>
            </w:pPr>
            <w:r>
              <w:rPr>
                <w:sz w:val="16"/>
                <w:szCs w:val="16"/>
              </w:rPr>
              <w:t xml:space="preserve">     </w:t>
            </w:r>
            <w:r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50">
              <w:rPr>
                <w:sz w:val="16"/>
                <w:szCs w:val="16"/>
              </w:rPr>
              <w:instrText xml:space="preserve"> FORMCHECKBOX </w:instrText>
            </w:r>
            <w:r w:rsidRPr="00B23C50">
              <w:rPr>
                <w:sz w:val="16"/>
                <w:szCs w:val="16"/>
              </w:rPr>
            </w:r>
            <w:r w:rsidRPr="00B23C50">
              <w:rPr>
                <w:sz w:val="16"/>
                <w:szCs w:val="16"/>
              </w:rPr>
              <w:fldChar w:fldCharType="end"/>
            </w:r>
            <w:r w:rsidRPr="00B23C50">
              <w:rPr>
                <w:sz w:val="16"/>
                <w:szCs w:val="16"/>
              </w:rPr>
              <w:t xml:space="preserve"> </w:t>
            </w:r>
            <w:r>
              <w:t>Fire alarm</w:t>
            </w:r>
            <w:r w:rsidRPr="00473771">
              <w:t xml:space="preserve">   </w:t>
            </w:r>
            <w:r>
              <w:t xml:space="preserve">        </w:t>
            </w:r>
            <w:r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50">
              <w:rPr>
                <w:sz w:val="16"/>
                <w:szCs w:val="16"/>
              </w:rPr>
              <w:instrText xml:space="preserve"> FORMCHECKBOX </w:instrText>
            </w:r>
            <w:r w:rsidRPr="00B23C50">
              <w:rPr>
                <w:sz w:val="16"/>
                <w:szCs w:val="16"/>
              </w:rPr>
            </w:r>
            <w:r w:rsidRPr="00B23C50">
              <w:rPr>
                <w:sz w:val="16"/>
                <w:szCs w:val="16"/>
              </w:rPr>
              <w:fldChar w:fldCharType="end"/>
            </w:r>
            <w:r w:rsidRPr="00B23C50">
              <w:rPr>
                <w:sz w:val="16"/>
                <w:szCs w:val="16"/>
              </w:rPr>
              <w:t xml:space="preserve"> </w:t>
            </w:r>
            <w:r>
              <w:t>EVACS</w:t>
            </w:r>
            <w:r w:rsidRPr="00473771">
              <w:t xml:space="preserve">   </w:t>
            </w:r>
            <w:r>
              <w:t xml:space="preserve">        </w:t>
            </w:r>
            <w:r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50">
              <w:rPr>
                <w:sz w:val="16"/>
                <w:szCs w:val="16"/>
              </w:rPr>
              <w:instrText xml:space="preserve"> FORMCHECKBOX </w:instrText>
            </w:r>
            <w:r w:rsidRPr="00B23C50">
              <w:rPr>
                <w:sz w:val="16"/>
                <w:szCs w:val="16"/>
              </w:rPr>
            </w:r>
            <w:r w:rsidRPr="00B23C50">
              <w:rPr>
                <w:sz w:val="16"/>
                <w:szCs w:val="16"/>
              </w:rPr>
              <w:fldChar w:fldCharType="end"/>
            </w:r>
            <w:r w:rsidRPr="00B23C50">
              <w:rPr>
                <w:sz w:val="16"/>
                <w:szCs w:val="16"/>
              </w:rPr>
              <w:t xml:space="preserve"> </w:t>
            </w:r>
            <w:r>
              <w:t>MNS</w:t>
            </w:r>
            <w:r w:rsidRPr="00473771">
              <w:t xml:space="preserve">   </w:t>
            </w:r>
            <w:r>
              <w:t xml:space="preserve">        </w:t>
            </w:r>
            <w:r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50">
              <w:rPr>
                <w:sz w:val="16"/>
                <w:szCs w:val="16"/>
              </w:rPr>
              <w:instrText xml:space="preserve"> FORMCHECKBOX </w:instrText>
            </w:r>
            <w:r w:rsidRPr="00B23C50">
              <w:rPr>
                <w:sz w:val="16"/>
                <w:szCs w:val="16"/>
              </w:rPr>
            </w:r>
            <w:r w:rsidRPr="00B23C50">
              <w:rPr>
                <w:sz w:val="16"/>
                <w:szCs w:val="16"/>
              </w:rPr>
              <w:fldChar w:fldCharType="end"/>
            </w:r>
            <w:r w:rsidRPr="00B23C50">
              <w:rPr>
                <w:sz w:val="16"/>
                <w:szCs w:val="16"/>
              </w:rPr>
              <w:t xml:space="preserve"> </w:t>
            </w:r>
            <w:r>
              <w:t>Two-way, in-building, emergency communication system</w:t>
            </w:r>
          </w:p>
        </w:tc>
      </w:tr>
      <w:tr w:rsidR="00E1346C" w:rsidRPr="002659A4" w:rsidTr="00791F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1346C" w:rsidRPr="002659A4" w:rsidRDefault="00E1346C" w:rsidP="00791F31">
            <w:pPr>
              <w:pStyle w:val="FormText"/>
              <w:keepLines/>
            </w:pPr>
            <w:r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50">
              <w:rPr>
                <w:sz w:val="16"/>
                <w:szCs w:val="16"/>
              </w:rPr>
              <w:instrText xml:space="preserve"> FORMCHECKBOX </w:instrText>
            </w:r>
            <w:r w:rsidRPr="00B23C50">
              <w:rPr>
                <w:sz w:val="16"/>
                <w:szCs w:val="16"/>
              </w:rPr>
            </w:r>
            <w:r w:rsidRPr="00B23C50">
              <w:rPr>
                <w:sz w:val="16"/>
                <w:szCs w:val="16"/>
              </w:rPr>
              <w:fldChar w:fldCharType="end"/>
            </w:r>
            <w:r w:rsidRPr="00B23C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t>ther (specify):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DDDDDD"/>
              <w:right w:val="nil"/>
            </w:tcBorders>
          </w:tcPr>
          <w:p w:rsidR="00E1346C" w:rsidRPr="002659A4" w:rsidRDefault="00E1346C" w:rsidP="00791F31">
            <w:pPr>
              <w:pStyle w:val="FormText"/>
              <w:keepLines/>
              <w:rPr>
                <w:rStyle w:val="FormFill-inText"/>
              </w:rPr>
            </w:pPr>
            <w:r w:rsidRPr="002659A4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659A4">
              <w:rPr>
                <w:rStyle w:val="FormFill-inText"/>
              </w:rPr>
              <w:instrText xml:space="preserve"> FORMTEXT </w:instrText>
            </w:r>
            <w:r w:rsidRPr="002659A4">
              <w:rPr>
                <w:rStyle w:val="FormFill-inText"/>
              </w:rPr>
            </w:r>
            <w:r w:rsidRPr="002659A4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2659A4">
              <w:rPr>
                <w:rStyle w:val="FormFill-inText"/>
              </w:rPr>
              <w:fldChar w:fldCharType="end"/>
            </w:r>
          </w:p>
        </w:tc>
      </w:tr>
    </w:tbl>
    <w:p w:rsidR="00660CD1" w:rsidRPr="00C01A61" w:rsidRDefault="00660CD1" w:rsidP="007F0D1E">
      <w:pPr>
        <w:pStyle w:val="FormHeadingLeft"/>
        <w:spacing w:before="360"/>
        <w:rPr>
          <w:i/>
        </w:rPr>
      </w:pPr>
      <w:r>
        <w:lastRenderedPageBreak/>
        <w:t>3.</w:t>
      </w:r>
      <w:r>
        <w:tab/>
      </w:r>
      <w:r w:rsidR="00C01A61">
        <w:rPr>
          <w:caps/>
        </w:rPr>
        <w:t xml:space="preserve">Description of system or service </w:t>
      </w:r>
      <w:r w:rsidR="00C01A61">
        <w:rPr>
          <w:i/>
        </w:rPr>
        <w:t>(continued)</w:t>
      </w:r>
    </w:p>
    <w:tbl>
      <w:tblPr>
        <w:tblW w:w="92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528"/>
        <w:gridCol w:w="2162"/>
        <w:gridCol w:w="2882"/>
        <w:gridCol w:w="2698"/>
      </w:tblGrid>
      <w:tr w:rsidR="00660CD1" w:rsidRPr="000A170D" w:rsidTr="00982177">
        <w:trPr>
          <w:cantSplit/>
        </w:trPr>
        <w:tc>
          <w:tcPr>
            <w:tcW w:w="1528" w:type="dxa"/>
          </w:tcPr>
          <w:p w:rsidR="00660CD1" w:rsidRPr="000A170D" w:rsidRDefault="00660CD1" w:rsidP="00BA3B91">
            <w:pPr>
              <w:pStyle w:val="FormText"/>
              <w:keepLines/>
              <w:spacing w:before="180"/>
            </w:pPr>
            <w:r>
              <w:rPr>
                <w:i/>
              </w:rPr>
              <w:t xml:space="preserve">NFPA 72 </w:t>
            </w:r>
            <w:r w:rsidRPr="00660CD1">
              <w:t>edition:</w:t>
            </w:r>
          </w:p>
        </w:tc>
        <w:tc>
          <w:tcPr>
            <w:tcW w:w="2162" w:type="dxa"/>
            <w:tcBorders>
              <w:bottom w:val="single" w:sz="4" w:space="0" w:color="DDDDDD"/>
            </w:tcBorders>
          </w:tcPr>
          <w:p w:rsidR="00660CD1" w:rsidRPr="000A170D" w:rsidRDefault="00660CD1" w:rsidP="002E5D31">
            <w:pPr>
              <w:pStyle w:val="FormText"/>
              <w:keepLines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</w:rPr>
              <w:t>2013</w:t>
            </w:r>
            <w:r w:rsidRPr="000A170D">
              <w:rPr>
                <w:rStyle w:val="FormFill-inText"/>
              </w:rPr>
              <w:fldChar w:fldCharType="end"/>
            </w:r>
          </w:p>
        </w:tc>
        <w:tc>
          <w:tcPr>
            <w:tcW w:w="2882" w:type="dxa"/>
          </w:tcPr>
          <w:p w:rsidR="00660CD1" w:rsidRPr="000A170D" w:rsidRDefault="00660CD1" w:rsidP="00982177">
            <w:pPr>
              <w:pStyle w:val="FormText"/>
              <w:keepLines/>
            </w:pPr>
            <w:r>
              <w:t>Additional description of system(s)</w:t>
            </w:r>
            <w:r w:rsidRPr="000A170D">
              <w:t>:</w:t>
            </w:r>
          </w:p>
        </w:tc>
        <w:tc>
          <w:tcPr>
            <w:tcW w:w="2698" w:type="dxa"/>
            <w:tcBorders>
              <w:bottom w:val="single" w:sz="4" w:space="0" w:color="DDDDDD"/>
            </w:tcBorders>
          </w:tcPr>
          <w:p w:rsidR="00660CD1" w:rsidRPr="000A170D" w:rsidRDefault="00660CD1" w:rsidP="00982177">
            <w:pPr>
              <w:pStyle w:val="FormText"/>
              <w:keepLines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Pr="005447E6">
              <w:rPr>
                <w:rStyle w:val="FormFill-inText"/>
              </w:rPr>
              <w:t> </w:t>
            </w:r>
            <w:r w:rsidRPr="005447E6">
              <w:rPr>
                <w:rStyle w:val="FormFill-inText"/>
              </w:rPr>
              <w:t> </w:t>
            </w:r>
            <w:r w:rsidRPr="005447E6">
              <w:rPr>
                <w:rStyle w:val="FormFill-inText"/>
              </w:rPr>
              <w:t> </w:t>
            </w:r>
            <w:r w:rsidRPr="005447E6">
              <w:rPr>
                <w:rStyle w:val="FormFill-inText"/>
              </w:rPr>
              <w:t> </w:t>
            </w:r>
            <w:r w:rsidRPr="005447E6">
              <w:rPr>
                <w:rStyle w:val="FormFill-inText"/>
              </w:rPr>
              <w:t> </w:t>
            </w:r>
            <w:r w:rsidRPr="000A170D">
              <w:rPr>
                <w:rStyle w:val="FormFill-inText"/>
              </w:rPr>
              <w:fldChar w:fldCharType="end"/>
            </w:r>
          </w:p>
        </w:tc>
      </w:tr>
    </w:tbl>
    <w:p w:rsidR="00660CD1" w:rsidRPr="00040605" w:rsidRDefault="00660CD1" w:rsidP="00BA3B91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3.1</w:t>
      </w:r>
      <w:r>
        <w:rPr>
          <w:b/>
          <w:bCs/>
          <w:sz w:val="18"/>
          <w:szCs w:val="18"/>
        </w:rPr>
        <w:tab/>
        <w:t>Control Unit</w:t>
      </w:r>
    </w:p>
    <w:tbl>
      <w:tblPr>
        <w:tblW w:w="92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260"/>
        <w:gridCol w:w="5130"/>
        <w:gridCol w:w="1350"/>
        <w:gridCol w:w="1530"/>
      </w:tblGrid>
      <w:tr w:rsidR="00660CD1" w:rsidRPr="000A170D" w:rsidTr="00982177">
        <w:trPr>
          <w:cantSplit/>
        </w:trPr>
        <w:tc>
          <w:tcPr>
            <w:tcW w:w="1260" w:type="dxa"/>
          </w:tcPr>
          <w:p w:rsidR="00660CD1" w:rsidRPr="000A170D" w:rsidRDefault="00660CD1" w:rsidP="00982177">
            <w:pPr>
              <w:pStyle w:val="FormText"/>
              <w:keepLines/>
            </w:pPr>
            <w:r>
              <w:t>Manufacturer</w:t>
            </w:r>
            <w:r w:rsidRPr="000A170D">
              <w:t>:</w:t>
            </w:r>
          </w:p>
        </w:tc>
        <w:tc>
          <w:tcPr>
            <w:tcW w:w="5130" w:type="dxa"/>
            <w:tcBorders>
              <w:bottom w:val="single" w:sz="4" w:space="0" w:color="DDDDDD"/>
            </w:tcBorders>
          </w:tcPr>
          <w:p w:rsidR="00660CD1" w:rsidRPr="000A170D" w:rsidRDefault="00660CD1" w:rsidP="002E5D31">
            <w:pPr>
              <w:pStyle w:val="FormText"/>
              <w:keepLines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</w:rPr>
              <w:t>EST</w:t>
            </w:r>
            <w:r w:rsidRPr="000A170D">
              <w:rPr>
                <w:rStyle w:val="FormFill-inText"/>
              </w:rPr>
              <w:fldChar w:fldCharType="end"/>
            </w:r>
          </w:p>
        </w:tc>
        <w:tc>
          <w:tcPr>
            <w:tcW w:w="1350" w:type="dxa"/>
          </w:tcPr>
          <w:p w:rsidR="00660CD1" w:rsidRPr="000A170D" w:rsidRDefault="00660CD1" w:rsidP="00982177">
            <w:pPr>
              <w:pStyle w:val="FormText"/>
              <w:keepLines/>
            </w:pPr>
            <w:r>
              <w:t>Model number</w:t>
            </w:r>
            <w:r w:rsidRPr="000A170D">
              <w:t>:</w:t>
            </w:r>
          </w:p>
        </w:tc>
        <w:tc>
          <w:tcPr>
            <w:tcW w:w="1530" w:type="dxa"/>
            <w:tcBorders>
              <w:bottom w:val="single" w:sz="4" w:space="0" w:color="DDDDDD"/>
            </w:tcBorders>
          </w:tcPr>
          <w:p w:rsidR="00660CD1" w:rsidRPr="000A170D" w:rsidRDefault="00660CD1" w:rsidP="002E5D31">
            <w:pPr>
              <w:pStyle w:val="FormText"/>
              <w:keepLines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</w:rPr>
              <w:t>iO500</w:t>
            </w:r>
            <w:r w:rsidRPr="000A170D">
              <w:rPr>
                <w:rStyle w:val="FormFill-inText"/>
              </w:rPr>
              <w:fldChar w:fldCharType="end"/>
            </w:r>
          </w:p>
        </w:tc>
      </w:tr>
    </w:tbl>
    <w:p w:rsidR="00660CD1" w:rsidRDefault="00660CD1" w:rsidP="00962C77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3.2</w:t>
      </w:r>
      <w:r>
        <w:rPr>
          <w:b/>
          <w:bCs/>
          <w:sz w:val="18"/>
          <w:szCs w:val="18"/>
        </w:rPr>
        <w:tab/>
        <w:t>Mass Notification System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="002E5D31"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 w:rsidRPr="00B23C50"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This </w:t>
      </w:r>
      <w:proofErr w:type="gramStart"/>
      <w:r>
        <w:rPr>
          <w:sz w:val="18"/>
          <w:szCs w:val="18"/>
        </w:rPr>
        <w:t>system</w:t>
      </w:r>
      <w:proofErr w:type="gramEnd"/>
      <w:r>
        <w:rPr>
          <w:sz w:val="18"/>
          <w:szCs w:val="18"/>
        </w:rPr>
        <w:t xml:space="preserve"> does not incorporate an MNS</w:t>
      </w:r>
    </w:p>
    <w:p w:rsidR="00660CD1" w:rsidRPr="00B175B7" w:rsidRDefault="00660CD1" w:rsidP="0079706D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3.2.1  System</w:t>
      </w:r>
      <w:proofErr w:type="gramEnd"/>
      <w:r>
        <w:rPr>
          <w:b/>
          <w:bCs/>
          <w:sz w:val="18"/>
          <w:szCs w:val="18"/>
        </w:rPr>
        <w:t xml:space="preserve"> Type:</w:t>
      </w:r>
    </w:p>
    <w:p w:rsidR="00660CD1" w:rsidRDefault="00660CD1" w:rsidP="00A31D1C">
      <w:pPr>
        <w:pStyle w:val="FormText"/>
        <w:keepNext/>
        <w:keepLines/>
        <w:ind w:left="270"/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 w:rsidRPr="00B23C50">
        <w:rPr>
          <w:sz w:val="16"/>
          <w:szCs w:val="16"/>
        </w:rPr>
        <w:t xml:space="preserve"> </w:t>
      </w:r>
      <w:r>
        <w:t>In-building MNS—combination</w:t>
      </w:r>
    </w:p>
    <w:p w:rsidR="00660CD1" w:rsidRPr="00473771" w:rsidRDefault="00660CD1" w:rsidP="00A31D1C">
      <w:pPr>
        <w:pStyle w:val="FormText"/>
        <w:keepNext/>
        <w:keepLines/>
        <w:ind w:left="270"/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 w:rsidRPr="00B23C50">
        <w:rPr>
          <w:sz w:val="16"/>
          <w:szCs w:val="16"/>
        </w:rPr>
        <w:t xml:space="preserve"> </w:t>
      </w:r>
      <w:r>
        <w:t>In-building MNS—stand-alone</w:t>
      </w:r>
      <w:r>
        <w:tab/>
      </w:r>
      <w:r>
        <w:tab/>
      </w: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 w:rsidRPr="00B23C50">
        <w:rPr>
          <w:sz w:val="16"/>
          <w:szCs w:val="16"/>
        </w:rPr>
        <w:t xml:space="preserve"> </w:t>
      </w:r>
      <w:r>
        <w:t>Wide-area MNS</w:t>
      </w:r>
      <w:r>
        <w:tab/>
      </w:r>
      <w:r>
        <w:tab/>
      </w: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A925A0">
        <w:rPr>
          <w:szCs w:val="18"/>
        </w:rPr>
        <w:t>Distributed recipient MNS</w:t>
      </w:r>
    </w:p>
    <w:tbl>
      <w:tblPr>
        <w:tblW w:w="0" w:type="auto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7"/>
        <w:gridCol w:w="7650"/>
      </w:tblGrid>
      <w:tr w:rsidR="00660CD1" w:rsidRPr="002659A4" w:rsidTr="00982177">
        <w:trPr>
          <w:cantSplit/>
        </w:trPr>
        <w:tc>
          <w:tcPr>
            <w:tcW w:w="1627" w:type="dxa"/>
          </w:tcPr>
          <w:p w:rsidR="00660CD1" w:rsidRPr="002659A4" w:rsidRDefault="00660CD1" w:rsidP="00A31D1C">
            <w:pPr>
              <w:pStyle w:val="FormText"/>
              <w:keepNext/>
              <w:keepLines/>
              <w:ind w:left="-18"/>
            </w:pPr>
            <w:r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50">
              <w:rPr>
                <w:sz w:val="16"/>
                <w:szCs w:val="16"/>
              </w:rPr>
              <w:instrText xml:space="preserve"> FORMCHECKBOX </w:instrText>
            </w:r>
            <w:r w:rsidRPr="00B23C50">
              <w:rPr>
                <w:sz w:val="16"/>
                <w:szCs w:val="16"/>
              </w:rPr>
            </w:r>
            <w:r w:rsidRPr="00B23C50">
              <w:rPr>
                <w:sz w:val="16"/>
                <w:szCs w:val="16"/>
              </w:rPr>
              <w:fldChar w:fldCharType="end"/>
            </w:r>
            <w:r w:rsidRPr="0085462C">
              <w:t xml:space="preserve"> O</w:t>
            </w:r>
            <w:r>
              <w:t>ther (specify):</w:t>
            </w:r>
          </w:p>
        </w:tc>
        <w:tc>
          <w:tcPr>
            <w:tcW w:w="7650" w:type="dxa"/>
            <w:tcBorders>
              <w:bottom w:val="single" w:sz="4" w:space="0" w:color="D9D9D9"/>
            </w:tcBorders>
          </w:tcPr>
          <w:p w:rsidR="00660CD1" w:rsidRPr="000140EB" w:rsidRDefault="00660CD1" w:rsidP="00982177">
            <w:pPr>
              <w:pStyle w:val="FormText"/>
              <w:keepNext/>
              <w:keepLines/>
              <w:rPr>
                <w:rStyle w:val="FormFill-inText"/>
              </w:rPr>
            </w:pPr>
            <w:r w:rsidRPr="002659A4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659A4">
              <w:rPr>
                <w:rStyle w:val="FormFill-inText"/>
              </w:rPr>
              <w:instrText xml:space="preserve"> FORMTEXT </w:instrText>
            </w:r>
            <w:r w:rsidRPr="002659A4">
              <w:rPr>
                <w:rStyle w:val="FormFill-inText"/>
              </w:rPr>
            </w:r>
            <w:r w:rsidRPr="002659A4">
              <w:rPr>
                <w:rStyle w:val="FormFill-inText"/>
              </w:rPr>
              <w:fldChar w:fldCharType="separate"/>
            </w:r>
            <w:r w:rsidRPr="0085462C">
              <w:rPr>
                <w:rStyle w:val="FormFill-inText"/>
              </w:rPr>
              <w:t> </w:t>
            </w:r>
            <w:r w:rsidRPr="0085462C">
              <w:rPr>
                <w:rStyle w:val="FormFill-inText"/>
              </w:rPr>
              <w:t> </w:t>
            </w:r>
            <w:r w:rsidRPr="0085462C">
              <w:rPr>
                <w:rStyle w:val="FormFill-inText"/>
              </w:rPr>
              <w:t> </w:t>
            </w:r>
            <w:r w:rsidRPr="0085462C">
              <w:rPr>
                <w:rStyle w:val="FormFill-inText"/>
              </w:rPr>
              <w:t> </w:t>
            </w:r>
            <w:r w:rsidRPr="0085462C">
              <w:rPr>
                <w:rStyle w:val="FormFill-inText"/>
              </w:rPr>
              <w:t> </w:t>
            </w:r>
            <w:r w:rsidRPr="002659A4">
              <w:rPr>
                <w:rStyle w:val="FormFill-inText"/>
              </w:rPr>
              <w:fldChar w:fldCharType="end"/>
            </w:r>
          </w:p>
        </w:tc>
      </w:tr>
    </w:tbl>
    <w:p w:rsidR="00660CD1" w:rsidRDefault="00660CD1" w:rsidP="00962C77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3.2.2  System</w:t>
      </w:r>
      <w:proofErr w:type="gramEnd"/>
      <w:r>
        <w:rPr>
          <w:b/>
          <w:bCs/>
          <w:sz w:val="18"/>
          <w:szCs w:val="18"/>
        </w:rPr>
        <w:t xml:space="preserve"> Features:</w:t>
      </w:r>
    </w:p>
    <w:p w:rsidR="00C731AF" w:rsidRDefault="00660CD1" w:rsidP="00C731AF">
      <w:pPr>
        <w:pStyle w:val="FormText"/>
        <w:keepNext/>
        <w:keepLines/>
        <w:ind w:left="288" w:hanging="18"/>
        <w:rPr>
          <w:szCs w:val="18"/>
        </w:rPr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 w:rsidRPr="00B23C50">
        <w:rPr>
          <w:sz w:val="16"/>
          <w:szCs w:val="16"/>
        </w:rPr>
        <w:t xml:space="preserve"> </w:t>
      </w:r>
      <w:r>
        <w:t>Combination fire alarm/MNS</w:t>
      </w:r>
      <w:r>
        <w:tab/>
      </w:r>
      <w:r w:rsidRPr="006841D8">
        <w:rPr>
          <w:szCs w:val="18"/>
        </w:rPr>
        <w:tab/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 w:rsidR="00C731AF">
        <w:rPr>
          <w:szCs w:val="18"/>
        </w:rPr>
        <w:t xml:space="preserve"> MNS autonomous control unit</w:t>
      </w:r>
      <w:r w:rsidRPr="006841D8">
        <w:rPr>
          <w:szCs w:val="18"/>
        </w:rPr>
        <w:tab/>
      </w:r>
      <w:r w:rsidRPr="006841D8">
        <w:rPr>
          <w:szCs w:val="18"/>
        </w:rPr>
        <w:tab/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 w:rsidRPr="006841D8">
        <w:rPr>
          <w:szCs w:val="18"/>
        </w:rPr>
        <w:t xml:space="preserve"> </w:t>
      </w:r>
      <w:r>
        <w:rPr>
          <w:szCs w:val="18"/>
        </w:rPr>
        <w:t xml:space="preserve">Wide-area MNS to regional national </w:t>
      </w:r>
    </w:p>
    <w:p w:rsidR="00660CD1" w:rsidRPr="006841D8" w:rsidRDefault="00C731AF" w:rsidP="00C731AF">
      <w:pPr>
        <w:pStyle w:val="FormText"/>
        <w:keepNext/>
        <w:keepLines/>
        <w:spacing w:before="0"/>
        <w:ind w:left="6048"/>
      </w:pPr>
      <w:r>
        <w:rPr>
          <w:szCs w:val="18"/>
        </w:rPr>
        <w:t xml:space="preserve">      </w:t>
      </w:r>
      <w:proofErr w:type="gramStart"/>
      <w:r w:rsidR="00660CD1">
        <w:rPr>
          <w:szCs w:val="18"/>
        </w:rPr>
        <w:t>alerting</w:t>
      </w:r>
      <w:proofErr w:type="gramEnd"/>
      <w:r w:rsidR="00660CD1">
        <w:rPr>
          <w:szCs w:val="18"/>
        </w:rPr>
        <w:t xml:space="preserve"> interface</w:t>
      </w:r>
    </w:p>
    <w:p w:rsidR="00660CD1" w:rsidRDefault="00660CD1" w:rsidP="00A31D1C">
      <w:pPr>
        <w:pStyle w:val="FormText"/>
        <w:keepNext/>
        <w:keepLines/>
        <w:ind w:left="270"/>
        <w:rPr>
          <w:szCs w:val="18"/>
        </w:rPr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 w:rsidRPr="00B23C50">
        <w:rPr>
          <w:sz w:val="16"/>
          <w:szCs w:val="16"/>
        </w:rPr>
        <w:t xml:space="preserve"> </w:t>
      </w:r>
      <w:r>
        <w:t>Local operating console (LOC)</w:t>
      </w:r>
      <w:r>
        <w:tab/>
      </w:r>
      <w:r>
        <w:tab/>
      </w: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6841D8">
        <w:rPr>
          <w:szCs w:val="18"/>
        </w:rPr>
        <w:t>Direct recipient MNS (DRMNS)</w:t>
      </w:r>
      <w:r>
        <w:tab/>
      </w:r>
      <w:r>
        <w:tab/>
      </w: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6841D8">
        <w:rPr>
          <w:szCs w:val="18"/>
        </w:rPr>
        <w:t>Wide-area MNS to DRMNS interface</w:t>
      </w:r>
    </w:p>
    <w:p w:rsidR="00660CD1" w:rsidRDefault="00660CD1" w:rsidP="00A31D1C">
      <w:pPr>
        <w:pStyle w:val="FormText"/>
        <w:keepNext/>
        <w:keepLines/>
        <w:ind w:left="270"/>
        <w:rPr>
          <w:szCs w:val="18"/>
        </w:rPr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Cs w:val="18"/>
        </w:rPr>
        <w:t>Wide-area MNS to high-power speaker array (HPSA) interface</w:t>
      </w:r>
      <w:r>
        <w:tab/>
      </w: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Cs w:val="18"/>
        </w:rPr>
        <w:t>In-building MNS to wide-area MNS interface</w:t>
      </w:r>
    </w:p>
    <w:tbl>
      <w:tblPr>
        <w:tblW w:w="0" w:type="auto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7"/>
        <w:gridCol w:w="7650"/>
      </w:tblGrid>
      <w:tr w:rsidR="00660CD1" w:rsidRPr="002659A4" w:rsidTr="00982177">
        <w:trPr>
          <w:cantSplit/>
        </w:trPr>
        <w:tc>
          <w:tcPr>
            <w:tcW w:w="1627" w:type="dxa"/>
          </w:tcPr>
          <w:p w:rsidR="00660CD1" w:rsidRPr="002659A4" w:rsidRDefault="00660CD1" w:rsidP="00A31D1C">
            <w:pPr>
              <w:pStyle w:val="FormText"/>
              <w:keepNext/>
              <w:keepLines/>
              <w:ind w:left="-18"/>
            </w:pPr>
            <w:r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50">
              <w:rPr>
                <w:sz w:val="16"/>
                <w:szCs w:val="16"/>
              </w:rPr>
              <w:instrText xml:space="preserve"> FORMCHECKBOX </w:instrText>
            </w:r>
            <w:r w:rsidRPr="00B23C50">
              <w:rPr>
                <w:sz w:val="16"/>
                <w:szCs w:val="16"/>
              </w:rPr>
            </w:r>
            <w:r w:rsidRPr="00B23C50">
              <w:rPr>
                <w:sz w:val="16"/>
                <w:szCs w:val="16"/>
              </w:rPr>
              <w:fldChar w:fldCharType="end"/>
            </w:r>
            <w:r w:rsidRPr="0085462C">
              <w:t xml:space="preserve"> O</w:t>
            </w:r>
            <w:r>
              <w:t>ther (specify):</w:t>
            </w:r>
          </w:p>
        </w:tc>
        <w:tc>
          <w:tcPr>
            <w:tcW w:w="7650" w:type="dxa"/>
            <w:tcBorders>
              <w:bottom w:val="single" w:sz="4" w:space="0" w:color="D9D9D9"/>
            </w:tcBorders>
          </w:tcPr>
          <w:p w:rsidR="00660CD1" w:rsidRPr="002659A4" w:rsidRDefault="00660CD1" w:rsidP="00982177">
            <w:pPr>
              <w:pStyle w:val="FormText"/>
              <w:keepNext/>
              <w:keepLines/>
              <w:rPr>
                <w:rStyle w:val="FormFill-inText"/>
              </w:rPr>
            </w:pPr>
            <w:r w:rsidRPr="002659A4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659A4">
              <w:rPr>
                <w:rStyle w:val="FormFill-inText"/>
              </w:rPr>
              <w:instrText xml:space="preserve"> FORMTEXT </w:instrText>
            </w:r>
            <w:r w:rsidRPr="002659A4">
              <w:rPr>
                <w:rStyle w:val="FormFill-inText"/>
              </w:rPr>
            </w:r>
            <w:r w:rsidRPr="002659A4">
              <w:rPr>
                <w:rStyle w:val="FormFill-inText"/>
              </w:rPr>
              <w:fldChar w:fldCharType="separate"/>
            </w:r>
            <w:r w:rsidRPr="0085462C">
              <w:rPr>
                <w:rStyle w:val="FormFill-inText"/>
              </w:rPr>
              <w:t> </w:t>
            </w:r>
            <w:r w:rsidRPr="0085462C">
              <w:rPr>
                <w:rStyle w:val="FormFill-inText"/>
              </w:rPr>
              <w:t> </w:t>
            </w:r>
            <w:r w:rsidRPr="0085462C">
              <w:rPr>
                <w:rStyle w:val="FormFill-inText"/>
              </w:rPr>
              <w:t> </w:t>
            </w:r>
            <w:r w:rsidRPr="0085462C">
              <w:rPr>
                <w:rStyle w:val="FormFill-inText"/>
              </w:rPr>
              <w:t> </w:t>
            </w:r>
            <w:r w:rsidRPr="0085462C">
              <w:rPr>
                <w:rStyle w:val="FormFill-inText"/>
              </w:rPr>
              <w:t> </w:t>
            </w:r>
            <w:r w:rsidRPr="002659A4">
              <w:rPr>
                <w:rStyle w:val="FormFill-inText"/>
              </w:rPr>
              <w:fldChar w:fldCharType="end"/>
            </w:r>
          </w:p>
        </w:tc>
      </w:tr>
    </w:tbl>
    <w:p w:rsidR="00660CD1" w:rsidRDefault="00660CD1" w:rsidP="003562E4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3.3</w:t>
      </w:r>
      <w:r>
        <w:rPr>
          <w:b/>
          <w:bCs/>
          <w:sz w:val="18"/>
          <w:szCs w:val="18"/>
        </w:rPr>
        <w:tab/>
        <w:t>System Documentation</w:t>
      </w:r>
    </w:p>
    <w:p w:rsidR="00660CD1" w:rsidRDefault="00660CD1" w:rsidP="00A31D1C">
      <w:pPr>
        <w:pStyle w:val="FormText"/>
        <w:keepNext/>
        <w:keepLines/>
        <w:ind w:left="270"/>
        <w:rPr>
          <w:szCs w:val="18"/>
        </w:rPr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="002E5D31"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 w:rsidRPr="00B23C50">
        <w:rPr>
          <w:sz w:val="16"/>
          <w:szCs w:val="16"/>
        </w:rPr>
        <w:t xml:space="preserve"> </w:t>
      </w:r>
      <w:r w:rsidRPr="00F3739F">
        <w:rPr>
          <w:rFonts w:eastAsia="Calibri"/>
          <w:szCs w:val="18"/>
        </w:rPr>
        <w:t>An owner’s manual, a copy of the manufacturer’s instructions, a written sequence of operation, and a copy of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75"/>
        <w:gridCol w:w="990"/>
        <w:gridCol w:w="4230"/>
      </w:tblGrid>
      <w:tr w:rsidR="00660CD1" w:rsidRPr="00CB668B" w:rsidTr="00982177">
        <w:trPr>
          <w:cantSplit/>
        </w:trPr>
        <w:tc>
          <w:tcPr>
            <w:tcW w:w="4075" w:type="dxa"/>
          </w:tcPr>
          <w:p w:rsidR="00660CD1" w:rsidRPr="008B3CE3" w:rsidRDefault="00A31D1C" w:rsidP="00982177">
            <w:pPr>
              <w:pStyle w:val="FormText"/>
              <w:keepLines/>
              <w:rPr>
                <w:szCs w:val="18"/>
              </w:rPr>
            </w:pPr>
            <w:r>
              <w:rPr>
                <w:szCs w:val="18"/>
              </w:rPr>
              <w:t xml:space="preserve">      </w:t>
            </w:r>
            <w:proofErr w:type="gramStart"/>
            <w:r w:rsidR="00982177">
              <w:rPr>
                <w:szCs w:val="18"/>
              </w:rPr>
              <w:t>the</w:t>
            </w:r>
            <w:proofErr w:type="gramEnd"/>
            <w:r w:rsidR="00982177">
              <w:rPr>
                <w:szCs w:val="18"/>
              </w:rPr>
              <w:t xml:space="preserve"> numbered </w:t>
            </w:r>
            <w:r w:rsidR="00660CD1">
              <w:rPr>
                <w:szCs w:val="18"/>
              </w:rPr>
              <w:t>record drawings are stored on site.</w:t>
            </w:r>
          </w:p>
        </w:tc>
        <w:tc>
          <w:tcPr>
            <w:tcW w:w="990" w:type="dxa"/>
          </w:tcPr>
          <w:p w:rsidR="00660CD1" w:rsidRPr="008B3CE3" w:rsidRDefault="00660CD1" w:rsidP="00982177">
            <w:pPr>
              <w:pStyle w:val="FormText"/>
              <w:keepLines/>
              <w:rPr>
                <w:szCs w:val="18"/>
              </w:rPr>
            </w:pPr>
            <w:r>
              <w:t>Location</w:t>
            </w:r>
            <w:r w:rsidRPr="00CB668B">
              <w:t>:</w:t>
            </w:r>
          </w:p>
        </w:tc>
        <w:tc>
          <w:tcPr>
            <w:tcW w:w="4230" w:type="dxa"/>
            <w:tcBorders>
              <w:bottom w:val="single" w:sz="4" w:space="0" w:color="DDDDDD"/>
            </w:tcBorders>
          </w:tcPr>
          <w:p w:rsidR="00660CD1" w:rsidRPr="00CB668B" w:rsidRDefault="00660CD1" w:rsidP="002E5D31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2E5D31">
              <w:rPr>
                <w:rStyle w:val="FormFill-inText"/>
              </w:rPr>
              <w:t>On-Site in Documentation Cabinet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982177" w:rsidRDefault="00982177" w:rsidP="00962C77">
      <w:pPr>
        <w:pStyle w:val="FormSubheads"/>
        <w:tabs>
          <w:tab w:val="left" w:pos="270"/>
        </w:tabs>
        <w:spacing w:before="180"/>
        <w:ind w:left="288"/>
        <w:rPr>
          <w:sz w:val="18"/>
          <w:szCs w:val="18"/>
        </w:rPr>
      </w:pPr>
      <w:r>
        <w:rPr>
          <w:b/>
          <w:bCs/>
          <w:sz w:val="18"/>
          <w:szCs w:val="18"/>
        </w:rPr>
        <w:t>3.4</w:t>
      </w:r>
      <w:r>
        <w:rPr>
          <w:b/>
          <w:bCs/>
          <w:sz w:val="18"/>
          <w:szCs w:val="18"/>
        </w:rPr>
        <w:tab/>
        <w:t>System Software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 w:rsidRPr="00B23C50">
        <w:rPr>
          <w:sz w:val="16"/>
          <w:szCs w:val="16"/>
        </w:rPr>
        <w:t xml:space="preserve"> </w:t>
      </w:r>
      <w:r>
        <w:rPr>
          <w:sz w:val="18"/>
          <w:szCs w:val="18"/>
        </w:rPr>
        <w:t>This system does not have alterable site-specific software</w:t>
      </w:r>
      <w:r w:rsidR="00EC0D18">
        <w:rPr>
          <w:sz w:val="18"/>
          <w:szCs w:val="18"/>
        </w:rPr>
        <w:t>.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1350"/>
        <w:gridCol w:w="810"/>
        <w:gridCol w:w="90"/>
        <w:gridCol w:w="1890"/>
        <w:gridCol w:w="2340"/>
      </w:tblGrid>
      <w:tr w:rsidR="00EC0D18" w:rsidRPr="00CB668B" w:rsidTr="00EC0D18">
        <w:trPr>
          <w:cantSplit/>
        </w:trPr>
        <w:tc>
          <w:tcPr>
            <w:tcW w:w="4165" w:type="dxa"/>
            <w:gridSpan w:val="2"/>
          </w:tcPr>
          <w:p w:rsidR="00EC0D18" w:rsidRPr="00CB668B" w:rsidRDefault="00EC0D18" w:rsidP="00982177">
            <w:pPr>
              <w:pStyle w:val="FormText"/>
              <w:keepLines/>
            </w:pPr>
            <w:r>
              <w:t>Operating system (executive) software revision level</w:t>
            </w:r>
            <w:r w:rsidRPr="00CB668B">
              <w:t>:</w:t>
            </w:r>
          </w:p>
        </w:tc>
        <w:tc>
          <w:tcPr>
            <w:tcW w:w="5130" w:type="dxa"/>
            <w:gridSpan w:val="4"/>
            <w:tcBorders>
              <w:bottom w:val="single" w:sz="4" w:space="0" w:color="D9D9D9"/>
            </w:tcBorders>
          </w:tcPr>
          <w:p w:rsidR="00EC0D18" w:rsidRPr="00CB668B" w:rsidRDefault="00EC0D18" w:rsidP="004B6C46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4B6C46">
              <w:rPr>
                <w:rStyle w:val="FormFill-inText"/>
              </w:rPr>
              <w:t>3.20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EC0D18" w:rsidRPr="00CB668B" w:rsidTr="00EC0D18">
        <w:trPr>
          <w:cantSplit/>
        </w:trPr>
        <w:tc>
          <w:tcPr>
            <w:tcW w:w="2815" w:type="dxa"/>
          </w:tcPr>
          <w:p w:rsidR="00EC0D18" w:rsidRPr="00CB668B" w:rsidRDefault="00EC0D18" w:rsidP="00EC0D18">
            <w:pPr>
              <w:pStyle w:val="FormText"/>
              <w:keepLines/>
            </w:pPr>
            <w:r>
              <w:t>Site-specific software revision date</w:t>
            </w:r>
            <w:r w:rsidRPr="00CB668B">
              <w:t>:</w:t>
            </w:r>
          </w:p>
        </w:tc>
        <w:tc>
          <w:tcPr>
            <w:tcW w:w="2160" w:type="dxa"/>
            <w:gridSpan w:val="2"/>
            <w:tcBorders>
              <w:bottom w:val="single" w:sz="4" w:space="0" w:color="D9D9D9"/>
            </w:tcBorders>
          </w:tcPr>
          <w:p w:rsidR="00EC0D18" w:rsidRPr="00CB668B" w:rsidRDefault="00EC0D18" w:rsidP="004B6C46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4B6C46">
              <w:rPr>
                <w:rStyle w:val="FormFill-inText"/>
              </w:rPr>
              <w:t>4-6-2016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EC0D18" w:rsidRPr="008B3CE3" w:rsidRDefault="00EC0D18" w:rsidP="00EC0D18">
            <w:pPr>
              <w:pStyle w:val="FormText"/>
              <w:keepLines/>
              <w:rPr>
                <w:szCs w:val="18"/>
              </w:rPr>
            </w:pPr>
            <w:r>
              <w:t>Revision completed by</w:t>
            </w:r>
            <w:r w:rsidRPr="00CB668B">
              <w:t>:</w:t>
            </w:r>
          </w:p>
        </w:tc>
        <w:tc>
          <w:tcPr>
            <w:tcW w:w="2340" w:type="dxa"/>
            <w:tcBorders>
              <w:bottom w:val="single" w:sz="4" w:space="0" w:color="D9D9D9"/>
            </w:tcBorders>
          </w:tcPr>
          <w:p w:rsidR="00EC0D18" w:rsidRPr="00CB668B" w:rsidRDefault="00EC0D18" w:rsidP="004B6C46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4B6C46">
              <w:rPr>
                <w:rStyle w:val="FormFill-inText"/>
              </w:rPr>
              <w:t>RB Allen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982177" w:rsidRPr="00CB668B" w:rsidTr="00EC0D18">
        <w:trPr>
          <w:cantSplit/>
        </w:trPr>
        <w:tc>
          <w:tcPr>
            <w:tcW w:w="5065" w:type="dxa"/>
            <w:gridSpan w:val="4"/>
          </w:tcPr>
          <w:p w:rsidR="00982177" w:rsidRDefault="00982177" w:rsidP="00982177">
            <w:pPr>
              <w:pStyle w:val="FormText"/>
              <w:keepLines/>
            </w:pPr>
            <w:r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23C50">
              <w:rPr>
                <w:sz w:val="16"/>
                <w:szCs w:val="16"/>
              </w:rPr>
              <w:instrText xml:space="preserve"> FORMCHECKBOX </w:instrText>
            </w:r>
            <w:r w:rsidR="004B6C46" w:rsidRPr="00B23C50">
              <w:rPr>
                <w:sz w:val="16"/>
                <w:szCs w:val="16"/>
              </w:rPr>
            </w:r>
            <w:r w:rsidRPr="00B23C50">
              <w:rPr>
                <w:sz w:val="16"/>
                <w:szCs w:val="16"/>
              </w:rPr>
              <w:fldChar w:fldCharType="end"/>
            </w:r>
            <w:r w:rsidRPr="00B23C50">
              <w:rPr>
                <w:sz w:val="16"/>
                <w:szCs w:val="16"/>
              </w:rPr>
              <w:t xml:space="preserve"> </w:t>
            </w:r>
            <w:r>
              <w:t>A copy of the site-specific software is stored on site.  Location:</w:t>
            </w:r>
          </w:p>
        </w:tc>
        <w:tc>
          <w:tcPr>
            <w:tcW w:w="4230" w:type="dxa"/>
            <w:gridSpan w:val="2"/>
            <w:tcBorders>
              <w:bottom w:val="single" w:sz="4" w:space="0" w:color="DDDDDD"/>
            </w:tcBorders>
          </w:tcPr>
          <w:p w:rsidR="00982177" w:rsidRPr="00CB668B" w:rsidRDefault="001537E7" w:rsidP="004B6C46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4B6C46">
              <w:rPr>
                <w:rStyle w:val="FormFill-inText"/>
                <w:rFonts w:cs="Arial"/>
              </w:rPr>
              <w:t>RB Allen Cloud Storage Servers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CC6CF0" w:rsidRDefault="00CC6CF0" w:rsidP="0005777C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3.5</w:t>
      </w:r>
      <w:r>
        <w:rPr>
          <w:b/>
          <w:bCs/>
          <w:sz w:val="18"/>
          <w:szCs w:val="18"/>
        </w:rPr>
        <w:tab/>
        <w:t>Off-Premises Signal Transmission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="004B6C46"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 w:rsidRPr="00B23C50">
        <w:rPr>
          <w:sz w:val="16"/>
          <w:szCs w:val="16"/>
        </w:rPr>
        <w:t xml:space="preserve"> </w:t>
      </w:r>
      <w:r>
        <w:rPr>
          <w:sz w:val="18"/>
          <w:szCs w:val="18"/>
        </w:rPr>
        <w:t>This system does not have off-premises transmission.</w:t>
      </w:r>
    </w:p>
    <w:p w:rsidR="00CC6CF0" w:rsidRPr="009F348D" w:rsidRDefault="00CC6CF0" w:rsidP="00CC6CF0">
      <w:pPr>
        <w:pStyle w:val="FormText"/>
        <w:keepNext/>
        <w:keepLines/>
        <w:spacing w:after="60"/>
        <w:ind w:left="288"/>
      </w:pPr>
      <w:r w:rsidRPr="009F348D">
        <w:t>Name of organization receiving alarm signa</w:t>
      </w:r>
      <w:r>
        <w:t>ls with phone numbers</w:t>
      </w:r>
      <w:r w:rsidRPr="009F348D">
        <w:t>:</w:t>
      </w:r>
    </w:p>
    <w:tbl>
      <w:tblPr>
        <w:tblW w:w="92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69"/>
        <w:gridCol w:w="806"/>
        <w:gridCol w:w="90"/>
        <w:gridCol w:w="270"/>
        <w:gridCol w:w="993"/>
        <w:gridCol w:w="805"/>
        <w:gridCol w:w="3154"/>
        <w:gridCol w:w="720"/>
        <w:gridCol w:w="2163"/>
      </w:tblGrid>
      <w:tr w:rsidR="00CC6CF0" w:rsidRPr="008B3CE3" w:rsidTr="003B158B">
        <w:trPr>
          <w:gridBefore w:val="1"/>
          <w:wBefore w:w="269" w:type="dxa"/>
          <w:cantSplit/>
        </w:trPr>
        <w:tc>
          <w:tcPr>
            <w:tcW w:w="806" w:type="dxa"/>
          </w:tcPr>
          <w:p w:rsidR="00CC6CF0" w:rsidRPr="000A170D" w:rsidRDefault="00CC6CF0" w:rsidP="003B158B">
            <w:pPr>
              <w:pStyle w:val="FormText"/>
              <w:keepLines/>
              <w:ind w:left="-18"/>
            </w:pPr>
            <w:r w:rsidRPr="000A170D">
              <w:t>Alarm:</w:t>
            </w:r>
          </w:p>
        </w:tc>
        <w:tc>
          <w:tcPr>
            <w:tcW w:w="5312" w:type="dxa"/>
            <w:gridSpan w:val="5"/>
            <w:tcBorders>
              <w:bottom w:val="single" w:sz="4" w:space="0" w:color="DDDDDD"/>
            </w:tcBorders>
          </w:tcPr>
          <w:p w:rsidR="00CC6CF0" w:rsidRPr="000A170D" w:rsidRDefault="00CC6CF0" w:rsidP="004B6C46">
            <w:pPr>
              <w:pStyle w:val="FormText"/>
              <w:keepLines/>
              <w:ind w:left="-18"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4B6C46">
              <w:rPr>
                <w:rStyle w:val="FormFill-inText"/>
              </w:rPr>
              <w:t>Cunningham Security / PFD</w:t>
            </w:r>
            <w:r w:rsidRPr="000A170D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CC6CF0" w:rsidRPr="000A170D" w:rsidRDefault="00CC6CF0" w:rsidP="003B158B">
            <w:pPr>
              <w:pStyle w:val="FormText"/>
              <w:keepLines/>
              <w:ind w:left="-18"/>
            </w:pPr>
            <w:r w:rsidRPr="000A170D">
              <w:t>Phone:</w:t>
            </w:r>
          </w:p>
        </w:tc>
        <w:tc>
          <w:tcPr>
            <w:tcW w:w="2163" w:type="dxa"/>
            <w:tcBorders>
              <w:bottom w:val="single" w:sz="4" w:space="0" w:color="DDDDDD"/>
            </w:tcBorders>
          </w:tcPr>
          <w:p w:rsidR="00CC6CF0" w:rsidRPr="000A170D" w:rsidRDefault="00CC6CF0" w:rsidP="00E6532D">
            <w:pPr>
              <w:pStyle w:val="FormText"/>
              <w:keepLines/>
              <w:ind w:left="-18"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Pr="000A170D">
              <w:rPr>
                <w:rStyle w:val="FormFill-inText"/>
              </w:rPr>
              <w:fldChar w:fldCharType="end"/>
            </w:r>
          </w:p>
        </w:tc>
      </w:tr>
      <w:tr w:rsidR="00CC6CF0" w:rsidRPr="008B3CE3" w:rsidTr="003B158B">
        <w:trPr>
          <w:gridBefore w:val="1"/>
          <w:wBefore w:w="269" w:type="dxa"/>
          <w:cantSplit/>
        </w:trPr>
        <w:tc>
          <w:tcPr>
            <w:tcW w:w="1166" w:type="dxa"/>
            <w:gridSpan w:val="3"/>
          </w:tcPr>
          <w:p w:rsidR="00CC6CF0" w:rsidRPr="000A170D" w:rsidRDefault="00CC6CF0" w:rsidP="003B158B">
            <w:pPr>
              <w:pStyle w:val="FormText"/>
              <w:keepLines/>
            </w:pPr>
            <w:r w:rsidRPr="000A170D">
              <w:t>Supervisory:</w:t>
            </w:r>
          </w:p>
        </w:tc>
        <w:tc>
          <w:tcPr>
            <w:tcW w:w="4952" w:type="dxa"/>
            <w:gridSpan w:val="3"/>
            <w:tcBorders>
              <w:bottom w:val="single" w:sz="4" w:space="0" w:color="DDDDDD"/>
            </w:tcBorders>
          </w:tcPr>
          <w:p w:rsidR="00CC6CF0" w:rsidRPr="000A170D" w:rsidRDefault="00CC6CF0" w:rsidP="004B6C46">
            <w:pPr>
              <w:pStyle w:val="FormText"/>
              <w:keepLines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4B6C46">
              <w:rPr>
                <w:rStyle w:val="FormFill-inText"/>
              </w:rPr>
              <w:t>Cunningham Security</w:t>
            </w:r>
            <w:r w:rsidRPr="000A170D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CC6CF0" w:rsidRPr="000A170D" w:rsidRDefault="00CC6CF0" w:rsidP="003B158B">
            <w:pPr>
              <w:pStyle w:val="FormText"/>
              <w:keepLines/>
            </w:pPr>
            <w:r w:rsidRPr="000A170D">
              <w:t>Phone:</w:t>
            </w:r>
          </w:p>
        </w:tc>
        <w:tc>
          <w:tcPr>
            <w:tcW w:w="2163" w:type="dxa"/>
            <w:tcBorders>
              <w:top w:val="single" w:sz="4" w:space="0" w:color="DDDDDD"/>
              <w:bottom w:val="single" w:sz="4" w:space="0" w:color="DDDDDD"/>
            </w:tcBorders>
          </w:tcPr>
          <w:p w:rsidR="00CC6CF0" w:rsidRPr="000A170D" w:rsidRDefault="00CC6CF0" w:rsidP="00E6532D">
            <w:pPr>
              <w:pStyle w:val="FormText"/>
              <w:keepLines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Pr="000A170D">
              <w:rPr>
                <w:rStyle w:val="FormFill-inText"/>
              </w:rPr>
              <w:fldChar w:fldCharType="end"/>
            </w:r>
          </w:p>
        </w:tc>
      </w:tr>
      <w:tr w:rsidR="00CC6CF0" w:rsidRPr="008B3CE3" w:rsidTr="003B158B">
        <w:trPr>
          <w:gridBefore w:val="1"/>
          <w:wBefore w:w="269" w:type="dxa"/>
          <w:cantSplit/>
        </w:trPr>
        <w:tc>
          <w:tcPr>
            <w:tcW w:w="896" w:type="dxa"/>
            <w:gridSpan w:val="2"/>
          </w:tcPr>
          <w:p w:rsidR="00CC6CF0" w:rsidRPr="000A170D" w:rsidRDefault="00CC6CF0" w:rsidP="003B158B">
            <w:pPr>
              <w:pStyle w:val="FormText"/>
              <w:keepLines/>
            </w:pPr>
            <w:r w:rsidRPr="000A170D">
              <w:t>Trouble:</w:t>
            </w:r>
          </w:p>
        </w:tc>
        <w:tc>
          <w:tcPr>
            <w:tcW w:w="5222" w:type="dxa"/>
            <w:gridSpan w:val="4"/>
            <w:tcBorders>
              <w:bottom w:val="single" w:sz="4" w:space="0" w:color="DDDDDD"/>
            </w:tcBorders>
          </w:tcPr>
          <w:p w:rsidR="00CC6CF0" w:rsidRPr="000A170D" w:rsidRDefault="00CC6CF0" w:rsidP="004B6C46">
            <w:pPr>
              <w:pStyle w:val="FormText"/>
              <w:keepLines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4B6C46">
              <w:rPr>
                <w:rStyle w:val="FormFill-inText"/>
              </w:rPr>
              <w:t>Cunningham Security</w:t>
            </w:r>
            <w:r w:rsidRPr="000A170D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CC6CF0" w:rsidRPr="000A170D" w:rsidRDefault="00CC6CF0" w:rsidP="003B158B">
            <w:pPr>
              <w:pStyle w:val="FormText"/>
              <w:keepLines/>
            </w:pPr>
            <w:r w:rsidRPr="000A170D">
              <w:t>Phone:</w:t>
            </w:r>
          </w:p>
        </w:tc>
        <w:tc>
          <w:tcPr>
            <w:tcW w:w="2163" w:type="dxa"/>
            <w:tcBorders>
              <w:top w:val="single" w:sz="4" w:space="0" w:color="DDDDDD"/>
              <w:bottom w:val="single" w:sz="4" w:space="0" w:color="DDDDDD"/>
            </w:tcBorders>
          </w:tcPr>
          <w:p w:rsidR="00CC6CF0" w:rsidRPr="000A170D" w:rsidRDefault="00CC6CF0" w:rsidP="00E6532D">
            <w:pPr>
              <w:pStyle w:val="FormText"/>
              <w:keepLines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Pr="000A170D">
              <w:rPr>
                <w:rStyle w:val="FormFill-inText"/>
              </w:rPr>
              <w:fldChar w:fldCharType="end"/>
            </w:r>
          </w:p>
        </w:tc>
      </w:tr>
      <w:tr w:rsidR="00CC6CF0" w:rsidRPr="008B3CE3" w:rsidTr="003B158B">
        <w:trPr>
          <w:cantSplit/>
        </w:trPr>
        <w:tc>
          <w:tcPr>
            <w:tcW w:w="3233" w:type="dxa"/>
            <w:gridSpan w:val="6"/>
          </w:tcPr>
          <w:p w:rsidR="00CC6CF0" w:rsidRPr="000A170D" w:rsidRDefault="00CC6CF0" w:rsidP="00CC6CF0">
            <w:pPr>
              <w:pStyle w:val="FormText"/>
              <w:keepLines/>
            </w:pPr>
            <w:r w:rsidRPr="000A170D">
              <w:t>Entity to which alarms are retransmitted:</w:t>
            </w:r>
          </w:p>
        </w:tc>
        <w:tc>
          <w:tcPr>
            <w:tcW w:w="3154" w:type="dxa"/>
            <w:tcBorders>
              <w:bottom w:val="single" w:sz="4" w:space="0" w:color="DDDDDD"/>
            </w:tcBorders>
          </w:tcPr>
          <w:p w:rsidR="00CC6CF0" w:rsidRPr="000A170D" w:rsidRDefault="00CC6CF0" w:rsidP="004B6C46">
            <w:pPr>
              <w:pStyle w:val="FormText"/>
              <w:keepLines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4B6C46">
              <w:rPr>
                <w:rStyle w:val="FormFill-inText"/>
              </w:rPr>
              <w:t>Portland Fire Dispatch</w:t>
            </w:r>
            <w:r w:rsidRPr="000A170D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CC6CF0" w:rsidRPr="000A170D" w:rsidRDefault="00CC6CF0" w:rsidP="00CC6CF0">
            <w:pPr>
              <w:pStyle w:val="FormText"/>
              <w:keepLines/>
            </w:pPr>
            <w:r w:rsidRPr="000A170D">
              <w:t>Phone</w:t>
            </w:r>
            <w:r>
              <w:t>:</w:t>
            </w:r>
          </w:p>
        </w:tc>
        <w:tc>
          <w:tcPr>
            <w:tcW w:w="2163" w:type="dxa"/>
            <w:tcBorders>
              <w:top w:val="single" w:sz="4" w:space="0" w:color="DDDDDD"/>
              <w:bottom w:val="single" w:sz="4" w:space="0" w:color="DDDDDD"/>
            </w:tcBorders>
          </w:tcPr>
          <w:p w:rsidR="00CC6CF0" w:rsidRPr="000A170D" w:rsidRDefault="00CC6CF0" w:rsidP="004B6C46">
            <w:pPr>
              <w:pStyle w:val="FormText"/>
              <w:keepLines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4B6C46">
              <w:rPr>
                <w:rStyle w:val="FormFill-inText"/>
                <w:rFonts w:cs="Arial"/>
              </w:rPr>
              <w:t>207-874-8576</w:t>
            </w:r>
            <w:r w:rsidRPr="000A170D">
              <w:rPr>
                <w:rStyle w:val="FormFill-inText"/>
              </w:rPr>
              <w:fldChar w:fldCharType="end"/>
            </w:r>
          </w:p>
        </w:tc>
      </w:tr>
      <w:tr w:rsidR="00CC6CF0" w:rsidRPr="008B3CE3" w:rsidTr="003B15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69" w:type="dxa"/>
          <w:cantSplit/>
        </w:trPr>
        <w:tc>
          <w:tcPr>
            <w:tcW w:w="21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6CF0" w:rsidRPr="002659A4" w:rsidRDefault="00CC6CF0" w:rsidP="00CC6CF0">
            <w:pPr>
              <w:pStyle w:val="FormText"/>
              <w:keepLines/>
            </w:pPr>
            <w:r w:rsidRPr="002659A4">
              <w:t>Met</w:t>
            </w:r>
            <w:r>
              <w:t>hod of retransmission</w:t>
            </w:r>
            <w:r w:rsidRPr="002659A4">
              <w:t>:</w:t>
            </w:r>
          </w:p>
        </w:tc>
        <w:tc>
          <w:tcPr>
            <w:tcW w:w="6842" w:type="dxa"/>
            <w:gridSpan w:val="4"/>
            <w:tcBorders>
              <w:top w:val="nil"/>
              <w:left w:val="nil"/>
              <w:bottom w:val="single" w:sz="4" w:space="0" w:color="DDDDDD"/>
              <w:right w:val="nil"/>
            </w:tcBorders>
          </w:tcPr>
          <w:p w:rsidR="00CC6CF0" w:rsidRPr="002659A4" w:rsidRDefault="00CC6CF0" w:rsidP="004B6C46">
            <w:pPr>
              <w:pStyle w:val="FormText"/>
              <w:keepLines/>
              <w:rPr>
                <w:rStyle w:val="FormFill-inText"/>
              </w:rPr>
            </w:pPr>
            <w:r w:rsidRPr="002659A4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659A4">
              <w:rPr>
                <w:rStyle w:val="FormFill-inText"/>
              </w:rPr>
              <w:instrText xml:space="preserve"> FORMTEXT </w:instrText>
            </w:r>
            <w:r w:rsidRPr="002659A4">
              <w:rPr>
                <w:rStyle w:val="FormFill-inText"/>
              </w:rPr>
            </w:r>
            <w:r w:rsidRPr="002659A4">
              <w:rPr>
                <w:rStyle w:val="FormFill-inText"/>
              </w:rPr>
              <w:fldChar w:fldCharType="separate"/>
            </w:r>
            <w:r w:rsidR="004B6C46">
              <w:rPr>
                <w:rStyle w:val="FormFill-inText"/>
              </w:rPr>
              <w:t>Central Station Operator</w:t>
            </w:r>
            <w:r w:rsidRPr="002659A4">
              <w:rPr>
                <w:rStyle w:val="FormFill-inText"/>
              </w:rPr>
              <w:fldChar w:fldCharType="end"/>
            </w:r>
          </w:p>
        </w:tc>
      </w:tr>
    </w:tbl>
    <w:p w:rsidR="00CC6CF0" w:rsidRDefault="00677704" w:rsidP="00982177">
      <w:pPr>
        <w:pStyle w:val="FormHeadingLeft"/>
        <w:rPr>
          <w:rFonts w:ascii="Times New Roman" w:hAnsi="Times New Roman"/>
          <w:b w:val="0"/>
          <w:sz w:val="18"/>
        </w:rPr>
      </w:pPr>
      <w:r>
        <w:tab/>
      </w:r>
      <w:r>
        <w:rPr>
          <w:rFonts w:ascii="Times New Roman" w:hAnsi="Times New Roman"/>
          <w:b w:val="0"/>
          <w:sz w:val="18"/>
        </w:rPr>
        <w:t>If Chapter 26, specify the means of transmission from the protected premises to the supervising station:</w:t>
      </w:r>
    </w:p>
    <w:tbl>
      <w:tblPr>
        <w:tblW w:w="928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677704" w:rsidRPr="002659A4" w:rsidTr="00677704">
        <w:trPr>
          <w:cantSplit/>
        </w:trPr>
        <w:tc>
          <w:tcPr>
            <w:tcW w:w="7128" w:type="dxa"/>
            <w:tcBorders>
              <w:top w:val="nil"/>
              <w:left w:val="nil"/>
              <w:bottom w:val="single" w:sz="4" w:space="0" w:color="DDDDDD"/>
              <w:right w:val="nil"/>
            </w:tcBorders>
          </w:tcPr>
          <w:p w:rsidR="00677704" w:rsidRPr="002659A4" w:rsidRDefault="00677704" w:rsidP="004B6C46">
            <w:pPr>
              <w:pStyle w:val="FormText"/>
              <w:keepLines/>
              <w:rPr>
                <w:rStyle w:val="FormFill-inText"/>
              </w:rPr>
            </w:pPr>
            <w:r w:rsidRPr="002659A4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659A4">
              <w:rPr>
                <w:rStyle w:val="FormFill-inText"/>
              </w:rPr>
              <w:instrText xml:space="preserve"> FORMTEXT </w:instrText>
            </w:r>
            <w:r w:rsidRPr="002659A4">
              <w:rPr>
                <w:rStyle w:val="FormFill-inText"/>
              </w:rPr>
            </w:r>
            <w:r w:rsidRPr="002659A4">
              <w:rPr>
                <w:rStyle w:val="FormFill-inText"/>
              </w:rPr>
              <w:fldChar w:fldCharType="separate"/>
            </w:r>
            <w:r w:rsidR="004B6C46">
              <w:rPr>
                <w:rStyle w:val="FormFill-inText"/>
              </w:rPr>
              <w:t>DACT</w:t>
            </w:r>
            <w:r w:rsidRPr="002659A4">
              <w:rPr>
                <w:rStyle w:val="FormFill-inText"/>
              </w:rPr>
              <w:fldChar w:fldCharType="end"/>
            </w:r>
          </w:p>
        </w:tc>
      </w:tr>
    </w:tbl>
    <w:p w:rsidR="00982177" w:rsidRPr="007F0D1E" w:rsidRDefault="00677704" w:rsidP="007F0D1E">
      <w:pPr>
        <w:pStyle w:val="FormText"/>
        <w:rPr>
          <w:szCs w:val="18"/>
        </w:rPr>
      </w:pPr>
      <w:r>
        <w:tab/>
      </w:r>
      <w:r w:rsidRPr="00677704">
        <w:t>If Chapt</w:t>
      </w:r>
      <w:r>
        <w:t>er 27, specify the type of auxiliary alarm system:</w:t>
      </w:r>
      <w:r>
        <w:tab/>
      </w: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>
        <w:rPr>
          <w:szCs w:val="18"/>
        </w:rPr>
        <w:t xml:space="preserve"> Local energy</w:t>
      </w:r>
      <w:r>
        <w:rPr>
          <w:szCs w:val="18"/>
        </w:rPr>
        <w:tab/>
      </w: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>
        <w:rPr>
          <w:szCs w:val="18"/>
        </w:rPr>
        <w:t xml:space="preserve"> Shunt</w:t>
      </w:r>
      <w:r>
        <w:rPr>
          <w:szCs w:val="18"/>
        </w:rPr>
        <w:tab/>
      </w:r>
      <w:r>
        <w:rPr>
          <w:szCs w:val="18"/>
        </w:rPr>
        <w:tab/>
      </w: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>
        <w:rPr>
          <w:szCs w:val="18"/>
        </w:rPr>
        <w:t xml:space="preserve"> Wired</w:t>
      </w:r>
      <w:r>
        <w:rPr>
          <w:szCs w:val="18"/>
        </w:rPr>
        <w:tab/>
      </w:r>
      <w:r>
        <w:rPr>
          <w:szCs w:val="18"/>
        </w:rPr>
        <w:tab/>
      </w: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="004B6C46"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>
        <w:rPr>
          <w:szCs w:val="18"/>
        </w:rPr>
        <w:t xml:space="preserve"> Wireless</w:t>
      </w:r>
      <w:r w:rsidR="00B0547B">
        <w:rPr>
          <w:szCs w:val="18"/>
        </w:rPr>
        <w:br w:type="page"/>
      </w:r>
      <w:r w:rsidR="00982177" w:rsidRPr="00716A59">
        <w:rPr>
          <w:rFonts w:ascii="Arial" w:hAnsi="Arial" w:cs="Arial"/>
          <w:b/>
          <w:sz w:val="19"/>
          <w:szCs w:val="19"/>
        </w:rPr>
        <w:lastRenderedPageBreak/>
        <w:t>4.</w:t>
      </w:r>
      <w:r w:rsidR="00982177" w:rsidRPr="00716A59">
        <w:rPr>
          <w:rFonts w:ascii="Arial" w:hAnsi="Arial" w:cs="Arial"/>
          <w:b/>
          <w:sz w:val="19"/>
          <w:szCs w:val="19"/>
        </w:rPr>
        <w:tab/>
      </w:r>
      <w:r w:rsidR="00B0547B" w:rsidRPr="00716A59">
        <w:rPr>
          <w:rFonts w:ascii="Arial" w:hAnsi="Arial" w:cs="Arial"/>
          <w:b/>
          <w:caps/>
          <w:sz w:val="19"/>
          <w:szCs w:val="19"/>
        </w:rPr>
        <w:t>Circuits and pathways</w:t>
      </w:r>
    </w:p>
    <w:p w:rsidR="00982177" w:rsidRDefault="00B0547B" w:rsidP="00283C61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4.1</w:t>
      </w:r>
      <w:r>
        <w:rPr>
          <w:b/>
          <w:bCs/>
          <w:sz w:val="18"/>
          <w:szCs w:val="18"/>
        </w:rPr>
        <w:tab/>
        <w:t>Signaling Line Pathways</w:t>
      </w:r>
    </w:p>
    <w:p w:rsidR="00982177" w:rsidRDefault="00B0547B" w:rsidP="0079706D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 xml:space="preserve">4.1.1  </w:t>
      </w:r>
      <w:r w:rsidR="00716A59">
        <w:rPr>
          <w:b/>
          <w:bCs/>
          <w:sz w:val="18"/>
          <w:szCs w:val="18"/>
        </w:rPr>
        <w:t>Pathways</w:t>
      </w:r>
      <w:proofErr w:type="gramEnd"/>
      <w:r w:rsidR="00716A59">
        <w:rPr>
          <w:b/>
          <w:bCs/>
          <w:sz w:val="18"/>
          <w:szCs w:val="18"/>
        </w:rPr>
        <w:t xml:space="preserve"> Class Designations and Survivability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1710"/>
        <w:gridCol w:w="1620"/>
        <w:gridCol w:w="1890"/>
        <w:gridCol w:w="991"/>
        <w:gridCol w:w="1709"/>
      </w:tblGrid>
      <w:tr w:rsidR="00716A59" w:rsidRPr="008B3CE3" w:rsidTr="00DE7EBB">
        <w:trPr>
          <w:cantSplit/>
        </w:trPr>
        <w:tc>
          <w:tcPr>
            <w:tcW w:w="1375" w:type="dxa"/>
          </w:tcPr>
          <w:p w:rsidR="00716A59" w:rsidRPr="00CB668B" w:rsidRDefault="00716A59" w:rsidP="00716A59">
            <w:pPr>
              <w:pStyle w:val="FormText"/>
              <w:keepLines/>
            </w:pPr>
            <w:r>
              <w:t>Pathways class</w:t>
            </w:r>
            <w:r w:rsidRPr="00CB668B">
              <w:t>:</w:t>
            </w:r>
          </w:p>
        </w:tc>
        <w:tc>
          <w:tcPr>
            <w:tcW w:w="1710" w:type="dxa"/>
            <w:tcBorders>
              <w:bottom w:val="single" w:sz="4" w:space="0" w:color="D9D9D9"/>
            </w:tcBorders>
          </w:tcPr>
          <w:p w:rsidR="00716A59" w:rsidRPr="00CB668B" w:rsidRDefault="00716A59" w:rsidP="004B6C46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4B6C46">
              <w:rPr>
                <w:rStyle w:val="FormFill-inText"/>
              </w:rPr>
              <w:t>A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620" w:type="dxa"/>
          </w:tcPr>
          <w:p w:rsidR="00716A59" w:rsidRPr="008B3CE3" w:rsidRDefault="00C873C3" w:rsidP="00716A59">
            <w:pPr>
              <w:pStyle w:val="FormText"/>
              <w:keepLines/>
              <w:rPr>
                <w:szCs w:val="18"/>
              </w:rPr>
            </w:pPr>
            <w:r>
              <w:t>Survivability level</w:t>
            </w:r>
            <w:r w:rsidR="00716A59" w:rsidRPr="00CB668B">
              <w:t>:</w:t>
            </w:r>
          </w:p>
        </w:tc>
        <w:tc>
          <w:tcPr>
            <w:tcW w:w="1890" w:type="dxa"/>
            <w:tcBorders>
              <w:bottom w:val="single" w:sz="4" w:space="0" w:color="D9D9D9"/>
            </w:tcBorders>
          </w:tcPr>
          <w:p w:rsidR="00716A59" w:rsidRPr="00CB668B" w:rsidRDefault="00716A59" w:rsidP="00716A59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991" w:type="dxa"/>
          </w:tcPr>
          <w:p w:rsidR="00716A59" w:rsidRPr="008B3CE3" w:rsidRDefault="00C873C3" w:rsidP="00716A59">
            <w:pPr>
              <w:pStyle w:val="FormText"/>
              <w:keepLines/>
              <w:rPr>
                <w:szCs w:val="18"/>
              </w:rPr>
            </w:pPr>
            <w:r>
              <w:t>Quantity</w:t>
            </w:r>
            <w:r w:rsidR="00716A59" w:rsidRPr="00CB668B">
              <w:t>:</w:t>
            </w:r>
          </w:p>
        </w:tc>
        <w:tc>
          <w:tcPr>
            <w:tcW w:w="1709" w:type="dxa"/>
            <w:tcBorders>
              <w:bottom w:val="single" w:sz="4" w:space="0" w:color="D9D9D9"/>
            </w:tcBorders>
          </w:tcPr>
          <w:p w:rsidR="00716A59" w:rsidRPr="00CB668B" w:rsidRDefault="00716A59" w:rsidP="004B6C46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4B6C46">
              <w:rPr>
                <w:rStyle w:val="FormFill-inText"/>
              </w:rPr>
              <w:t>1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716A59" w:rsidRDefault="00C873C3" w:rsidP="00C873C3">
      <w:pPr>
        <w:pStyle w:val="Default"/>
        <w:rPr>
          <w:rFonts w:ascii="Times New Roman" w:hAnsi="Times New Roman"/>
          <w:i/>
          <w:sz w:val="18"/>
        </w:rPr>
      </w:pPr>
      <w:r>
        <w:tab/>
      </w:r>
      <w:r>
        <w:rPr>
          <w:rFonts w:ascii="Times New Roman" w:hAnsi="Times New Roman"/>
          <w:i/>
          <w:sz w:val="18"/>
        </w:rPr>
        <w:t>(See NFPA 72, Sections 12.3 and 12.4)</w:t>
      </w:r>
    </w:p>
    <w:p w:rsidR="00C873C3" w:rsidRPr="00C873C3" w:rsidRDefault="00C873C3" w:rsidP="00176153">
      <w:pPr>
        <w:pStyle w:val="Default"/>
        <w:spacing w:before="180"/>
        <w:ind w:firstLine="288"/>
        <w:rPr>
          <w:rFonts w:ascii="Times New Roman" w:hAnsi="Times New Roman"/>
        </w:rPr>
      </w:pPr>
      <w:proofErr w:type="gramStart"/>
      <w:r w:rsidRPr="00C873C3">
        <w:rPr>
          <w:rFonts w:ascii="Times New Roman" w:hAnsi="Times New Roman"/>
          <w:b/>
          <w:bCs/>
          <w:sz w:val="18"/>
          <w:szCs w:val="18"/>
        </w:rPr>
        <w:t xml:space="preserve">4.1.2  </w:t>
      </w:r>
      <w:r w:rsidR="0083252C">
        <w:rPr>
          <w:rFonts w:ascii="Times New Roman" w:hAnsi="Times New Roman"/>
          <w:b/>
          <w:bCs/>
          <w:sz w:val="18"/>
          <w:szCs w:val="18"/>
        </w:rPr>
        <w:t>Pathways</w:t>
      </w:r>
      <w:proofErr w:type="gramEnd"/>
      <w:r w:rsidR="0083252C">
        <w:rPr>
          <w:rFonts w:ascii="Times New Roman" w:hAnsi="Times New Roman"/>
          <w:b/>
          <w:bCs/>
          <w:sz w:val="18"/>
          <w:szCs w:val="18"/>
        </w:rPr>
        <w:t xml:space="preserve"> Utilizing Two or More Media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"/>
        <w:gridCol w:w="2340"/>
        <w:gridCol w:w="1170"/>
        <w:gridCol w:w="4860"/>
      </w:tblGrid>
      <w:tr w:rsidR="00982177" w:rsidRPr="00CB668B" w:rsidTr="00C873C3">
        <w:trPr>
          <w:cantSplit/>
        </w:trPr>
        <w:tc>
          <w:tcPr>
            <w:tcW w:w="925" w:type="dxa"/>
          </w:tcPr>
          <w:p w:rsidR="00982177" w:rsidRPr="00CB668B" w:rsidRDefault="00C873C3" w:rsidP="00982177">
            <w:pPr>
              <w:pStyle w:val="FormText"/>
              <w:keepLines/>
            </w:pPr>
            <w:r>
              <w:t>Quantity</w:t>
            </w:r>
            <w:r w:rsidR="00982177" w:rsidRPr="00CB668B">
              <w:t>:</w:t>
            </w:r>
          </w:p>
        </w:tc>
        <w:tc>
          <w:tcPr>
            <w:tcW w:w="2340" w:type="dxa"/>
            <w:tcBorders>
              <w:bottom w:val="single" w:sz="4" w:space="0" w:color="D9D9D9"/>
            </w:tcBorders>
          </w:tcPr>
          <w:p w:rsidR="00982177" w:rsidRPr="00CB668B" w:rsidRDefault="00982177" w:rsidP="00982177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170" w:type="dxa"/>
          </w:tcPr>
          <w:p w:rsidR="00982177" w:rsidRPr="008B3CE3" w:rsidRDefault="00C873C3" w:rsidP="00982177">
            <w:pPr>
              <w:pStyle w:val="FormText"/>
              <w:keepLines/>
              <w:rPr>
                <w:szCs w:val="18"/>
              </w:rPr>
            </w:pPr>
            <w:r>
              <w:t>Description</w:t>
            </w:r>
            <w:r w:rsidR="00982177" w:rsidRPr="00CB668B">
              <w:t>:</w:t>
            </w:r>
          </w:p>
        </w:tc>
        <w:tc>
          <w:tcPr>
            <w:tcW w:w="4860" w:type="dxa"/>
            <w:tcBorders>
              <w:bottom w:val="single" w:sz="4" w:space="0" w:color="D9D9D9"/>
            </w:tcBorders>
          </w:tcPr>
          <w:p w:rsidR="00982177" w:rsidRPr="00CB668B" w:rsidRDefault="00982177" w:rsidP="00982177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982177" w:rsidRDefault="00982177" w:rsidP="00176153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4.1.</w:t>
      </w:r>
      <w:r w:rsidR="00C873C3">
        <w:rPr>
          <w:b/>
          <w:bCs/>
          <w:sz w:val="18"/>
          <w:szCs w:val="18"/>
        </w:rPr>
        <w:t>3  Device</w:t>
      </w:r>
      <w:proofErr w:type="gramEnd"/>
      <w:r w:rsidR="00C873C3">
        <w:rPr>
          <w:b/>
          <w:bCs/>
          <w:sz w:val="18"/>
          <w:szCs w:val="18"/>
        </w:rPr>
        <w:t xml:space="preserve"> Power Pathways</w:t>
      </w:r>
    </w:p>
    <w:p w:rsidR="00C873C3" w:rsidRPr="006841D8" w:rsidRDefault="00C873C3" w:rsidP="00A31D1C">
      <w:pPr>
        <w:pStyle w:val="FormText"/>
        <w:keepNext/>
        <w:keepLines/>
        <w:ind w:left="270"/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 w:rsidRPr="00B23C50">
        <w:rPr>
          <w:sz w:val="16"/>
          <w:szCs w:val="16"/>
        </w:rPr>
        <w:t xml:space="preserve"> </w:t>
      </w:r>
      <w:r w:rsidR="00724E4F" w:rsidRPr="00724E4F">
        <w:rPr>
          <w:rFonts w:eastAsia="Calibri" w:cs="NewCenturySchlbk-Roman"/>
          <w:szCs w:val="17"/>
        </w:rPr>
        <w:t>No separate power pathways from the signaling line pathway</w:t>
      </w:r>
    </w:p>
    <w:p w:rsidR="00C873C3" w:rsidRDefault="00C873C3" w:rsidP="00A31D1C">
      <w:pPr>
        <w:pStyle w:val="FormText"/>
        <w:keepNext/>
        <w:keepLines/>
        <w:ind w:left="270"/>
        <w:rPr>
          <w:szCs w:val="18"/>
        </w:rPr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="004B6C46"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 w:rsidRPr="00B23C50">
        <w:rPr>
          <w:sz w:val="16"/>
          <w:szCs w:val="16"/>
        </w:rPr>
        <w:t xml:space="preserve"> </w:t>
      </w:r>
      <w:r w:rsidR="00724E4F" w:rsidRPr="00724E4F">
        <w:rPr>
          <w:rFonts w:eastAsia="Calibri" w:cs="NewCenturySchlbk-Roman"/>
          <w:szCs w:val="17"/>
        </w:rPr>
        <w:t>Power pathways are separate but of the same pathway classification as the signaling line pathway</w:t>
      </w:r>
    </w:p>
    <w:p w:rsidR="00C873C3" w:rsidRDefault="00C873C3" w:rsidP="00A31D1C">
      <w:pPr>
        <w:pStyle w:val="FormText"/>
        <w:keepNext/>
        <w:keepLines/>
        <w:ind w:left="270"/>
        <w:rPr>
          <w:rFonts w:eastAsia="Calibri" w:cs="NewCenturySchlbk-Roman"/>
          <w:szCs w:val="17"/>
        </w:rPr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="00724E4F" w:rsidRPr="00724E4F">
        <w:rPr>
          <w:rFonts w:eastAsia="Calibri" w:cs="NewCenturySchlbk-Roman"/>
          <w:szCs w:val="17"/>
        </w:rPr>
        <w:t>Power pathways are separate and different classification from the signaling line pathway</w:t>
      </w:r>
    </w:p>
    <w:p w:rsidR="00724E4F" w:rsidRDefault="00724E4F" w:rsidP="00176153">
      <w:pPr>
        <w:pStyle w:val="FormText"/>
        <w:keepNext/>
        <w:keepLines/>
        <w:spacing w:before="180"/>
        <w:ind w:left="288"/>
        <w:rPr>
          <w:b/>
          <w:bCs/>
          <w:szCs w:val="18"/>
        </w:rPr>
      </w:pPr>
      <w:proofErr w:type="gramStart"/>
      <w:r>
        <w:rPr>
          <w:b/>
          <w:bCs/>
          <w:szCs w:val="18"/>
        </w:rPr>
        <w:t>4.1.4  Isolation</w:t>
      </w:r>
      <w:proofErr w:type="gramEnd"/>
      <w:r>
        <w:rPr>
          <w:b/>
          <w:bCs/>
          <w:szCs w:val="18"/>
        </w:rPr>
        <w:t xml:space="preserve"> Modules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"/>
        <w:gridCol w:w="8370"/>
      </w:tblGrid>
      <w:tr w:rsidR="00724E4F" w:rsidRPr="00CB668B" w:rsidTr="00724E4F">
        <w:trPr>
          <w:cantSplit/>
        </w:trPr>
        <w:tc>
          <w:tcPr>
            <w:tcW w:w="925" w:type="dxa"/>
          </w:tcPr>
          <w:p w:rsidR="00724E4F" w:rsidRPr="00CB668B" w:rsidRDefault="00724E4F" w:rsidP="00724E4F">
            <w:pPr>
              <w:pStyle w:val="FormText"/>
              <w:keepLines/>
            </w:pPr>
            <w:r>
              <w:t>Quantity</w:t>
            </w:r>
            <w:r w:rsidRPr="00CB668B">
              <w:t>:</w:t>
            </w:r>
          </w:p>
        </w:tc>
        <w:tc>
          <w:tcPr>
            <w:tcW w:w="8370" w:type="dxa"/>
            <w:tcBorders>
              <w:bottom w:val="single" w:sz="4" w:space="0" w:color="D9D9D9"/>
            </w:tcBorders>
          </w:tcPr>
          <w:p w:rsidR="00724E4F" w:rsidRPr="00CB668B" w:rsidRDefault="00724E4F" w:rsidP="004B6C46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4B6C46">
              <w:rPr>
                <w:rStyle w:val="FormFill-inText"/>
              </w:rPr>
              <w:t>0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DE7EBB" w:rsidRDefault="00DE7EBB" w:rsidP="00176153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4.2</w:t>
      </w:r>
      <w:r>
        <w:rPr>
          <w:b/>
          <w:bCs/>
          <w:sz w:val="18"/>
          <w:szCs w:val="18"/>
        </w:rPr>
        <w:tab/>
        <w:t>Alarm Initiating Device Pathways</w:t>
      </w:r>
    </w:p>
    <w:p w:rsidR="00DE7EBB" w:rsidRDefault="00DE7EBB" w:rsidP="0079706D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4.2.1  Pathways</w:t>
      </w:r>
      <w:proofErr w:type="gramEnd"/>
      <w:r>
        <w:rPr>
          <w:b/>
          <w:bCs/>
          <w:sz w:val="18"/>
          <w:szCs w:val="18"/>
        </w:rPr>
        <w:t xml:space="preserve"> Class Designations and Survivability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1710"/>
        <w:gridCol w:w="1620"/>
        <w:gridCol w:w="1890"/>
        <w:gridCol w:w="991"/>
        <w:gridCol w:w="1709"/>
      </w:tblGrid>
      <w:tr w:rsidR="00DE7EBB" w:rsidRPr="008B3CE3" w:rsidTr="00DE7EBB">
        <w:trPr>
          <w:cantSplit/>
        </w:trPr>
        <w:tc>
          <w:tcPr>
            <w:tcW w:w="1375" w:type="dxa"/>
          </w:tcPr>
          <w:p w:rsidR="00DE7EBB" w:rsidRPr="00CB668B" w:rsidRDefault="00DE7EBB" w:rsidP="00EE21CE">
            <w:pPr>
              <w:pStyle w:val="FormText"/>
              <w:keepLines/>
            </w:pPr>
            <w:r>
              <w:t>Pathways class</w:t>
            </w:r>
            <w:r w:rsidRPr="00CB668B">
              <w:t>:</w:t>
            </w:r>
          </w:p>
        </w:tc>
        <w:tc>
          <w:tcPr>
            <w:tcW w:w="1710" w:type="dxa"/>
            <w:tcBorders>
              <w:bottom w:val="single" w:sz="4" w:space="0" w:color="D9D9D9"/>
            </w:tcBorders>
          </w:tcPr>
          <w:p w:rsidR="00DE7EBB" w:rsidRPr="00CB668B" w:rsidRDefault="00DE7EBB" w:rsidP="00EE21CE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620" w:type="dxa"/>
          </w:tcPr>
          <w:p w:rsidR="00DE7EBB" w:rsidRPr="008B3CE3" w:rsidRDefault="00DE7EBB" w:rsidP="00EE21CE">
            <w:pPr>
              <w:pStyle w:val="FormText"/>
              <w:keepLines/>
              <w:rPr>
                <w:szCs w:val="18"/>
              </w:rPr>
            </w:pPr>
            <w:r>
              <w:t>Survivability level</w:t>
            </w:r>
            <w:r w:rsidRPr="00CB668B">
              <w:t>:</w:t>
            </w:r>
          </w:p>
        </w:tc>
        <w:tc>
          <w:tcPr>
            <w:tcW w:w="1890" w:type="dxa"/>
            <w:tcBorders>
              <w:bottom w:val="single" w:sz="4" w:space="0" w:color="D9D9D9"/>
            </w:tcBorders>
          </w:tcPr>
          <w:p w:rsidR="00DE7EBB" w:rsidRPr="00CB668B" w:rsidRDefault="00DE7EBB" w:rsidP="00EE21CE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991" w:type="dxa"/>
          </w:tcPr>
          <w:p w:rsidR="00DE7EBB" w:rsidRPr="008B3CE3" w:rsidRDefault="00DE7EBB" w:rsidP="00EE21CE">
            <w:pPr>
              <w:pStyle w:val="FormText"/>
              <w:keepLines/>
              <w:rPr>
                <w:szCs w:val="18"/>
              </w:rPr>
            </w:pPr>
            <w:r>
              <w:t>Quantity</w:t>
            </w:r>
            <w:r w:rsidRPr="00CB668B">
              <w:t>:</w:t>
            </w:r>
          </w:p>
        </w:tc>
        <w:tc>
          <w:tcPr>
            <w:tcW w:w="1709" w:type="dxa"/>
            <w:tcBorders>
              <w:bottom w:val="single" w:sz="4" w:space="0" w:color="D9D9D9"/>
            </w:tcBorders>
          </w:tcPr>
          <w:p w:rsidR="00DE7EBB" w:rsidRPr="00CB668B" w:rsidRDefault="00DE7EBB" w:rsidP="00E6532D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DE7EBB" w:rsidRDefault="00DE7EBB" w:rsidP="00DE7EBB">
      <w:pPr>
        <w:pStyle w:val="Default"/>
        <w:ind w:firstLine="288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(See NFPA 72, Sections 12.3 and 12.4)</w:t>
      </w:r>
    </w:p>
    <w:p w:rsidR="00DE7EBB" w:rsidRPr="00C873C3" w:rsidRDefault="00DE7EBB" w:rsidP="00176153">
      <w:pPr>
        <w:pStyle w:val="Default"/>
        <w:spacing w:before="180"/>
        <w:ind w:firstLine="288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  <w:sz w:val="18"/>
          <w:szCs w:val="18"/>
        </w:rPr>
        <w:t>4.2</w:t>
      </w:r>
      <w:r w:rsidRPr="00C873C3">
        <w:rPr>
          <w:rFonts w:ascii="Times New Roman" w:hAnsi="Times New Roman"/>
          <w:b/>
          <w:bCs/>
          <w:sz w:val="18"/>
          <w:szCs w:val="18"/>
        </w:rPr>
        <w:t>.2</w:t>
      </w:r>
      <w:r>
        <w:rPr>
          <w:rFonts w:ascii="Times New Roman" w:hAnsi="Times New Roman"/>
          <w:b/>
          <w:bCs/>
          <w:sz w:val="18"/>
          <w:szCs w:val="18"/>
        </w:rPr>
        <w:t xml:space="preserve">  Pathways</w:t>
      </w:r>
      <w:proofErr w:type="gramEnd"/>
      <w:r>
        <w:rPr>
          <w:rFonts w:ascii="Times New Roman" w:hAnsi="Times New Roman"/>
          <w:b/>
          <w:bCs/>
          <w:sz w:val="18"/>
          <w:szCs w:val="18"/>
        </w:rPr>
        <w:t xml:space="preserve"> Utilizing Two or More Media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"/>
        <w:gridCol w:w="2340"/>
        <w:gridCol w:w="1170"/>
        <w:gridCol w:w="4860"/>
      </w:tblGrid>
      <w:tr w:rsidR="00DE7EBB" w:rsidRPr="00CB668B" w:rsidTr="00EE21CE">
        <w:trPr>
          <w:cantSplit/>
        </w:trPr>
        <w:tc>
          <w:tcPr>
            <w:tcW w:w="925" w:type="dxa"/>
          </w:tcPr>
          <w:p w:rsidR="00DE7EBB" w:rsidRPr="00CB668B" w:rsidRDefault="00DE7EBB" w:rsidP="00EE21CE">
            <w:pPr>
              <w:pStyle w:val="FormText"/>
              <w:keepLines/>
            </w:pPr>
            <w:r>
              <w:t>Quantity</w:t>
            </w:r>
            <w:r w:rsidRPr="00CB668B">
              <w:t>:</w:t>
            </w:r>
          </w:p>
        </w:tc>
        <w:tc>
          <w:tcPr>
            <w:tcW w:w="2340" w:type="dxa"/>
            <w:tcBorders>
              <w:bottom w:val="single" w:sz="4" w:space="0" w:color="D9D9D9"/>
            </w:tcBorders>
          </w:tcPr>
          <w:p w:rsidR="00DE7EBB" w:rsidRPr="00CB668B" w:rsidRDefault="00DE7EBB" w:rsidP="00EE21CE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170" w:type="dxa"/>
          </w:tcPr>
          <w:p w:rsidR="00DE7EBB" w:rsidRPr="008B3CE3" w:rsidRDefault="00DE7EBB" w:rsidP="00EE21CE">
            <w:pPr>
              <w:pStyle w:val="FormText"/>
              <w:keepLines/>
              <w:rPr>
                <w:szCs w:val="18"/>
              </w:rPr>
            </w:pPr>
            <w:r>
              <w:t>Description</w:t>
            </w:r>
            <w:r w:rsidRPr="00CB668B">
              <w:t>:</w:t>
            </w:r>
          </w:p>
        </w:tc>
        <w:tc>
          <w:tcPr>
            <w:tcW w:w="4860" w:type="dxa"/>
            <w:tcBorders>
              <w:bottom w:val="single" w:sz="4" w:space="0" w:color="D9D9D9"/>
            </w:tcBorders>
          </w:tcPr>
          <w:p w:rsidR="00DE7EBB" w:rsidRPr="00CB668B" w:rsidRDefault="00DE7EBB" w:rsidP="00EE21CE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DE7EBB" w:rsidRDefault="00DE7EBB" w:rsidP="00176153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4.2.3  Device</w:t>
      </w:r>
      <w:proofErr w:type="gramEnd"/>
      <w:r>
        <w:rPr>
          <w:b/>
          <w:bCs/>
          <w:sz w:val="18"/>
          <w:szCs w:val="18"/>
        </w:rPr>
        <w:t xml:space="preserve"> Power Pathways</w:t>
      </w:r>
    </w:p>
    <w:p w:rsidR="00DE7EBB" w:rsidRPr="006841D8" w:rsidRDefault="00DE7EBB" w:rsidP="00A31D1C">
      <w:pPr>
        <w:pStyle w:val="FormText"/>
        <w:keepNext/>
        <w:keepLines/>
        <w:ind w:left="270"/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 w:rsidRPr="00B23C50">
        <w:rPr>
          <w:sz w:val="16"/>
          <w:szCs w:val="16"/>
        </w:rPr>
        <w:t xml:space="preserve"> </w:t>
      </w:r>
      <w:r w:rsidRPr="00724E4F">
        <w:rPr>
          <w:rFonts w:eastAsia="Calibri" w:cs="NewCenturySchlbk-Roman"/>
          <w:szCs w:val="17"/>
        </w:rPr>
        <w:t>No separate power pathways</w:t>
      </w:r>
      <w:r w:rsidR="00EE21CE">
        <w:rPr>
          <w:rFonts w:eastAsia="Calibri" w:cs="NewCenturySchlbk-Roman"/>
          <w:szCs w:val="17"/>
        </w:rPr>
        <w:t xml:space="preserve"> from the initiating device pathway</w:t>
      </w:r>
    </w:p>
    <w:p w:rsidR="00DE7EBB" w:rsidRDefault="00DE7EBB" w:rsidP="00A31D1C">
      <w:pPr>
        <w:pStyle w:val="FormText"/>
        <w:keepNext/>
        <w:keepLines/>
        <w:ind w:left="270"/>
        <w:rPr>
          <w:szCs w:val="18"/>
        </w:rPr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="004B6C46"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 w:rsidRPr="00B23C50">
        <w:rPr>
          <w:sz w:val="16"/>
          <w:szCs w:val="16"/>
        </w:rPr>
        <w:t xml:space="preserve"> </w:t>
      </w:r>
      <w:r w:rsidRPr="00724E4F">
        <w:rPr>
          <w:rFonts w:eastAsia="Calibri" w:cs="NewCenturySchlbk-Roman"/>
          <w:szCs w:val="17"/>
        </w:rPr>
        <w:t xml:space="preserve">Power pathways are separate but of the same pathway classification as the </w:t>
      </w:r>
      <w:r w:rsidR="00EE21CE">
        <w:rPr>
          <w:rFonts w:eastAsia="Calibri" w:cs="NewCenturySchlbk-Roman"/>
          <w:szCs w:val="17"/>
        </w:rPr>
        <w:t>initiating device pathway</w:t>
      </w:r>
    </w:p>
    <w:p w:rsidR="00DE7EBB" w:rsidRDefault="00DE7EBB" w:rsidP="00A31D1C">
      <w:pPr>
        <w:pStyle w:val="FormText"/>
        <w:keepNext/>
        <w:keepLines/>
        <w:ind w:left="270"/>
        <w:rPr>
          <w:rFonts w:eastAsia="Calibri" w:cs="NewCenturySchlbk-Roman"/>
          <w:szCs w:val="17"/>
        </w:rPr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724E4F">
        <w:rPr>
          <w:rFonts w:eastAsia="Calibri" w:cs="NewCenturySchlbk-Roman"/>
          <w:szCs w:val="17"/>
        </w:rPr>
        <w:t xml:space="preserve">Power pathways are separate and different classification from the </w:t>
      </w:r>
      <w:r w:rsidR="00EE21CE">
        <w:rPr>
          <w:rFonts w:eastAsia="Calibri" w:cs="NewCenturySchlbk-Roman"/>
          <w:szCs w:val="17"/>
        </w:rPr>
        <w:t>initiating device pathway</w:t>
      </w:r>
    </w:p>
    <w:p w:rsidR="00EE21CE" w:rsidRDefault="00EE21CE" w:rsidP="00176153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4.3</w:t>
      </w:r>
      <w:r>
        <w:rPr>
          <w:b/>
          <w:bCs/>
          <w:sz w:val="18"/>
          <w:szCs w:val="18"/>
        </w:rPr>
        <w:tab/>
        <w:t>Non-Voice Audible System Pathways</w:t>
      </w:r>
    </w:p>
    <w:p w:rsidR="00EE21CE" w:rsidRDefault="00EE21CE" w:rsidP="0079706D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4.3.1  Pathways</w:t>
      </w:r>
      <w:proofErr w:type="gramEnd"/>
      <w:r>
        <w:rPr>
          <w:b/>
          <w:bCs/>
          <w:sz w:val="18"/>
          <w:szCs w:val="18"/>
        </w:rPr>
        <w:t xml:space="preserve"> Class Designations and Survivability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1710"/>
        <w:gridCol w:w="1620"/>
        <w:gridCol w:w="1890"/>
        <w:gridCol w:w="991"/>
        <w:gridCol w:w="1709"/>
      </w:tblGrid>
      <w:tr w:rsidR="00EE21CE" w:rsidRPr="008B3CE3" w:rsidTr="00EE21CE">
        <w:trPr>
          <w:cantSplit/>
        </w:trPr>
        <w:tc>
          <w:tcPr>
            <w:tcW w:w="1375" w:type="dxa"/>
          </w:tcPr>
          <w:p w:rsidR="00EE21CE" w:rsidRPr="00CB668B" w:rsidRDefault="00EE21CE" w:rsidP="00EE21CE">
            <w:pPr>
              <w:pStyle w:val="FormText"/>
              <w:keepLines/>
            </w:pPr>
            <w:r>
              <w:t>Pathways class</w:t>
            </w:r>
            <w:r w:rsidRPr="00CB668B">
              <w:t>:</w:t>
            </w:r>
          </w:p>
        </w:tc>
        <w:tc>
          <w:tcPr>
            <w:tcW w:w="1710" w:type="dxa"/>
            <w:tcBorders>
              <w:bottom w:val="single" w:sz="4" w:space="0" w:color="D9D9D9"/>
            </w:tcBorders>
          </w:tcPr>
          <w:p w:rsidR="00EE21CE" w:rsidRPr="00CB668B" w:rsidRDefault="00EE21CE" w:rsidP="004B6C46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4B6C46">
              <w:rPr>
                <w:rStyle w:val="FormFill-inText"/>
              </w:rPr>
              <w:t>A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620" w:type="dxa"/>
          </w:tcPr>
          <w:p w:rsidR="00EE21CE" w:rsidRPr="008B3CE3" w:rsidRDefault="00EE21CE" w:rsidP="00EE21CE">
            <w:pPr>
              <w:pStyle w:val="FormText"/>
              <w:keepLines/>
              <w:rPr>
                <w:szCs w:val="18"/>
              </w:rPr>
            </w:pPr>
            <w:r>
              <w:t>Survivability level</w:t>
            </w:r>
            <w:r w:rsidRPr="00CB668B">
              <w:t>:</w:t>
            </w:r>
          </w:p>
        </w:tc>
        <w:tc>
          <w:tcPr>
            <w:tcW w:w="1890" w:type="dxa"/>
            <w:tcBorders>
              <w:bottom w:val="single" w:sz="4" w:space="0" w:color="D9D9D9"/>
            </w:tcBorders>
          </w:tcPr>
          <w:p w:rsidR="00EE21CE" w:rsidRPr="00CB668B" w:rsidRDefault="00EE21CE" w:rsidP="00EE21CE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991" w:type="dxa"/>
          </w:tcPr>
          <w:p w:rsidR="00EE21CE" w:rsidRPr="008B3CE3" w:rsidRDefault="00EE21CE" w:rsidP="00EE21CE">
            <w:pPr>
              <w:pStyle w:val="FormText"/>
              <w:keepLines/>
              <w:rPr>
                <w:szCs w:val="18"/>
              </w:rPr>
            </w:pPr>
            <w:r>
              <w:t>Quantity</w:t>
            </w:r>
            <w:r w:rsidRPr="00CB668B">
              <w:t>:</w:t>
            </w:r>
          </w:p>
        </w:tc>
        <w:tc>
          <w:tcPr>
            <w:tcW w:w="1709" w:type="dxa"/>
            <w:tcBorders>
              <w:bottom w:val="single" w:sz="4" w:space="0" w:color="D9D9D9"/>
            </w:tcBorders>
          </w:tcPr>
          <w:p w:rsidR="00EE21CE" w:rsidRPr="00CB668B" w:rsidRDefault="00EE21CE" w:rsidP="00E6532D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EE21CE" w:rsidRDefault="00EE21CE" w:rsidP="00EE21CE">
      <w:pPr>
        <w:pStyle w:val="Default"/>
        <w:ind w:firstLine="288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(See NFPA 72, Sections 12.3 and 12.4)</w:t>
      </w:r>
    </w:p>
    <w:p w:rsidR="00EE21CE" w:rsidRPr="00C873C3" w:rsidRDefault="00EE21CE" w:rsidP="00176153">
      <w:pPr>
        <w:pStyle w:val="Default"/>
        <w:spacing w:before="180"/>
        <w:ind w:firstLine="288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  <w:sz w:val="18"/>
          <w:szCs w:val="18"/>
        </w:rPr>
        <w:t>4.3</w:t>
      </w:r>
      <w:r w:rsidRPr="00C873C3">
        <w:rPr>
          <w:rFonts w:ascii="Times New Roman" w:hAnsi="Times New Roman"/>
          <w:b/>
          <w:bCs/>
          <w:sz w:val="18"/>
          <w:szCs w:val="18"/>
        </w:rPr>
        <w:t>.2</w:t>
      </w:r>
      <w:r>
        <w:rPr>
          <w:rFonts w:ascii="Times New Roman" w:hAnsi="Times New Roman"/>
          <w:b/>
          <w:bCs/>
          <w:sz w:val="18"/>
          <w:szCs w:val="18"/>
        </w:rPr>
        <w:t xml:space="preserve">  Pathways</w:t>
      </w:r>
      <w:proofErr w:type="gramEnd"/>
      <w:r>
        <w:rPr>
          <w:rFonts w:ascii="Times New Roman" w:hAnsi="Times New Roman"/>
          <w:b/>
          <w:bCs/>
          <w:sz w:val="18"/>
          <w:szCs w:val="18"/>
        </w:rPr>
        <w:t xml:space="preserve"> Utilizing Two or More Media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"/>
        <w:gridCol w:w="2340"/>
        <w:gridCol w:w="1170"/>
        <w:gridCol w:w="4860"/>
      </w:tblGrid>
      <w:tr w:rsidR="00EE21CE" w:rsidRPr="00CB668B" w:rsidTr="00EE21CE">
        <w:trPr>
          <w:cantSplit/>
        </w:trPr>
        <w:tc>
          <w:tcPr>
            <w:tcW w:w="925" w:type="dxa"/>
          </w:tcPr>
          <w:p w:rsidR="00EE21CE" w:rsidRPr="00CB668B" w:rsidRDefault="00EE21CE" w:rsidP="00EE21CE">
            <w:pPr>
              <w:pStyle w:val="FormText"/>
              <w:keepLines/>
            </w:pPr>
            <w:r>
              <w:t>Quantity</w:t>
            </w:r>
            <w:r w:rsidRPr="00CB668B">
              <w:t>:</w:t>
            </w:r>
          </w:p>
        </w:tc>
        <w:tc>
          <w:tcPr>
            <w:tcW w:w="2340" w:type="dxa"/>
            <w:tcBorders>
              <w:bottom w:val="single" w:sz="4" w:space="0" w:color="D9D9D9"/>
            </w:tcBorders>
          </w:tcPr>
          <w:p w:rsidR="00EE21CE" w:rsidRPr="00CB668B" w:rsidRDefault="00EE21CE" w:rsidP="004B6C46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4B6C46">
              <w:rPr>
                <w:rStyle w:val="FormFill-inText"/>
                <w:rFonts w:cs="Arial"/>
              </w:rPr>
              <w:t>0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170" w:type="dxa"/>
          </w:tcPr>
          <w:p w:rsidR="00EE21CE" w:rsidRPr="008B3CE3" w:rsidRDefault="00EE21CE" w:rsidP="00EE21CE">
            <w:pPr>
              <w:pStyle w:val="FormText"/>
              <w:keepLines/>
              <w:rPr>
                <w:szCs w:val="18"/>
              </w:rPr>
            </w:pPr>
            <w:r>
              <w:t>Description</w:t>
            </w:r>
            <w:r w:rsidRPr="00CB668B">
              <w:t>:</w:t>
            </w:r>
          </w:p>
        </w:tc>
        <w:tc>
          <w:tcPr>
            <w:tcW w:w="4860" w:type="dxa"/>
            <w:tcBorders>
              <w:bottom w:val="single" w:sz="4" w:space="0" w:color="D9D9D9"/>
            </w:tcBorders>
          </w:tcPr>
          <w:p w:rsidR="00EE21CE" w:rsidRPr="00CB668B" w:rsidRDefault="00EE21CE" w:rsidP="00EE21CE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EE21CE" w:rsidRDefault="00EE21CE" w:rsidP="00176153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4.3.3  Device</w:t>
      </w:r>
      <w:proofErr w:type="gramEnd"/>
      <w:r>
        <w:rPr>
          <w:b/>
          <w:bCs/>
          <w:sz w:val="18"/>
          <w:szCs w:val="18"/>
        </w:rPr>
        <w:t xml:space="preserve"> Power Pathways</w:t>
      </w:r>
    </w:p>
    <w:p w:rsidR="00EE21CE" w:rsidRPr="006841D8" w:rsidRDefault="00EE21CE" w:rsidP="00A31D1C">
      <w:pPr>
        <w:pStyle w:val="FormText"/>
        <w:keepNext/>
        <w:keepLines/>
        <w:ind w:left="270"/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="004B6C46"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 w:rsidRPr="00B23C50">
        <w:rPr>
          <w:sz w:val="16"/>
          <w:szCs w:val="16"/>
        </w:rPr>
        <w:t xml:space="preserve"> </w:t>
      </w:r>
      <w:r w:rsidRPr="00724E4F">
        <w:rPr>
          <w:rFonts w:eastAsia="Calibri" w:cs="NewCenturySchlbk-Roman"/>
          <w:szCs w:val="17"/>
        </w:rPr>
        <w:t>No separate power pathways</w:t>
      </w:r>
      <w:r w:rsidR="00877197">
        <w:rPr>
          <w:rFonts w:eastAsia="Calibri" w:cs="NewCenturySchlbk-Roman"/>
          <w:szCs w:val="17"/>
        </w:rPr>
        <w:t xml:space="preserve"> from the notification appliance</w:t>
      </w:r>
      <w:r>
        <w:rPr>
          <w:rFonts w:eastAsia="Calibri" w:cs="NewCenturySchlbk-Roman"/>
          <w:szCs w:val="17"/>
        </w:rPr>
        <w:t xml:space="preserve"> pathway</w:t>
      </w:r>
    </w:p>
    <w:p w:rsidR="00EE21CE" w:rsidRDefault="00EE21CE" w:rsidP="00A31D1C">
      <w:pPr>
        <w:pStyle w:val="FormText"/>
        <w:keepNext/>
        <w:keepLines/>
        <w:ind w:left="270"/>
        <w:rPr>
          <w:szCs w:val="18"/>
        </w:rPr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 w:rsidRPr="00B23C50">
        <w:rPr>
          <w:sz w:val="16"/>
          <w:szCs w:val="16"/>
        </w:rPr>
        <w:t xml:space="preserve"> </w:t>
      </w:r>
      <w:r w:rsidRPr="00724E4F">
        <w:rPr>
          <w:rFonts w:eastAsia="Calibri" w:cs="NewCenturySchlbk-Roman"/>
          <w:szCs w:val="17"/>
        </w:rPr>
        <w:t xml:space="preserve">Power pathways are separate but of the same pathway classification as the </w:t>
      </w:r>
      <w:r w:rsidR="00877197">
        <w:rPr>
          <w:rFonts w:eastAsia="Calibri" w:cs="NewCenturySchlbk-Roman"/>
          <w:szCs w:val="17"/>
        </w:rPr>
        <w:t>notification appliance</w:t>
      </w:r>
      <w:r>
        <w:rPr>
          <w:rFonts w:eastAsia="Calibri" w:cs="NewCenturySchlbk-Roman"/>
          <w:szCs w:val="17"/>
        </w:rPr>
        <w:t xml:space="preserve"> pathway</w:t>
      </w:r>
    </w:p>
    <w:p w:rsidR="00877197" w:rsidRPr="007F0D1E" w:rsidRDefault="00EE21CE" w:rsidP="007F0D1E">
      <w:pPr>
        <w:pStyle w:val="FormText"/>
        <w:keepNext/>
        <w:keepLines/>
        <w:ind w:left="270"/>
        <w:rPr>
          <w:rFonts w:eastAsia="Calibri" w:cs="NewCenturySchlbk-Roman"/>
          <w:szCs w:val="17"/>
        </w:rPr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Pr="00B23C50">
        <w:rPr>
          <w:sz w:val="16"/>
          <w:szCs w:val="16"/>
        </w:rPr>
      </w:r>
      <w:r w:rsidRPr="00B23C5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724E4F">
        <w:rPr>
          <w:rFonts w:eastAsia="Calibri" w:cs="NewCenturySchlbk-Roman"/>
          <w:szCs w:val="17"/>
        </w:rPr>
        <w:t xml:space="preserve">Power pathways are separate and different classification from the </w:t>
      </w:r>
      <w:r w:rsidR="00877197">
        <w:rPr>
          <w:rFonts w:eastAsia="Calibri" w:cs="NewCenturySchlbk-Roman"/>
          <w:szCs w:val="17"/>
        </w:rPr>
        <w:t>notification appliance</w:t>
      </w:r>
      <w:r>
        <w:rPr>
          <w:rFonts w:eastAsia="Calibri" w:cs="NewCenturySchlbk-Roman"/>
          <w:szCs w:val="17"/>
        </w:rPr>
        <w:t xml:space="preserve"> pathway</w:t>
      </w:r>
      <w:r w:rsidR="00877197">
        <w:rPr>
          <w:szCs w:val="18"/>
        </w:rPr>
        <w:br w:type="page"/>
      </w:r>
      <w:r w:rsidR="00877197" w:rsidRPr="00877197">
        <w:rPr>
          <w:rFonts w:ascii="Arial" w:hAnsi="Arial" w:cs="Arial"/>
          <w:b/>
          <w:caps/>
          <w:sz w:val="19"/>
          <w:szCs w:val="19"/>
        </w:rPr>
        <w:lastRenderedPageBreak/>
        <w:t>5.</w:t>
      </w:r>
      <w:r w:rsidR="00877197" w:rsidRPr="00877197">
        <w:rPr>
          <w:rFonts w:ascii="Arial" w:hAnsi="Arial" w:cs="Arial"/>
          <w:b/>
          <w:caps/>
          <w:sz w:val="19"/>
          <w:szCs w:val="19"/>
        </w:rPr>
        <w:tab/>
        <w:t>Alarm Initiating Devices</w:t>
      </w:r>
    </w:p>
    <w:p w:rsidR="00877197" w:rsidRPr="00877197" w:rsidRDefault="00877197" w:rsidP="00283C61">
      <w:pPr>
        <w:pStyle w:val="FormText"/>
        <w:spacing w:before="180"/>
        <w:ind w:firstLine="288"/>
        <w:rPr>
          <w:b/>
          <w:szCs w:val="18"/>
        </w:rPr>
      </w:pPr>
      <w:r w:rsidRPr="00877197">
        <w:rPr>
          <w:b/>
          <w:szCs w:val="18"/>
        </w:rPr>
        <w:t>5.1 Manual Initiating Devices</w:t>
      </w:r>
    </w:p>
    <w:p w:rsidR="00724E4F" w:rsidRDefault="00877197" w:rsidP="0079706D">
      <w:pPr>
        <w:pStyle w:val="FormText"/>
        <w:spacing w:before="180"/>
        <w:ind w:firstLine="288"/>
        <w:rPr>
          <w:szCs w:val="18"/>
        </w:rPr>
      </w:pPr>
      <w:proofErr w:type="gramStart"/>
      <w:r w:rsidRPr="00877197">
        <w:rPr>
          <w:b/>
          <w:szCs w:val="18"/>
        </w:rPr>
        <w:t>5.1.1  Manual</w:t>
      </w:r>
      <w:proofErr w:type="gramEnd"/>
      <w:r w:rsidRPr="00877197">
        <w:rPr>
          <w:b/>
          <w:szCs w:val="18"/>
        </w:rPr>
        <w:t xml:space="preserve"> Fire Alarm Boxes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Pr="00F53972">
        <w:rPr>
          <w:i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53972">
        <w:rPr>
          <w:i/>
          <w:sz w:val="16"/>
          <w:szCs w:val="16"/>
        </w:rPr>
        <w:instrText xml:space="preserve"> FORMCHECKBOX </w:instrText>
      </w:r>
      <w:r w:rsidRPr="00F53972">
        <w:rPr>
          <w:i/>
          <w:sz w:val="16"/>
          <w:szCs w:val="16"/>
        </w:rPr>
      </w:r>
      <w:r w:rsidRPr="00F53972">
        <w:rPr>
          <w:i/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 w:rsidRPr="00877197">
        <w:rPr>
          <w:szCs w:val="18"/>
        </w:rPr>
        <w:t xml:space="preserve">This system does not </w:t>
      </w:r>
      <w:r>
        <w:rPr>
          <w:szCs w:val="18"/>
        </w:rPr>
        <w:t>have manual fire alarm boxes.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2070"/>
        <w:gridCol w:w="630"/>
        <w:gridCol w:w="1260"/>
        <w:gridCol w:w="720"/>
        <w:gridCol w:w="811"/>
        <w:gridCol w:w="629"/>
        <w:gridCol w:w="1170"/>
        <w:gridCol w:w="630"/>
      </w:tblGrid>
      <w:tr w:rsidR="00CB484D" w:rsidRPr="00CB668B" w:rsidTr="00CB484D">
        <w:trPr>
          <w:cantSplit/>
        </w:trPr>
        <w:tc>
          <w:tcPr>
            <w:tcW w:w="3445" w:type="dxa"/>
            <w:gridSpan w:val="2"/>
          </w:tcPr>
          <w:p w:rsidR="00CB484D" w:rsidRPr="00CB668B" w:rsidRDefault="00CB484D" w:rsidP="00CB484D">
            <w:pPr>
              <w:pStyle w:val="FormText"/>
              <w:keepLines/>
            </w:pPr>
            <w:r>
              <w:t>Type and number of 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CB484D" w:rsidRPr="00CB668B" w:rsidRDefault="00CB484D" w:rsidP="004B6C46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4B6C46">
              <w:rPr>
                <w:rStyle w:val="FormFill-inText"/>
              </w:rPr>
              <w:t>12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CB484D" w:rsidRPr="008B3CE3" w:rsidRDefault="00CB484D" w:rsidP="00CB484D">
            <w:pPr>
              <w:pStyle w:val="FormText"/>
              <w:keepLines/>
              <w:ind w:left="-25" w:right="-25"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CB484D" w:rsidRPr="00CB668B" w:rsidRDefault="00CB484D" w:rsidP="00CB484D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811" w:type="dxa"/>
          </w:tcPr>
          <w:p w:rsidR="00CB484D" w:rsidRPr="008B3CE3" w:rsidRDefault="00CB484D" w:rsidP="00CB484D">
            <w:pPr>
              <w:pStyle w:val="FormText"/>
              <w:keepLines/>
              <w:rPr>
                <w:szCs w:val="18"/>
              </w:rPr>
            </w:pPr>
            <w:r>
              <w:t>Coded</w:t>
            </w:r>
            <w:r w:rsidRPr="00CB668B">
              <w:t>:</w:t>
            </w:r>
          </w:p>
        </w:tc>
        <w:tc>
          <w:tcPr>
            <w:tcW w:w="629" w:type="dxa"/>
            <w:tcBorders>
              <w:bottom w:val="single" w:sz="4" w:space="0" w:color="DDDDDD"/>
            </w:tcBorders>
          </w:tcPr>
          <w:p w:rsidR="00CB484D" w:rsidRPr="00CB668B" w:rsidRDefault="00CB484D" w:rsidP="00CB484D">
            <w:pPr>
              <w:pStyle w:val="FormText"/>
              <w:keepLines/>
              <w:ind w:left="-26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170" w:type="dxa"/>
          </w:tcPr>
          <w:p w:rsidR="00CB484D" w:rsidRPr="008B3CE3" w:rsidRDefault="00CB484D" w:rsidP="00CB484D">
            <w:pPr>
              <w:pStyle w:val="FormText"/>
              <w:keepLines/>
              <w:ind w:left="-26" w:right="-25"/>
              <w:rPr>
                <w:szCs w:val="18"/>
              </w:rPr>
            </w:pPr>
            <w:r>
              <w:t>Transmitter</w:t>
            </w:r>
            <w:r w:rsidRPr="00CB668B">
              <w:t>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CB484D" w:rsidRPr="00CB668B" w:rsidRDefault="00CB484D" w:rsidP="00CB484D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D7079D" w:rsidRPr="008B3CE3" w:rsidTr="00D7079D">
        <w:tblPrEx>
          <w:tblCellMar>
            <w:left w:w="108" w:type="dxa"/>
            <w:right w:w="108" w:type="dxa"/>
          </w:tblCellMar>
        </w:tblPrEx>
        <w:tc>
          <w:tcPr>
            <w:tcW w:w="1375" w:type="dxa"/>
          </w:tcPr>
          <w:p w:rsidR="00D7079D" w:rsidRPr="00987E53" w:rsidRDefault="00D7079D" w:rsidP="00D7079D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gridSpan w:val="8"/>
            <w:tcBorders>
              <w:bottom w:val="single" w:sz="4" w:space="0" w:color="DDDDDD"/>
            </w:tcBorders>
          </w:tcPr>
          <w:p w:rsidR="00D7079D" w:rsidRPr="00987E53" w:rsidRDefault="00D7079D" w:rsidP="00D7079D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7079D" w:rsidRDefault="00D7079D" w:rsidP="003562E4">
      <w:pPr>
        <w:pStyle w:val="FormText"/>
        <w:spacing w:before="180"/>
        <w:ind w:firstLine="288"/>
        <w:rPr>
          <w:szCs w:val="18"/>
        </w:rPr>
      </w:pPr>
      <w:proofErr w:type="gramStart"/>
      <w:r w:rsidRPr="00877197">
        <w:rPr>
          <w:b/>
          <w:szCs w:val="18"/>
        </w:rPr>
        <w:t>5.1.</w:t>
      </w:r>
      <w:r>
        <w:rPr>
          <w:b/>
          <w:szCs w:val="18"/>
        </w:rPr>
        <w:t>2  Other</w:t>
      </w:r>
      <w:proofErr w:type="gramEnd"/>
      <w:r>
        <w:rPr>
          <w:b/>
          <w:szCs w:val="18"/>
        </w:rPr>
        <w:t xml:space="preserve"> Alarm Boxes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Pr="00F53972">
        <w:rPr>
          <w:i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972">
        <w:rPr>
          <w:i/>
          <w:sz w:val="16"/>
          <w:szCs w:val="16"/>
        </w:rPr>
        <w:instrText xml:space="preserve"> FORMCHECKBOX </w:instrText>
      </w:r>
      <w:r w:rsidRPr="00F53972">
        <w:rPr>
          <w:i/>
          <w:sz w:val="16"/>
          <w:szCs w:val="16"/>
        </w:rPr>
      </w:r>
      <w:r w:rsidRPr="00F53972">
        <w:rPr>
          <w:i/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 w:rsidRPr="00877197">
        <w:rPr>
          <w:szCs w:val="18"/>
        </w:rPr>
        <w:t xml:space="preserve">This system does not </w:t>
      </w:r>
      <w:r>
        <w:rPr>
          <w:szCs w:val="18"/>
        </w:rPr>
        <w:t>have other alarm boxes.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5"/>
        <w:gridCol w:w="180"/>
        <w:gridCol w:w="2070"/>
        <w:gridCol w:w="630"/>
        <w:gridCol w:w="1260"/>
        <w:gridCol w:w="720"/>
        <w:gridCol w:w="811"/>
        <w:gridCol w:w="629"/>
        <w:gridCol w:w="1170"/>
        <w:gridCol w:w="630"/>
      </w:tblGrid>
      <w:tr w:rsidR="00834A39" w:rsidRPr="00CB668B" w:rsidTr="00CB484D">
        <w:trPr>
          <w:cantSplit/>
        </w:trPr>
        <w:tc>
          <w:tcPr>
            <w:tcW w:w="1195" w:type="dxa"/>
          </w:tcPr>
          <w:p w:rsidR="00834A39" w:rsidRPr="00CB668B" w:rsidRDefault="00834A39" w:rsidP="009C78B7">
            <w:pPr>
              <w:pStyle w:val="FormText"/>
              <w:keepLines/>
            </w:pPr>
            <w:r>
              <w:t>Description</w:t>
            </w:r>
            <w:r w:rsidRPr="00CB668B">
              <w:t>:</w:t>
            </w:r>
          </w:p>
        </w:tc>
        <w:tc>
          <w:tcPr>
            <w:tcW w:w="8100" w:type="dxa"/>
            <w:gridSpan w:val="9"/>
            <w:tcBorders>
              <w:bottom w:val="single" w:sz="4" w:space="0" w:color="DDDDDD"/>
            </w:tcBorders>
          </w:tcPr>
          <w:p w:rsidR="00834A39" w:rsidRPr="00CB668B" w:rsidRDefault="00834A39" w:rsidP="009C78B7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834A39" w:rsidRPr="008B3CE3" w:rsidTr="00CB484D">
        <w:trPr>
          <w:cantSplit/>
        </w:trPr>
        <w:tc>
          <w:tcPr>
            <w:tcW w:w="3445" w:type="dxa"/>
            <w:gridSpan w:val="3"/>
          </w:tcPr>
          <w:p w:rsidR="00834A39" w:rsidRPr="00CB668B" w:rsidRDefault="00834A39" w:rsidP="009C78B7">
            <w:pPr>
              <w:pStyle w:val="FormText"/>
              <w:keepLines/>
            </w:pPr>
            <w:r>
              <w:t xml:space="preserve">Type and number </w:t>
            </w:r>
            <w:r w:rsidR="00CB484D">
              <w:t xml:space="preserve">of </w:t>
            </w:r>
            <w:r>
              <w:t>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834A39" w:rsidRPr="00CB668B" w:rsidRDefault="00834A39" w:rsidP="00CB484D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834A39" w:rsidRPr="008B3CE3" w:rsidRDefault="00834A39" w:rsidP="00CB484D">
            <w:pPr>
              <w:pStyle w:val="FormText"/>
              <w:keepLines/>
              <w:ind w:left="-25" w:right="-25"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834A39" w:rsidRPr="00CB668B" w:rsidRDefault="00834A39" w:rsidP="009C78B7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811" w:type="dxa"/>
          </w:tcPr>
          <w:p w:rsidR="00834A39" w:rsidRPr="008B3CE3" w:rsidRDefault="00834A39" w:rsidP="009C78B7">
            <w:pPr>
              <w:pStyle w:val="FormText"/>
              <w:keepLines/>
              <w:rPr>
                <w:szCs w:val="18"/>
              </w:rPr>
            </w:pPr>
            <w:r>
              <w:t>Coded</w:t>
            </w:r>
            <w:r w:rsidRPr="00CB668B">
              <w:t>:</w:t>
            </w:r>
          </w:p>
        </w:tc>
        <w:tc>
          <w:tcPr>
            <w:tcW w:w="629" w:type="dxa"/>
            <w:tcBorders>
              <w:bottom w:val="single" w:sz="4" w:space="0" w:color="DDDDDD"/>
            </w:tcBorders>
          </w:tcPr>
          <w:p w:rsidR="00834A39" w:rsidRPr="00CB668B" w:rsidRDefault="00834A39" w:rsidP="00CB484D">
            <w:pPr>
              <w:pStyle w:val="FormText"/>
              <w:keepLines/>
              <w:ind w:left="-26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170" w:type="dxa"/>
          </w:tcPr>
          <w:p w:rsidR="00834A39" w:rsidRPr="008B3CE3" w:rsidRDefault="00834A39" w:rsidP="00CB484D">
            <w:pPr>
              <w:pStyle w:val="FormText"/>
              <w:keepLines/>
              <w:ind w:left="-26" w:right="-25"/>
              <w:rPr>
                <w:szCs w:val="18"/>
              </w:rPr>
            </w:pPr>
            <w:r>
              <w:t>Transmitter</w:t>
            </w:r>
            <w:r w:rsidRPr="00CB668B">
              <w:t>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834A39" w:rsidRPr="00CB668B" w:rsidRDefault="00834A39" w:rsidP="00CB484D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834A39" w:rsidRPr="008B3CE3" w:rsidTr="00CB484D">
        <w:tblPrEx>
          <w:tblCellMar>
            <w:left w:w="108" w:type="dxa"/>
            <w:right w:w="108" w:type="dxa"/>
          </w:tblCellMar>
        </w:tblPrEx>
        <w:tc>
          <w:tcPr>
            <w:tcW w:w="1375" w:type="dxa"/>
            <w:gridSpan w:val="2"/>
          </w:tcPr>
          <w:p w:rsidR="00834A39" w:rsidRPr="00987E53" w:rsidRDefault="00834A39" w:rsidP="009C78B7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gridSpan w:val="8"/>
            <w:tcBorders>
              <w:bottom w:val="single" w:sz="4" w:space="0" w:color="DDDDDD"/>
            </w:tcBorders>
          </w:tcPr>
          <w:p w:rsidR="00834A39" w:rsidRPr="00987E53" w:rsidRDefault="00834A39" w:rsidP="009C78B7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9C78B7" w:rsidRPr="00877197" w:rsidRDefault="009C78B7" w:rsidP="003562E4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5.2</w:t>
      </w:r>
      <w:r w:rsidR="00A925A0">
        <w:rPr>
          <w:b/>
          <w:szCs w:val="18"/>
        </w:rPr>
        <w:tab/>
        <w:t>Automatic Initiating Devices</w:t>
      </w:r>
    </w:p>
    <w:p w:rsidR="009C78B7" w:rsidRDefault="009C78B7" w:rsidP="0079706D">
      <w:pPr>
        <w:pStyle w:val="FormText"/>
        <w:spacing w:before="180"/>
        <w:ind w:firstLine="288"/>
        <w:rPr>
          <w:szCs w:val="18"/>
        </w:rPr>
      </w:pPr>
      <w:proofErr w:type="gramStart"/>
      <w:r>
        <w:rPr>
          <w:b/>
          <w:szCs w:val="18"/>
        </w:rPr>
        <w:t>5.2</w:t>
      </w:r>
      <w:r w:rsidR="00A925A0">
        <w:rPr>
          <w:b/>
          <w:szCs w:val="18"/>
        </w:rPr>
        <w:t>.1  Smoke</w:t>
      </w:r>
      <w:proofErr w:type="gramEnd"/>
      <w:r w:rsidR="00A925A0">
        <w:rPr>
          <w:b/>
          <w:szCs w:val="18"/>
        </w:rPr>
        <w:t xml:space="preserve"> Detectors</w:t>
      </w:r>
      <w:r w:rsidR="00A925A0">
        <w:rPr>
          <w:b/>
          <w:szCs w:val="18"/>
        </w:rPr>
        <w:tab/>
      </w:r>
      <w:r w:rsidR="00A925A0">
        <w:rPr>
          <w:b/>
          <w:szCs w:val="18"/>
        </w:rPr>
        <w:tab/>
      </w:r>
      <w:r w:rsidR="00A925A0">
        <w:rPr>
          <w:b/>
          <w:szCs w:val="18"/>
        </w:rPr>
        <w:tab/>
      </w:r>
      <w:r w:rsidR="00A925A0">
        <w:rPr>
          <w:b/>
          <w:szCs w:val="18"/>
        </w:rPr>
        <w:tab/>
      </w:r>
      <w:r w:rsidR="00A925A0"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Pr="00F53972">
        <w:rPr>
          <w:i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53972">
        <w:rPr>
          <w:i/>
          <w:sz w:val="16"/>
          <w:szCs w:val="16"/>
        </w:rPr>
        <w:instrText xml:space="preserve"> FORMCHECKBOX </w:instrText>
      </w:r>
      <w:r w:rsidRPr="00F53972">
        <w:rPr>
          <w:i/>
          <w:sz w:val="16"/>
          <w:szCs w:val="16"/>
        </w:rPr>
      </w:r>
      <w:r w:rsidRPr="00F53972">
        <w:rPr>
          <w:i/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smoke detectors.</w:t>
      </w:r>
    </w:p>
    <w:tbl>
      <w:tblPr>
        <w:tblW w:w="0" w:type="auto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2070"/>
        <w:gridCol w:w="630"/>
        <w:gridCol w:w="1260"/>
        <w:gridCol w:w="720"/>
        <w:gridCol w:w="3240"/>
      </w:tblGrid>
      <w:tr w:rsidR="00A925A0" w:rsidRPr="00CB668B" w:rsidTr="00CB484D">
        <w:trPr>
          <w:gridAfter w:val="1"/>
          <w:wAfter w:w="3240" w:type="dxa"/>
          <w:cantSplit/>
        </w:trPr>
        <w:tc>
          <w:tcPr>
            <w:tcW w:w="3445" w:type="dxa"/>
            <w:gridSpan w:val="2"/>
          </w:tcPr>
          <w:p w:rsidR="00A925A0" w:rsidRPr="00CB668B" w:rsidRDefault="00A925A0" w:rsidP="00A925A0">
            <w:pPr>
              <w:pStyle w:val="FormText"/>
              <w:keepLines/>
            </w:pPr>
            <w:r>
              <w:t>Type and number</w:t>
            </w:r>
            <w:r w:rsidR="00CB484D">
              <w:t xml:space="preserve"> of</w:t>
            </w:r>
            <w:r>
              <w:t xml:space="preserve"> 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A925A0" w:rsidRPr="00CB668B" w:rsidRDefault="00A925A0" w:rsidP="004B6C46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4B6C46">
              <w:rPr>
                <w:rStyle w:val="FormFill-inText"/>
              </w:rPr>
              <w:t>21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A925A0" w:rsidRPr="008B3CE3" w:rsidRDefault="00A925A0" w:rsidP="00A925A0">
            <w:pPr>
              <w:pStyle w:val="FormText"/>
              <w:keepLines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A925A0" w:rsidRPr="00CB668B" w:rsidRDefault="00A925A0" w:rsidP="00CB484D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A925A0" w:rsidRPr="00987E53" w:rsidTr="00A925A0">
        <w:tblPrEx>
          <w:tblCellMar>
            <w:left w:w="108" w:type="dxa"/>
            <w:right w:w="108" w:type="dxa"/>
          </w:tblCellMar>
        </w:tblPrEx>
        <w:tc>
          <w:tcPr>
            <w:tcW w:w="1375" w:type="dxa"/>
          </w:tcPr>
          <w:p w:rsidR="00A925A0" w:rsidRPr="00987E53" w:rsidRDefault="00A925A0" w:rsidP="00A925A0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gridSpan w:val="5"/>
            <w:tcBorders>
              <w:bottom w:val="single" w:sz="4" w:space="0" w:color="DDDDDD"/>
            </w:tcBorders>
          </w:tcPr>
          <w:p w:rsidR="00A925A0" w:rsidRPr="00987E53" w:rsidRDefault="00A925A0" w:rsidP="00A925A0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7656A0" w:rsidRPr="00A925A0" w:rsidRDefault="00A925A0" w:rsidP="00877197">
      <w:pPr>
        <w:pStyle w:val="FormText"/>
        <w:ind w:firstLine="288"/>
        <w:rPr>
          <w:szCs w:val="18"/>
        </w:rPr>
      </w:pPr>
      <w:r>
        <w:rPr>
          <w:szCs w:val="18"/>
        </w:rPr>
        <w:t>Type of coverage:</w:t>
      </w:r>
      <w:r>
        <w:rPr>
          <w:szCs w:val="18"/>
        </w:rPr>
        <w:tab/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Cs w:val="18"/>
        </w:rPr>
        <w:t>Complete area</w:t>
      </w:r>
      <w:r>
        <w:rPr>
          <w:szCs w:val="18"/>
        </w:rPr>
        <w:tab/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4B6C46"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="00095D85">
        <w:rPr>
          <w:szCs w:val="18"/>
        </w:rPr>
        <w:t>Partial area</w:t>
      </w:r>
      <w:r w:rsidR="00095D85">
        <w:rPr>
          <w:szCs w:val="18"/>
        </w:rPr>
        <w:tab/>
        <w:t xml:space="preserve"> </w:t>
      </w:r>
      <w:r w:rsidR="00095D85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95D85" w:rsidRPr="006841D8">
        <w:rPr>
          <w:sz w:val="16"/>
          <w:szCs w:val="16"/>
        </w:rPr>
        <w:instrText xml:space="preserve"> FORMCHECKBOX </w:instrText>
      </w:r>
      <w:r w:rsidR="00095D85" w:rsidRPr="006841D8">
        <w:rPr>
          <w:sz w:val="16"/>
          <w:szCs w:val="16"/>
        </w:rPr>
      </w:r>
      <w:r w:rsidR="00095D85" w:rsidRPr="006841D8">
        <w:rPr>
          <w:sz w:val="16"/>
          <w:szCs w:val="16"/>
        </w:rPr>
        <w:fldChar w:fldCharType="end"/>
      </w:r>
      <w:r w:rsidR="00095D85">
        <w:rPr>
          <w:sz w:val="16"/>
          <w:szCs w:val="16"/>
        </w:rPr>
        <w:t xml:space="preserve"> </w:t>
      </w:r>
      <w:r w:rsidR="00095D85">
        <w:rPr>
          <w:szCs w:val="18"/>
        </w:rPr>
        <w:t>Nonrequired partial area</w:t>
      </w:r>
    </w:p>
    <w:tbl>
      <w:tblPr>
        <w:tblW w:w="0" w:type="auto"/>
        <w:tblInd w:w="270" w:type="dxa"/>
        <w:tblLayout w:type="fixed"/>
        <w:tblLook w:val="04A0" w:firstRow="1" w:lastRow="0" w:firstColumn="1" w:lastColumn="0" w:noHBand="0" w:noVBand="1"/>
      </w:tblPr>
      <w:tblGrid>
        <w:gridCol w:w="1375"/>
        <w:gridCol w:w="7920"/>
      </w:tblGrid>
      <w:tr w:rsidR="00095D85" w:rsidRPr="00987E53" w:rsidTr="00095D85">
        <w:tc>
          <w:tcPr>
            <w:tcW w:w="1375" w:type="dxa"/>
          </w:tcPr>
          <w:p w:rsidR="00095D85" w:rsidRPr="00987E53" w:rsidRDefault="00095D85" w:rsidP="00095D85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tcBorders>
              <w:bottom w:val="single" w:sz="4" w:space="0" w:color="DDDDDD"/>
            </w:tcBorders>
          </w:tcPr>
          <w:p w:rsidR="00095D85" w:rsidRPr="00987E53" w:rsidRDefault="00095D85" w:rsidP="00095D85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C873C3" w:rsidRPr="00095D85" w:rsidRDefault="00095D85" w:rsidP="00095D85">
      <w:pPr>
        <w:pStyle w:val="Default"/>
        <w:spacing w:before="12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 xml:space="preserve">Type of smoke detector sensing technology: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Ionization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4B6C46"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Photoelectric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Multicriteria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Aspirating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Beam</w:t>
      </w:r>
    </w:p>
    <w:tbl>
      <w:tblPr>
        <w:tblW w:w="0" w:type="auto"/>
        <w:tblInd w:w="270" w:type="dxa"/>
        <w:tblLayout w:type="fixed"/>
        <w:tblLook w:val="04A0" w:firstRow="1" w:lastRow="0" w:firstColumn="1" w:lastColumn="0" w:noHBand="0" w:noVBand="1"/>
      </w:tblPr>
      <w:tblGrid>
        <w:gridCol w:w="1375"/>
        <w:gridCol w:w="7920"/>
      </w:tblGrid>
      <w:tr w:rsidR="00095D85" w:rsidRPr="00987E53" w:rsidTr="00095D85">
        <w:tc>
          <w:tcPr>
            <w:tcW w:w="1375" w:type="dxa"/>
          </w:tcPr>
          <w:p w:rsidR="00095D85" w:rsidRPr="00987E53" w:rsidRDefault="00095D85" w:rsidP="00095D85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tcBorders>
              <w:bottom w:val="single" w:sz="4" w:space="0" w:color="DDDDDD"/>
            </w:tcBorders>
          </w:tcPr>
          <w:p w:rsidR="00095D85" w:rsidRPr="00987E53" w:rsidRDefault="00095D85" w:rsidP="00095D85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095D85" w:rsidRDefault="00095D85" w:rsidP="003562E4">
      <w:pPr>
        <w:pStyle w:val="FormText"/>
        <w:spacing w:before="180"/>
        <w:ind w:firstLine="288"/>
        <w:rPr>
          <w:szCs w:val="18"/>
        </w:rPr>
      </w:pPr>
      <w:proofErr w:type="gramStart"/>
      <w:r>
        <w:rPr>
          <w:b/>
          <w:szCs w:val="18"/>
        </w:rPr>
        <w:t>5.2.2  Duct</w:t>
      </w:r>
      <w:proofErr w:type="gramEnd"/>
      <w:r>
        <w:rPr>
          <w:b/>
          <w:szCs w:val="18"/>
        </w:rPr>
        <w:t xml:space="preserve"> Smoke Detectors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Pr="00F53972">
        <w:rPr>
          <w:i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972">
        <w:rPr>
          <w:i/>
          <w:sz w:val="16"/>
          <w:szCs w:val="16"/>
        </w:rPr>
        <w:instrText xml:space="preserve"> FORMCHECKBOX </w:instrText>
      </w:r>
      <w:r w:rsidRPr="00F53972">
        <w:rPr>
          <w:i/>
          <w:sz w:val="16"/>
          <w:szCs w:val="16"/>
        </w:rPr>
      </w:r>
      <w:r w:rsidRPr="00F53972">
        <w:rPr>
          <w:i/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alarm-causing duct smoke detectors.</w:t>
      </w:r>
    </w:p>
    <w:tbl>
      <w:tblPr>
        <w:tblW w:w="0" w:type="auto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180"/>
        <w:gridCol w:w="1890"/>
        <w:gridCol w:w="630"/>
        <w:gridCol w:w="1260"/>
        <w:gridCol w:w="720"/>
        <w:gridCol w:w="3240"/>
      </w:tblGrid>
      <w:tr w:rsidR="00CB484D" w:rsidRPr="00CB668B" w:rsidTr="00CB484D">
        <w:trPr>
          <w:gridAfter w:val="1"/>
          <w:wAfter w:w="3240" w:type="dxa"/>
          <w:cantSplit/>
        </w:trPr>
        <w:tc>
          <w:tcPr>
            <w:tcW w:w="3445" w:type="dxa"/>
            <w:gridSpan w:val="3"/>
          </w:tcPr>
          <w:p w:rsidR="00CB484D" w:rsidRPr="00CB668B" w:rsidRDefault="00CB484D" w:rsidP="00CB484D">
            <w:pPr>
              <w:pStyle w:val="FormText"/>
              <w:keepLines/>
            </w:pPr>
            <w:r>
              <w:t>Type and number of 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CB484D" w:rsidRPr="00CB668B" w:rsidRDefault="00CB484D" w:rsidP="00E0258A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2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CB484D" w:rsidRPr="008B3CE3" w:rsidRDefault="00CB484D" w:rsidP="00CB484D">
            <w:pPr>
              <w:pStyle w:val="FormText"/>
              <w:keepLines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CB484D" w:rsidRPr="00CB668B" w:rsidRDefault="00CB484D" w:rsidP="00CB484D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AA12C9" w:rsidRPr="00987E53" w:rsidTr="00CB484D">
        <w:tblPrEx>
          <w:tblCellMar>
            <w:left w:w="108" w:type="dxa"/>
            <w:right w:w="108" w:type="dxa"/>
          </w:tblCellMar>
        </w:tblPrEx>
        <w:tc>
          <w:tcPr>
            <w:tcW w:w="1375" w:type="dxa"/>
          </w:tcPr>
          <w:p w:rsidR="00AA12C9" w:rsidRPr="00987E53" w:rsidRDefault="00AA12C9" w:rsidP="00AA12C9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gridSpan w:val="6"/>
            <w:tcBorders>
              <w:bottom w:val="single" w:sz="4" w:space="0" w:color="DDDDDD"/>
            </w:tcBorders>
          </w:tcPr>
          <w:p w:rsidR="00AA12C9" w:rsidRPr="00987E53" w:rsidRDefault="00AA12C9" w:rsidP="00AA12C9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AA12C9" w:rsidRPr="00987E53" w:rsidTr="00CB484D">
        <w:tblPrEx>
          <w:tblCellMar>
            <w:left w:w="108" w:type="dxa"/>
            <w:right w:w="108" w:type="dxa"/>
          </w:tblCellMar>
        </w:tblPrEx>
        <w:tc>
          <w:tcPr>
            <w:tcW w:w="1555" w:type="dxa"/>
            <w:gridSpan w:val="2"/>
          </w:tcPr>
          <w:p w:rsidR="00AA12C9" w:rsidRPr="00987E53" w:rsidRDefault="00AA12C9" w:rsidP="00AA12C9">
            <w:pPr>
              <w:pStyle w:val="FormText"/>
            </w:pPr>
            <w:r>
              <w:t>Type of coverage</w:t>
            </w:r>
            <w:r w:rsidRPr="00987E53">
              <w:t>:</w:t>
            </w:r>
          </w:p>
        </w:tc>
        <w:tc>
          <w:tcPr>
            <w:tcW w:w="7740" w:type="dxa"/>
            <w:gridSpan w:val="5"/>
            <w:tcBorders>
              <w:bottom w:val="single" w:sz="4" w:space="0" w:color="DDDDDD"/>
            </w:tcBorders>
          </w:tcPr>
          <w:p w:rsidR="00AA12C9" w:rsidRPr="00987E53" w:rsidRDefault="00AA12C9" w:rsidP="00E6532D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660CD1" w:rsidRDefault="00640250" w:rsidP="00640250">
      <w:pPr>
        <w:pStyle w:val="Default"/>
        <w:spacing w:before="120"/>
        <w:ind w:firstLine="28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</w:rPr>
        <w:t>Type of smoke detector sensing technology:</w:t>
      </w:r>
      <w:r w:rsidR="009A19AF">
        <w:rPr>
          <w:rFonts w:ascii="Times New Roman" w:hAnsi="Times New Roman" w:cs="Times New Roman"/>
          <w:sz w:val="18"/>
        </w:rPr>
        <w:t xml:space="preserve">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Ionization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E0258A"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Photoelectric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Aspirating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Beam</w:t>
      </w:r>
    </w:p>
    <w:p w:rsidR="00640250" w:rsidRDefault="00640250" w:rsidP="003562E4">
      <w:pPr>
        <w:pStyle w:val="FormText"/>
        <w:spacing w:before="180"/>
        <w:ind w:firstLine="288"/>
        <w:rPr>
          <w:szCs w:val="18"/>
        </w:rPr>
      </w:pPr>
      <w:proofErr w:type="gramStart"/>
      <w:r>
        <w:rPr>
          <w:b/>
          <w:szCs w:val="18"/>
        </w:rPr>
        <w:t>5.2.3  Radiant</w:t>
      </w:r>
      <w:proofErr w:type="gramEnd"/>
      <w:r>
        <w:rPr>
          <w:b/>
          <w:szCs w:val="18"/>
        </w:rPr>
        <w:t xml:space="preserve"> Energy (Flame) Detectors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Pr="00F53972">
        <w:rPr>
          <w:i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F53972">
        <w:rPr>
          <w:i/>
          <w:sz w:val="16"/>
          <w:szCs w:val="16"/>
        </w:rPr>
        <w:instrText xml:space="preserve"> FORMCHECKBOX </w:instrText>
      </w:r>
      <w:r w:rsidR="00E0258A" w:rsidRPr="00F53972">
        <w:rPr>
          <w:i/>
          <w:sz w:val="16"/>
          <w:szCs w:val="16"/>
        </w:rPr>
      </w:r>
      <w:r w:rsidRPr="00F53972">
        <w:rPr>
          <w:i/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radiant energy detectors.</w:t>
      </w:r>
    </w:p>
    <w:tbl>
      <w:tblPr>
        <w:tblW w:w="0" w:type="auto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180"/>
        <w:gridCol w:w="1890"/>
        <w:gridCol w:w="630"/>
        <w:gridCol w:w="1260"/>
        <w:gridCol w:w="720"/>
        <w:gridCol w:w="3240"/>
      </w:tblGrid>
      <w:tr w:rsidR="00CB484D" w:rsidRPr="00CB668B" w:rsidTr="00CB484D">
        <w:trPr>
          <w:gridAfter w:val="1"/>
          <w:wAfter w:w="3240" w:type="dxa"/>
          <w:cantSplit/>
        </w:trPr>
        <w:tc>
          <w:tcPr>
            <w:tcW w:w="3445" w:type="dxa"/>
            <w:gridSpan w:val="3"/>
          </w:tcPr>
          <w:p w:rsidR="00CB484D" w:rsidRPr="00CB668B" w:rsidRDefault="00CB484D" w:rsidP="00CB484D">
            <w:pPr>
              <w:pStyle w:val="FormText"/>
              <w:keepLines/>
            </w:pPr>
            <w:r>
              <w:t>Type and number of 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CB484D" w:rsidRPr="00CB668B" w:rsidRDefault="00CB484D" w:rsidP="00CB484D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CB484D" w:rsidRPr="008B3CE3" w:rsidRDefault="00CB484D" w:rsidP="00CB484D">
            <w:pPr>
              <w:pStyle w:val="FormText"/>
              <w:keepLines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CB484D" w:rsidRPr="00CB668B" w:rsidRDefault="00CB484D" w:rsidP="00CB484D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EC646E" w:rsidRPr="00987E53" w:rsidTr="00CB484D">
        <w:tblPrEx>
          <w:tblCellMar>
            <w:left w:w="108" w:type="dxa"/>
            <w:right w:w="108" w:type="dxa"/>
          </w:tblCellMar>
        </w:tblPrEx>
        <w:tc>
          <w:tcPr>
            <w:tcW w:w="1375" w:type="dxa"/>
          </w:tcPr>
          <w:p w:rsidR="00EC646E" w:rsidRPr="00987E53" w:rsidRDefault="00EC646E" w:rsidP="00DD26B4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gridSpan w:val="6"/>
            <w:tcBorders>
              <w:bottom w:val="single" w:sz="4" w:space="0" w:color="DDDDDD"/>
            </w:tcBorders>
          </w:tcPr>
          <w:p w:rsidR="00EC646E" w:rsidRPr="00987E53" w:rsidRDefault="00EC646E" w:rsidP="00DD26B4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EC646E" w:rsidRPr="00987E53" w:rsidTr="00CB484D">
        <w:tblPrEx>
          <w:tblCellMar>
            <w:left w:w="108" w:type="dxa"/>
            <w:right w:w="108" w:type="dxa"/>
          </w:tblCellMar>
        </w:tblPrEx>
        <w:tc>
          <w:tcPr>
            <w:tcW w:w="1555" w:type="dxa"/>
            <w:gridSpan w:val="2"/>
          </w:tcPr>
          <w:p w:rsidR="00EC646E" w:rsidRPr="00987E53" w:rsidRDefault="00EC646E" w:rsidP="00DD26B4">
            <w:pPr>
              <w:pStyle w:val="FormText"/>
            </w:pPr>
            <w:r>
              <w:t>Type of coverage</w:t>
            </w:r>
            <w:r w:rsidRPr="00987E53">
              <w:t>:</w:t>
            </w:r>
          </w:p>
        </w:tc>
        <w:tc>
          <w:tcPr>
            <w:tcW w:w="7740" w:type="dxa"/>
            <w:gridSpan w:val="5"/>
            <w:tcBorders>
              <w:bottom w:val="single" w:sz="4" w:space="0" w:color="DDDDDD"/>
            </w:tcBorders>
          </w:tcPr>
          <w:p w:rsidR="00EC646E" w:rsidRPr="00987E53" w:rsidRDefault="00EC646E" w:rsidP="00DD26B4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EC646E" w:rsidRDefault="00EC646E" w:rsidP="003562E4">
      <w:pPr>
        <w:pStyle w:val="FormText"/>
        <w:spacing w:before="180"/>
        <w:ind w:firstLine="288"/>
        <w:rPr>
          <w:szCs w:val="18"/>
        </w:rPr>
      </w:pPr>
      <w:proofErr w:type="gramStart"/>
      <w:r>
        <w:rPr>
          <w:b/>
          <w:szCs w:val="18"/>
        </w:rPr>
        <w:t>5.2.4  Gas</w:t>
      </w:r>
      <w:proofErr w:type="gramEnd"/>
      <w:r>
        <w:rPr>
          <w:b/>
          <w:szCs w:val="18"/>
        </w:rPr>
        <w:t xml:space="preserve"> Detectors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Pr="00F53972">
        <w:rPr>
          <w:i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F53972">
        <w:rPr>
          <w:i/>
          <w:sz w:val="16"/>
          <w:szCs w:val="16"/>
        </w:rPr>
        <w:instrText xml:space="preserve"> FORMCHECKBOX </w:instrText>
      </w:r>
      <w:r w:rsidR="00E0258A" w:rsidRPr="00F53972">
        <w:rPr>
          <w:i/>
          <w:sz w:val="16"/>
          <w:szCs w:val="16"/>
        </w:rPr>
      </w:r>
      <w:r w:rsidRPr="00F53972">
        <w:rPr>
          <w:i/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gas detectors.</w:t>
      </w:r>
    </w:p>
    <w:tbl>
      <w:tblPr>
        <w:tblW w:w="9302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7"/>
        <w:gridCol w:w="1555"/>
        <w:gridCol w:w="173"/>
        <w:gridCol w:w="990"/>
        <w:gridCol w:w="630"/>
        <w:gridCol w:w="1260"/>
        <w:gridCol w:w="720"/>
        <w:gridCol w:w="3960"/>
        <w:gridCol w:w="7"/>
      </w:tblGrid>
      <w:tr w:rsidR="00EC646E" w:rsidRPr="00987E53" w:rsidTr="00CB484D">
        <w:trPr>
          <w:gridBefore w:val="1"/>
          <w:gridAfter w:val="1"/>
          <w:wBefore w:w="7" w:type="dxa"/>
          <w:wAfter w:w="7" w:type="dxa"/>
        </w:trPr>
        <w:tc>
          <w:tcPr>
            <w:tcW w:w="1728" w:type="dxa"/>
            <w:gridSpan w:val="2"/>
          </w:tcPr>
          <w:p w:rsidR="00EC646E" w:rsidRPr="00987E53" w:rsidRDefault="00EC646E" w:rsidP="00EC646E">
            <w:pPr>
              <w:pStyle w:val="FormText"/>
            </w:pPr>
            <w:r>
              <w:t>Type of detector(s)</w:t>
            </w:r>
            <w:r w:rsidRPr="00987E53">
              <w:t>:</w:t>
            </w:r>
          </w:p>
        </w:tc>
        <w:tc>
          <w:tcPr>
            <w:tcW w:w="7560" w:type="dxa"/>
            <w:gridSpan w:val="5"/>
            <w:tcBorders>
              <w:bottom w:val="single" w:sz="4" w:space="0" w:color="DDDDDD"/>
            </w:tcBorders>
          </w:tcPr>
          <w:p w:rsidR="00EC646E" w:rsidRPr="00987E53" w:rsidRDefault="00EC646E" w:rsidP="00EC646E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CB484D" w:rsidRPr="00CB668B" w:rsidTr="007C146B">
        <w:tblPrEx>
          <w:tblCellMar>
            <w:left w:w="115" w:type="dxa"/>
            <w:right w:w="115" w:type="dxa"/>
          </w:tblCellMar>
        </w:tblPrEx>
        <w:trPr>
          <w:gridAfter w:val="2"/>
          <w:wAfter w:w="3967" w:type="dxa"/>
          <w:cantSplit/>
        </w:trPr>
        <w:tc>
          <w:tcPr>
            <w:tcW w:w="2725" w:type="dxa"/>
            <w:gridSpan w:val="4"/>
          </w:tcPr>
          <w:p w:rsidR="00CB484D" w:rsidRPr="00CB668B" w:rsidRDefault="007C146B" w:rsidP="00CB484D">
            <w:pPr>
              <w:pStyle w:val="FormText"/>
              <w:keepLines/>
            </w:pPr>
            <w:r>
              <w:t>N</w:t>
            </w:r>
            <w:r w:rsidR="00CB484D">
              <w:t>umber of devices</w:t>
            </w:r>
            <w:r w:rsidR="00CB484D" w:rsidRPr="00CB668B">
              <w:t>:</w:t>
            </w:r>
            <w:r w:rsidR="00CB484D"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CB484D" w:rsidRPr="00CB668B" w:rsidRDefault="00CB484D" w:rsidP="00CB484D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CB484D" w:rsidRPr="008B3CE3" w:rsidRDefault="00CB484D" w:rsidP="00CB484D">
            <w:pPr>
              <w:pStyle w:val="FormText"/>
              <w:keepLines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CB484D" w:rsidRPr="00CB668B" w:rsidRDefault="00CB484D" w:rsidP="00CB484D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EC646E" w:rsidRPr="00987E53" w:rsidTr="00CB484D">
        <w:trPr>
          <w:gridBefore w:val="1"/>
          <w:wBefore w:w="7" w:type="dxa"/>
        </w:trPr>
        <w:tc>
          <w:tcPr>
            <w:tcW w:w="1555" w:type="dxa"/>
          </w:tcPr>
          <w:p w:rsidR="00EC646E" w:rsidRPr="00987E53" w:rsidRDefault="00EC646E" w:rsidP="00DD26B4">
            <w:pPr>
              <w:pStyle w:val="FormText"/>
            </w:pPr>
            <w:r>
              <w:t>Type of coverage</w:t>
            </w:r>
            <w:r w:rsidRPr="00987E53">
              <w:t>:</w:t>
            </w:r>
          </w:p>
        </w:tc>
        <w:tc>
          <w:tcPr>
            <w:tcW w:w="7740" w:type="dxa"/>
            <w:gridSpan w:val="7"/>
            <w:tcBorders>
              <w:bottom w:val="single" w:sz="4" w:space="0" w:color="DDDDDD"/>
            </w:tcBorders>
          </w:tcPr>
          <w:p w:rsidR="00EC646E" w:rsidRPr="00987E53" w:rsidRDefault="00EC646E" w:rsidP="00DD26B4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640250" w:rsidRDefault="00EC646E" w:rsidP="003562E4">
      <w:pPr>
        <w:pStyle w:val="Default"/>
        <w:spacing w:before="180"/>
        <w:ind w:firstLine="288"/>
        <w:rPr>
          <w:rFonts w:ascii="Times New Roman" w:hAnsi="Times New Roman" w:cs="Times New Roman"/>
          <w:sz w:val="18"/>
          <w:szCs w:val="18"/>
        </w:rPr>
      </w:pPr>
      <w:proofErr w:type="gramStart"/>
      <w:r w:rsidRPr="00EC646E">
        <w:rPr>
          <w:rFonts w:ascii="Times New Roman" w:hAnsi="Times New Roman" w:cs="Times New Roman"/>
          <w:b/>
          <w:color w:val="auto"/>
          <w:sz w:val="18"/>
          <w:szCs w:val="18"/>
        </w:rPr>
        <w:t>5.2.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5</w:t>
      </w:r>
      <w:r w:rsidRPr="00EC646E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Heat</w:t>
      </w:r>
      <w:proofErr w:type="gramEnd"/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Detectors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EC646E">
        <w:rPr>
          <w:rFonts w:ascii="Times New Roman" w:hAnsi="Times New Roman"/>
          <w:i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C646E">
        <w:rPr>
          <w:rFonts w:ascii="Times New Roman" w:hAnsi="Times New Roman"/>
          <w:i/>
          <w:sz w:val="16"/>
          <w:szCs w:val="16"/>
        </w:rPr>
        <w:instrText xml:space="preserve"> FORMCHECKBOX </w:instrText>
      </w:r>
      <w:r w:rsidRPr="00EC646E">
        <w:rPr>
          <w:rFonts w:ascii="Times New Roman" w:hAnsi="Times New Roman"/>
          <w:i/>
          <w:sz w:val="16"/>
          <w:szCs w:val="16"/>
        </w:rPr>
      </w:r>
      <w:r w:rsidRPr="00EC646E">
        <w:rPr>
          <w:rFonts w:ascii="Times New Roman" w:hAnsi="Times New Roman"/>
          <w:i/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 w:rsidRPr="00EC646E">
        <w:rPr>
          <w:rFonts w:ascii="Times New Roman" w:hAnsi="Times New Roman" w:cs="Times New Roman"/>
          <w:sz w:val="18"/>
          <w:szCs w:val="18"/>
        </w:rPr>
        <w:t xml:space="preserve">This system does not </w:t>
      </w:r>
      <w:r>
        <w:rPr>
          <w:rFonts w:ascii="Times New Roman" w:hAnsi="Times New Roman" w:cs="Times New Roman"/>
          <w:sz w:val="18"/>
          <w:szCs w:val="18"/>
        </w:rPr>
        <w:t>have heat detectors.</w:t>
      </w:r>
    </w:p>
    <w:tbl>
      <w:tblPr>
        <w:tblW w:w="0" w:type="auto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45"/>
        <w:gridCol w:w="630"/>
        <w:gridCol w:w="1260"/>
        <w:gridCol w:w="720"/>
      </w:tblGrid>
      <w:tr w:rsidR="00CB484D" w:rsidRPr="00CB668B" w:rsidTr="00CB484D">
        <w:trPr>
          <w:cantSplit/>
        </w:trPr>
        <w:tc>
          <w:tcPr>
            <w:tcW w:w="3445" w:type="dxa"/>
          </w:tcPr>
          <w:p w:rsidR="00CB484D" w:rsidRPr="00CB668B" w:rsidRDefault="00CB484D" w:rsidP="00CB484D">
            <w:pPr>
              <w:pStyle w:val="FormText"/>
              <w:keepLines/>
            </w:pPr>
            <w:r>
              <w:t>Type and number of 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CB484D" w:rsidRPr="00CB668B" w:rsidRDefault="00CB484D" w:rsidP="00E0258A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1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CB484D" w:rsidRPr="008B3CE3" w:rsidRDefault="00CB484D" w:rsidP="00CB484D">
            <w:pPr>
              <w:pStyle w:val="FormText"/>
              <w:keepLines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CB484D" w:rsidRPr="00CB668B" w:rsidRDefault="00CB484D" w:rsidP="0089643E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89643E">
              <w:rPr>
                <w:rStyle w:val="FormFill-inText"/>
              </w:rPr>
              <w:t> </w:t>
            </w:r>
            <w:r w:rsidR="0089643E">
              <w:rPr>
                <w:rStyle w:val="FormFill-inText"/>
              </w:rPr>
              <w:t> </w:t>
            </w:r>
            <w:r w:rsidR="0089643E">
              <w:rPr>
                <w:rStyle w:val="FormFill-inText"/>
              </w:rPr>
              <w:t> </w:t>
            </w:r>
            <w:r w:rsidR="0089643E">
              <w:rPr>
                <w:rStyle w:val="FormFill-inText"/>
              </w:rPr>
              <w:t> </w:t>
            </w:r>
            <w:r w:rsidR="0089643E">
              <w:rPr>
                <w:rStyle w:val="FormFill-inText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DD26B4" w:rsidRPr="00A925A0" w:rsidRDefault="00DD26B4" w:rsidP="00DD26B4">
      <w:pPr>
        <w:pStyle w:val="FormText"/>
        <w:ind w:firstLine="288"/>
        <w:rPr>
          <w:szCs w:val="18"/>
        </w:rPr>
      </w:pPr>
      <w:r>
        <w:rPr>
          <w:szCs w:val="18"/>
        </w:rPr>
        <w:t>Type of coverage:</w:t>
      </w:r>
      <w:r>
        <w:rPr>
          <w:szCs w:val="18"/>
        </w:rPr>
        <w:tab/>
        <w:t xml:space="preserve">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Cs w:val="18"/>
        </w:rPr>
        <w:t xml:space="preserve">Complete area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E0258A"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Cs w:val="18"/>
        </w:rPr>
        <w:t xml:space="preserve">Partial area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Cs w:val="18"/>
        </w:rPr>
        <w:t xml:space="preserve">Nonrequired partial area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Cs w:val="18"/>
        </w:rPr>
        <w:t xml:space="preserve">Linear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E0258A"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DD26B4">
        <w:rPr>
          <w:szCs w:val="18"/>
        </w:rPr>
        <w:t>Spot</w:t>
      </w:r>
    </w:p>
    <w:p w:rsidR="00DD26B4" w:rsidRPr="007F0D1E" w:rsidRDefault="00DD26B4" w:rsidP="007F0D1E">
      <w:pPr>
        <w:pStyle w:val="Default"/>
        <w:spacing w:before="120"/>
        <w:ind w:firstLine="288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sz w:val="18"/>
        </w:rPr>
        <w:t xml:space="preserve">Type of heat detector sensing technology: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E0258A"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Fixed temperature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E0258A"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Rate-of-rise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Rate compensated</w:t>
      </w:r>
      <w:r>
        <w:rPr>
          <w:b/>
          <w:bCs/>
          <w:szCs w:val="18"/>
        </w:rPr>
        <w:br w:type="page"/>
      </w:r>
      <w:r w:rsidRPr="00877197">
        <w:rPr>
          <w:rFonts w:ascii="Arial" w:hAnsi="Arial" w:cs="Arial"/>
          <w:b/>
          <w:caps/>
          <w:sz w:val="19"/>
          <w:szCs w:val="19"/>
        </w:rPr>
        <w:lastRenderedPageBreak/>
        <w:t>5.</w:t>
      </w:r>
      <w:r w:rsidRPr="00877197">
        <w:rPr>
          <w:rFonts w:ascii="Arial" w:hAnsi="Arial" w:cs="Arial"/>
          <w:b/>
          <w:caps/>
          <w:sz w:val="19"/>
          <w:szCs w:val="19"/>
        </w:rPr>
        <w:tab/>
        <w:t>Alarm Initiating Devices</w:t>
      </w:r>
      <w:r>
        <w:rPr>
          <w:rFonts w:ascii="Arial" w:hAnsi="Arial" w:cs="Arial"/>
          <w:b/>
          <w:caps/>
          <w:sz w:val="19"/>
          <w:szCs w:val="19"/>
        </w:rPr>
        <w:t xml:space="preserve"> </w:t>
      </w:r>
      <w:r>
        <w:rPr>
          <w:rFonts w:ascii="Arial" w:hAnsi="Arial" w:cs="Arial"/>
          <w:b/>
          <w:i/>
          <w:sz w:val="19"/>
          <w:szCs w:val="19"/>
        </w:rPr>
        <w:t>(continued)</w:t>
      </w:r>
    </w:p>
    <w:p w:rsidR="00DD26B4" w:rsidRPr="00877197" w:rsidRDefault="00DD26B4" w:rsidP="0079706D">
      <w:pPr>
        <w:pStyle w:val="FormText"/>
        <w:spacing w:before="180"/>
        <w:ind w:firstLine="288"/>
        <w:rPr>
          <w:b/>
          <w:szCs w:val="18"/>
        </w:rPr>
      </w:pPr>
      <w:proofErr w:type="gramStart"/>
      <w:r>
        <w:rPr>
          <w:b/>
          <w:szCs w:val="18"/>
        </w:rPr>
        <w:t>5.2.6  Addressable</w:t>
      </w:r>
      <w:proofErr w:type="gramEnd"/>
      <w:r>
        <w:rPr>
          <w:b/>
          <w:szCs w:val="18"/>
        </w:rPr>
        <w:t xml:space="preserve"> Monitoring Modules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E0258A" w:rsidRPr="00632909">
        <w:rPr>
          <w:sz w:val="16"/>
          <w:szCs w:val="16"/>
        </w:rPr>
      </w:r>
      <w:r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monitoring modules.</w:t>
      </w:r>
    </w:p>
    <w:tbl>
      <w:tblPr>
        <w:tblW w:w="3168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1638"/>
        <w:gridCol w:w="1530"/>
      </w:tblGrid>
      <w:tr w:rsidR="00CB484D" w:rsidRPr="00987E53" w:rsidTr="00CB484D">
        <w:tc>
          <w:tcPr>
            <w:tcW w:w="1638" w:type="dxa"/>
          </w:tcPr>
          <w:p w:rsidR="00CB484D" w:rsidRPr="00987E53" w:rsidRDefault="00CB484D" w:rsidP="00CB484D">
            <w:pPr>
              <w:pStyle w:val="FormText"/>
            </w:pPr>
            <w:r>
              <w:t>Number of devices</w:t>
            </w:r>
            <w:r w:rsidRPr="00987E53">
              <w:t>:</w:t>
            </w:r>
          </w:p>
        </w:tc>
        <w:tc>
          <w:tcPr>
            <w:tcW w:w="1530" w:type="dxa"/>
            <w:tcBorders>
              <w:bottom w:val="single" w:sz="4" w:space="0" w:color="DDDDDD"/>
            </w:tcBorders>
          </w:tcPr>
          <w:p w:rsidR="00CB484D" w:rsidRPr="00987E53" w:rsidRDefault="00CB484D" w:rsidP="00E6532D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="00E6532D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D26B4" w:rsidRDefault="00632909" w:rsidP="003562E4">
      <w:pPr>
        <w:pStyle w:val="FormSubheads"/>
        <w:tabs>
          <w:tab w:val="left" w:pos="270"/>
        </w:tabs>
        <w:spacing w:before="180"/>
        <w:ind w:left="288"/>
        <w:rPr>
          <w:sz w:val="18"/>
          <w:szCs w:val="18"/>
        </w:rPr>
      </w:pPr>
      <w:proofErr w:type="gramStart"/>
      <w:r w:rsidRPr="00632909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.2.7  Waterflow</w:t>
      </w:r>
      <w:proofErr w:type="gramEnd"/>
      <w:r>
        <w:rPr>
          <w:b/>
          <w:sz w:val="18"/>
          <w:szCs w:val="18"/>
        </w:rPr>
        <w:t xml:space="preserve"> Alarm Devices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Pr="00632909">
        <w:rPr>
          <w:sz w:val="16"/>
          <w:szCs w:val="16"/>
        </w:rPr>
      </w:r>
      <w:r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 w:rsidRPr="00632909">
        <w:rPr>
          <w:sz w:val="18"/>
          <w:szCs w:val="18"/>
        </w:rPr>
        <w:t xml:space="preserve">This system </w:t>
      </w:r>
      <w:r>
        <w:rPr>
          <w:sz w:val="18"/>
          <w:szCs w:val="18"/>
        </w:rPr>
        <w:t>does not have waterflow alarm devices</w:t>
      </w:r>
      <w:r w:rsidRPr="00632909">
        <w:rPr>
          <w:sz w:val="18"/>
          <w:szCs w:val="18"/>
        </w:rPr>
        <w:t>.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45"/>
        <w:gridCol w:w="630"/>
        <w:gridCol w:w="1260"/>
        <w:gridCol w:w="720"/>
        <w:gridCol w:w="811"/>
        <w:gridCol w:w="629"/>
        <w:gridCol w:w="1170"/>
        <w:gridCol w:w="630"/>
      </w:tblGrid>
      <w:tr w:rsidR="00632909" w:rsidRPr="00CB668B" w:rsidTr="00632909">
        <w:trPr>
          <w:cantSplit/>
        </w:trPr>
        <w:tc>
          <w:tcPr>
            <w:tcW w:w="3445" w:type="dxa"/>
          </w:tcPr>
          <w:p w:rsidR="00632909" w:rsidRPr="00CB668B" w:rsidRDefault="00632909" w:rsidP="00632909">
            <w:pPr>
              <w:pStyle w:val="FormText"/>
              <w:keepLines/>
            </w:pPr>
            <w:r>
              <w:t>Type and number of 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632909" w:rsidRPr="00CB668B" w:rsidRDefault="00632909" w:rsidP="00E0258A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2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632909" w:rsidRPr="008B3CE3" w:rsidRDefault="00632909" w:rsidP="00632909">
            <w:pPr>
              <w:pStyle w:val="FormText"/>
              <w:keepLines/>
              <w:ind w:left="-25" w:right="-25"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632909" w:rsidRPr="00CB668B" w:rsidRDefault="00632909" w:rsidP="00632909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811" w:type="dxa"/>
          </w:tcPr>
          <w:p w:rsidR="00632909" w:rsidRPr="008B3CE3" w:rsidRDefault="00632909" w:rsidP="00632909">
            <w:pPr>
              <w:pStyle w:val="FormText"/>
              <w:keepLines/>
              <w:rPr>
                <w:szCs w:val="18"/>
              </w:rPr>
            </w:pPr>
            <w:r>
              <w:t>Coded</w:t>
            </w:r>
            <w:r w:rsidRPr="00CB668B">
              <w:t>:</w:t>
            </w:r>
          </w:p>
        </w:tc>
        <w:tc>
          <w:tcPr>
            <w:tcW w:w="629" w:type="dxa"/>
            <w:tcBorders>
              <w:bottom w:val="single" w:sz="4" w:space="0" w:color="DDDDDD"/>
            </w:tcBorders>
          </w:tcPr>
          <w:p w:rsidR="00632909" w:rsidRPr="00CB668B" w:rsidRDefault="00632909" w:rsidP="00632909">
            <w:pPr>
              <w:pStyle w:val="FormText"/>
              <w:keepLines/>
              <w:ind w:left="-26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170" w:type="dxa"/>
          </w:tcPr>
          <w:p w:rsidR="00632909" w:rsidRPr="008B3CE3" w:rsidRDefault="00632909" w:rsidP="00632909">
            <w:pPr>
              <w:pStyle w:val="FormText"/>
              <w:keepLines/>
              <w:ind w:left="-26" w:right="-25"/>
              <w:rPr>
                <w:szCs w:val="18"/>
              </w:rPr>
            </w:pPr>
            <w:r>
              <w:t>Transmitter</w:t>
            </w:r>
            <w:r w:rsidRPr="00CB668B">
              <w:t>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632909" w:rsidRPr="00CB668B" w:rsidRDefault="00632909" w:rsidP="00632909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632909" w:rsidRDefault="00632909" w:rsidP="003562E4">
      <w:pPr>
        <w:pStyle w:val="FormSubheads"/>
        <w:tabs>
          <w:tab w:val="left" w:pos="270"/>
        </w:tabs>
        <w:spacing w:before="180"/>
        <w:ind w:left="288"/>
        <w:rPr>
          <w:sz w:val="18"/>
          <w:szCs w:val="18"/>
        </w:rPr>
      </w:pPr>
      <w:proofErr w:type="gramStart"/>
      <w:r w:rsidRPr="00632909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.2.8  Alarm</w:t>
      </w:r>
      <w:proofErr w:type="gramEnd"/>
      <w:r>
        <w:rPr>
          <w:b/>
          <w:sz w:val="18"/>
          <w:szCs w:val="18"/>
        </w:rPr>
        <w:t xml:space="preserve"> Verification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E0258A" w:rsidRPr="00632909">
        <w:rPr>
          <w:sz w:val="16"/>
          <w:szCs w:val="16"/>
        </w:rPr>
      </w:r>
      <w:r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 w:rsidRPr="00632909">
        <w:rPr>
          <w:sz w:val="18"/>
          <w:szCs w:val="18"/>
        </w:rPr>
        <w:t xml:space="preserve">This system </w:t>
      </w:r>
      <w:r>
        <w:rPr>
          <w:sz w:val="18"/>
          <w:szCs w:val="18"/>
        </w:rPr>
        <w:t>does not incorporate alarm verification.</w:t>
      </w:r>
    </w:p>
    <w:tbl>
      <w:tblPr>
        <w:tblW w:w="9310" w:type="dxa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05"/>
        <w:gridCol w:w="1440"/>
        <w:gridCol w:w="2070"/>
        <w:gridCol w:w="1080"/>
        <w:gridCol w:w="915"/>
      </w:tblGrid>
      <w:tr w:rsidR="00632909" w:rsidRPr="008B3CE3" w:rsidTr="00632909">
        <w:trPr>
          <w:cantSplit/>
        </w:trPr>
        <w:tc>
          <w:tcPr>
            <w:tcW w:w="3805" w:type="dxa"/>
          </w:tcPr>
          <w:p w:rsidR="00632909" w:rsidRPr="00632909" w:rsidRDefault="00632909" w:rsidP="00632909">
            <w:pPr>
              <w:pStyle w:val="FormText"/>
              <w:keepLines/>
              <w:rPr>
                <w:szCs w:val="18"/>
              </w:rPr>
            </w:pPr>
            <w:r w:rsidRPr="00632909">
              <w:rPr>
                <w:rFonts w:eastAsia="Calibri"/>
                <w:szCs w:val="18"/>
              </w:rPr>
              <w:t>Number of devices subject to alarm verification:</w:t>
            </w:r>
          </w:p>
        </w:tc>
        <w:tc>
          <w:tcPr>
            <w:tcW w:w="1440" w:type="dxa"/>
            <w:tcBorders>
              <w:bottom w:val="single" w:sz="4" w:space="0" w:color="DDDDDD"/>
            </w:tcBorders>
          </w:tcPr>
          <w:p w:rsidR="00632909" w:rsidRPr="00CB668B" w:rsidRDefault="00632909" w:rsidP="00632909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2070" w:type="dxa"/>
          </w:tcPr>
          <w:p w:rsidR="00632909" w:rsidRPr="008B3CE3" w:rsidRDefault="00632909" w:rsidP="00632909">
            <w:pPr>
              <w:pStyle w:val="FormText"/>
              <w:keepLines/>
              <w:ind w:left="-25" w:right="-25"/>
              <w:rPr>
                <w:szCs w:val="18"/>
              </w:rPr>
            </w:pPr>
            <w:r>
              <w:t>Alarm verification set for</w:t>
            </w:r>
            <w:r w:rsidRPr="00CB668B">
              <w:t>:</w:t>
            </w:r>
          </w:p>
        </w:tc>
        <w:tc>
          <w:tcPr>
            <w:tcW w:w="1080" w:type="dxa"/>
            <w:tcBorders>
              <w:bottom w:val="single" w:sz="4" w:space="0" w:color="DDDDDD"/>
            </w:tcBorders>
          </w:tcPr>
          <w:p w:rsidR="00632909" w:rsidRPr="00CB668B" w:rsidRDefault="00632909" w:rsidP="00632909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915" w:type="dxa"/>
          </w:tcPr>
          <w:p w:rsidR="00632909" w:rsidRPr="008B3CE3" w:rsidRDefault="00632909" w:rsidP="00632909">
            <w:pPr>
              <w:pStyle w:val="FormText"/>
              <w:keepLines/>
              <w:rPr>
                <w:szCs w:val="18"/>
              </w:rPr>
            </w:pPr>
            <w:r>
              <w:t>seconds</w:t>
            </w:r>
          </w:p>
        </w:tc>
      </w:tr>
    </w:tbl>
    <w:p w:rsidR="00632909" w:rsidRDefault="00632909" w:rsidP="003562E4">
      <w:pPr>
        <w:pStyle w:val="FormSubheads"/>
        <w:tabs>
          <w:tab w:val="left" w:pos="270"/>
        </w:tabs>
        <w:spacing w:before="180"/>
        <w:ind w:left="288"/>
        <w:rPr>
          <w:sz w:val="18"/>
          <w:szCs w:val="18"/>
        </w:rPr>
      </w:pPr>
      <w:proofErr w:type="gramStart"/>
      <w:r w:rsidRPr="00632909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.2.9  Presignal</w:t>
      </w:r>
      <w:proofErr w:type="gram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46463C">
        <w:rPr>
          <w:b/>
          <w:sz w:val="18"/>
          <w:szCs w:val="18"/>
        </w:rPr>
        <w:tab/>
      </w:r>
      <w:r w:rsidR="0046463C">
        <w:rPr>
          <w:b/>
          <w:sz w:val="18"/>
          <w:szCs w:val="18"/>
        </w:rPr>
        <w:tab/>
      </w:r>
      <w:r w:rsidR="0046463C">
        <w:rPr>
          <w:b/>
          <w:sz w:val="18"/>
          <w:szCs w:val="18"/>
        </w:rPr>
        <w:tab/>
      </w:r>
      <w:r w:rsidR="0046463C">
        <w:rPr>
          <w:b/>
          <w:sz w:val="18"/>
          <w:szCs w:val="18"/>
        </w:rPr>
        <w:tab/>
      </w:r>
      <w:r w:rsidR="0046463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E0258A" w:rsidRPr="00632909">
        <w:rPr>
          <w:sz w:val="16"/>
          <w:szCs w:val="16"/>
        </w:rPr>
      </w:r>
      <w:r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 w:rsidRPr="00632909">
        <w:rPr>
          <w:sz w:val="18"/>
          <w:szCs w:val="18"/>
        </w:rPr>
        <w:t xml:space="preserve">This system </w:t>
      </w:r>
      <w:r>
        <w:rPr>
          <w:sz w:val="18"/>
          <w:szCs w:val="18"/>
        </w:rPr>
        <w:t>does not</w:t>
      </w:r>
      <w:r w:rsidR="0046463C">
        <w:rPr>
          <w:sz w:val="18"/>
          <w:szCs w:val="18"/>
        </w:rPr>
        <w:t xml:space="preserve"> incorporate pre-signal.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810"/>
        <w:gridCol w:w="1890"/>
        <w:gridCol w:w="4230"/>
      </w:tblGrid>
      <w:tr w:rsidR="0046463C" w:rsidRPr="008B3CE3" w:rsidTr="0046463C">
        <w:trPr>
          <w:gridAfter w:val="1"/>
          <w:wAfter w:w="4230" w:type="dxa"/>
          <w:cantSplit/>
        </w:trPr>
        <w:tc>
          <w:tcPr>
            <w:tcW w:w="3175" w:type="dxa"/>
            <w:gridSpan w:val="2"/>
          </w:tcPr>
          <w:p w:rsidR="0046463C" w:rsidRPr="00632909" w:rsidRDefault="0046463C" w:rsidP="00632909">
            <w:pPr>
              <w:pStyle w:val="FormText"/>
              <w:keepLines/>
              <w:rPr>
                <w:szCs w:val="18"/>
              </w:rPr>
            </w:pPr>
            <w:r w:rsidRPr="00632909">
              <w:rPr>
                <w:rFonts w:eastAsia="Calibri"/>
                <w:szCs w:val="18"/>
              </w:rPr>
              <w:t>Number of devic</w:t>
            </w:r>
            <w:r>
              <w:rPr>
                <w:rFonts w:eastAsia="Calibri"/>
                <w:szCs w:val="18"/>
              </w:rPr>
              <w:t>es subject to presignal</w:t>
            </w:r>
            <w:r w:rsidRPr="00632909">
              <w:rPr>
                <w:rFonts w:eastAsia="Calibri"/>
                <w:szCs w:val="18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DDDDDD"/>
            </w:tcBorders>
          </w:tcPr>
          <w:p w:rsidR="0046463C" w:rsidRPr="00CB668B" w:rsidRDefault="0046463C" w:rsidP="00632909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46463C" w:rsidRPr="00987E53" w:rsidTr="0046463C">
        <w:trPr>
          <w:cantSplit/>
        </w:trPr>
        <w:tc>
          <w:tcPr>
            <w:tcW w:w="2365" w:type="dxa"/>
          </w:tcPr>
          <w:p w:rsidR="0046463C" w:rsidRPr="0046463C" w:rsidRDefault="0046463C" w:rsidP="0046463C">
            <w:pPr>
              <w:pStyle w:val="FormText"/>
              <w:keepLines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Describe presignal functions</w:t>
            </w:r>
            <w:r w:rsidRPr="0046463C">
              <w:rPr>
                <w:rFonts w:eastAsia="Calibri"/>
                <w:szCs w:val="18"/>
              </w:rPr>
              <w:t>:</w:t>
            </w:r>
          </w:p>
        </w:tc>
        <w:tc>
          <w:tcPr>
            <w:tcW w:w="6930" w:type="dxa"/>
            <w:gridSpan w:val="3"/>
            <w:tcBorders>
              <w:bottom w:val="single" w:sz="4" w:space="0" w:color="DDDDDD"/>
            </w:tcBorders>
          </w:tcPr>
          <w:p w:rsidR="0046463C" w:rsidRPr="00987E53" w:rsidRDefault="0046463C" w:rsidP="0046463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46463C" w:rsidRPr="00877197" w:rsidRDefault="0046463C" w:rsidP="003562E4">
      <w:pPr>
        <w:pStyle w:val="FormText"/>
        <w:spacing w:before="180"/>
        <w:ind w:firstLine="288"/>
        <w:rPr>
          <w:b/>
          <w:szCs w:val="18"/>
        </w:rPr>
      </w:pPr>
      <w:proofErr w:type="gramStart"/>
      <w:r>
        <w:rPr>
          <w:b/>
          <w:szCs w:val="18"/>
        </w:rPr>
        <w:t>5.2.10  Positive</w:t>
      </w:r>
      <w:proofErr w:type="gramEnd"/>
      <w:r>
        <w:rPr>
          <w:b/>
          <w:szCs w:val="18"/>
        </w:rPr>
        <w:t xml:space="preserve"> Alarm Sequence (PAS)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E0258A" w:rsidRPr="00632909">
        <w:rPr>
          <w:sz w:val="16"/>
          <w:szCs w:val="16"/>
        </w:rPr>
      </w:r>
      <w:r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incorporate PAS.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7920"/>
      </w:tblGrid>
      <w:tr w:rsidR="0046463C" w:rsidRPr="00987E53" w:rsidTr="0046463C">
        <w:trPr>
          <w:cantSplit/>
        </w:trPr>
        <w:tc>
          <w:tcPr>
            <w:tcW w:w="1375" w:type="dxa"/>
          </w:tcPr>
          <w:p w:rsidR="0046463C" w:rsidRPr="0046463C" w:rsidRDefault="0046463C" w:rsidP="0046463C">
            <w:pPr>
              <w:pStyle w:val="FormText"/>
              <w:keepLines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Describe PAS</w:t>
            </w:r>
            <w:r w:rsidRPr="0046463C">
              <w:rPr>
                <w:rFonts w:eastAsia="Calibri"/>
                <w:szCs w:val="18"/>
              </w:rPr>
              <w:t>:</w:t>
            </w:r>
          </w:p>
        </w:tc>
        <w:tc>
          <w:tcPr>
            <w:tcW w:w="7920" w:type="dxa"/>
            <w:tcBorders>
              <w:bottom w:val="single" w:sz="4" w:space="0" w:color="DDDDDD"/>
            </w:tcBorders>
          </w:tcPr>
          <w:p w:rsidR="0046463C" w:rsidRPr="00987E53" w:rsidRDefault="0046463C" w:rsidP="0046463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46463C" w:rsidRPr="00877197" w:rsidRDefault="0046463C" w:rsidP="003562E4">
      <w:pPr>
        <w:pStyle w:val="FormText"/>
        <w:spacing w:before="180"/>
        <w:ind w:firstLine="288"/>
        <w:rPr>
          <w:b/>
          <w:szCs w:val="18"/>
        </w:rPr>
      </w:pPr>
      <w:proofErr w:type="gramStart"/>
      <w:r>
        <w:rPr>
          <w:b/>
          <w:szCs w:val="18"/>
        </w:rPr>
        <w:t>5.2.11  Other</w:t>
      </w:r>
      <w:proofErr w:type="gramEnd"/>
      <w:r>
        <w:rPr>
          <w:b/>
          <w:szCs w:val="18"/>
        </w:rPr>
        <w:t xml:space="preserve"> Initiating Devices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E0258A" w:rsidRPr="00632909">
        <w:rPr>
          <w:sz w:val="16"/>
          <w:szCs w:val="16"/>
        </w:rPr>
      </w:r>
      <w:r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other initiating devices.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"/>
        <w:gridCol w:w="8370"/>
      </w:tblGrid>
      <w:tr w:rsidR="0046463C" w:rsidRPr="00987E53" w:rsidTr="0046463C">
        <w:trPr>
          <w:cantSplit/>
        </w:trPr>
        <w:tc>
          <w:tcPr>
            <w:tcW w:w="925" w:type="dxa"/>
          </w:tcPr>
          <w:p w:rsidR="0046463C" w:rsidRPr="0046463C" w:rsidRDefault="0046463C" w:rsidP="0046463C">
            <w:pPr>
              <w:pStyle w:val="FormText"/>
              <w:keepLines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Describe</w:t>
            </w:r>
            <w:r w:rsidRPr="0046463C">
              <w:rPr>
                <w:rFonts w:eastAsia="Calibri"/>
                <w:szCs w:val="18"/>
              </w:rPr>
              <w:t>:</w:t>
            </w:r>
          </w:p>
        </w:tc>
        <w:tc>
          <w:tcPr>
            <w:tcW w:w="8370" w:type="dxa"/>
            <w:tcBorders>
              <w:bottom w:val="single" w:sz="4" w:space="0" w:color="DDDDDD"/>
            </w:tcBorders>
          </w:tcPr>
          <w:p w:rsidR="0046463C" w:rsidRPr="00987E53" w:rsidRDefault="0046463C" w:rsidP="0046463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46463C" w:rsidRPr="00DD26B4" w:rsidRDefault="0046463C" w:rsidP="00F332C6">
      <w:pPr>
        <w:pStyle w:val="FormText"/>
        <w:spacing w:before="360" w:after="60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caps/>
          <w:sz w:val="19"/>
          <w:szCs w:val="19"/>
        </w:rPr>
        <w:t>6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 w:rsidRPr="00877197"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>supervisory signal-initiating devices</w:t>
      </w:r>
    </w:p>
    <w:p w:rsidR="0046463C" w:rsidRPr="00877197" w:rsidRDefault="0046463C" w:rsidP="00283C61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6.1</w:t>
      </w:r>
      <w:r>
        <w:rPr>
          <w:b/>
          <w:szCs w:val="18"/>
        </w:rPr>
        <w:tab/>
        <w:t>Sprinkler System Supervisory Devices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Pr="00632909">
        <w:rPr>
          <w:sz w:val="16"/>
          <w:szCs w:val="16"/>
        </w:rPr>
      </w:r>
      <w:r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 xml:space="preserve">This </w:t>
      </w:r>
      <w:proofErr w:type="gramStart"/>
      <w:r>
        <w:rPr>
          <w:szCs w:val="18"/>
        </w:rPr>
        <w:t>system</w:t>
      </w:r>
      <w:proofErr w:type="gramEnd"/>
      <w:r>
        <w:rPr>
          <w:szCs w:val="18"/>
        </w:rPr>
        <w:t xml:space="preserve"> </w:t>
      </w:r>
      <w:r w:rsidR="00CD44FF">
        <w:rPr>
          <w:szCs w:val="18"/>
        </w:rPr>
        <w:t>does not have sprinkler supervisory devices</w:t>
      </w:r>
      <w:r>
        <w:rPr>
          <w:szCs w:val="18"/>
        </w:rPr>
        <w:t>.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2070"/>
        <w:gridCol w:w="630"/>
        <w:gridCol w:w="1260"/>
        <w:gridCol w:w="720"/>
        <w:gridCol w:w="811"/>
        <w:gridCol w:w="629"/>
        <w:gridCol w:w="1170"/>
        <w:gridCol w:w="630"/>
      </w:tblGrid>
      <w:tr w:rsidR="00CD44FF" w:rsidRPr="00CB668B" w:rsidTr="00CD44FF">
        <w:trPr>
          <w:cantSplit/>
        </w:trPr>
        <w:tc>
          <w:tcPr>
            <w:tcW w:w="3445" w:type="dxa"/>
            <w:gridSpan w:val="2"/>
          </w:tcPr>
          <w:p w:rsidR="00CD44FF" w:rsidRPr="00CB668B" w:rsidRDefault="00CD44FF" w:rsidP="00CD44FF">
            <w:pPr>
              <w:pStyle w:val="FormText"/>
              <w:keepLines/>
            </w:pPr>
            <w:r>
              <w:t>Type and number of 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CD44FF" w:rsidRPr="00CB668B" w:rsidRDefault="00CD44FF" w:rsidP="00E0258A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7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CD44FF" w:rsidRPr="008B3CE3" w:rsidRDefault="00CD44FF" w:rsidP="00CD44FF">
            <w:pPr>
              <w:pStyle w:val="FormText"/>
              <w:keepLines/>
              <w:ind w:left="-25" w:right="-25"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CD44FF" w:rsidRPr="00CB668B" w:rsidRDefault="00CD44FF" w:rsidP="00CD44FF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811" w:type="dxa"/>
          </w:tcPr>
          <w:p w:rsidR="00CD44FF" w:rsidRPr="008B3CE3" w:rsidRDefault="00CD44FF" w:rsidP="00CD44FF">
            <w:pPr>
              <w:pStyle w:val="FormText"/>
              <w:keepLines/>
              <w:rPr>
                <w:szCs w:val="18"/>
              </w:rPr>
            </w:pPr>
            <w:r>
              <w:t>Coded</w:t>
            </w:r>
            <w:r w:rsidRPr="00CB668B">
              <w:t>:</w:t>
            </w:r>
          </w:p>
        </w:tc>
        <w:tc>
          <w:tcPr>
            <w:tcW w:w="629" w:type="dxa"/>
            <w:tcBorders>
              <w:bottom w:val="single" w:sz="4" w:space="0" w:color="DDDDDD"/>
            </w:tcBorders>
          </w:tcPr>
          <w:p w:rsidR="00CD44FF" w:rsidRPr="00CB668B" w:rsidRDefault="00CD44FF" w:rsidP="00CD44FF">
            <w:pPr>
              <w:pStyle w:val="FormText"/>
              <w:keepLines/>
              <w:ind w:left="-26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170" w:type="dxa"/>
          </w:tcPr>
          <w:p w:rsidR="00CD44FF" w:rsidRPr="008B3CE3" w:rsidRDefault="00CD44FF" w:rsidP="00CD44FF">
            <w:pPr>
              <w:pStyle w:val="FormText"/>
              <w:keepLines/>
              <w:ind w:left="-26" w:right="-25"/>
              <w:rPr>
                <w:szCs w:val="18"/>
              </w:rPr>
            </w:pPr>
            <w:r>
              <w:t>Transmitter</w:t>
            </w:r>
            <w:r w:rsidRPr="00CB668B">
              <w:t>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CD44FF" w:rsidRPr="00CB668B" w:rsidRDefault="00CD44FF" w:rsidP="00CD44FF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CD44FF" w:rsidRPr="00987E53" w:rsidTr="00CD44FF">
        <w:tblPrEx>
          <w:tblCellMar>
            <w:left w:w="108" w:type="dxa"/>
            <w:right w:w="108" w:type="dxa"/>
          </w:tblCellMar>
        </w:tblPrEx>
        <w:tc>
          <w:tcPr>
            <w:tcW w:w="1375" w:type="dxa"/>
          </w:tcPr>
          <w:p w:rsidR="00CD44FF" w:rsidRPr="00987E53" w:rsidRDefault="00CD44FF" w:rsidP="00CD44FF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gridSpan w:val="8"/>
            <w:tcBorders>
              <w:bottom w:val="single" w:sz="4" w:space="0" w:color="DDDDDD"/>
            </w:tcBorders>
          </w:tcPr>
          <w:p w:rsidR="00CD44FF" w:rsidRPr="00987E53" w:rsidRDefault="00CD44FF" w:rsidP="00CD44FF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CD44FF" w:rsidRPr="00877197" w:rsidRDefault="00CD44FF" w:rsidP="003562E4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6.2</w:t>
      </w:r>
      <w:r w:rsidRPr="00CD44FF">
        <w:rPr>
          <w:b/>
          <w:szCs w:val="18"/>
        </w:rPr>
        <w:tab/>
      </w:r>
      <w:r w:rsidRPr="00CD44FF">
        <w:rPr>
          <w:rFonts w:eastAsia="Calibri"/>
          <w:b/>
          <w:bCs/>
          <w:szCs w:val="18"/>
        </w:rPr>
        <w:t>Fire Pump Description and Supervisory Devices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E0258A" w:rsidRPr="00632909">
        <w:rPr>
          <w:sz w:val="16"/>
          <w:szCs w:val="16"/>
        </w:rPr>
      </w:r>
      <w:r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a fire pump.</w:t>
      </w:r>
    </w:p>
    <w:p w:rsidR="00632909" w:rsidRDefault="00CD44FF" w:rsidP="00CD44FF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Type fire pump:</w:t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CD44F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D44F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Pr="00CD44FF">
        <w:rPr>
          <w:rFonts w:ascii="Times New Roman" w:hAnsi="Times New Roman" w:cs="Times New Roman"/>
          <w:sz w:val="16"/>
          <w:szCs w:val="16"/>
        </w:rPr>
      </w:r>
      <w:r w:rsidRPr="00CD44FF">
        <w:rPr>
          <w:rFonts w:ascii="Times New Roman" w:hAnsi="Times New Roman" w:cs="Times New Roman"/>
          <w:sz w:val="16"/>
          <w:szCs w:val="16"/>
        </w:rPr>
        <w:fldChar w:fldCharType="end"/>
      </w:r>
      <w:r w:rsidRPr="00CD44F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Electric pump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D44F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D44F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Pr="00CD44FF">
        <w:rPr>
          <w:rFonts w:ascii="Times New Roman" w:hAnsi="Times New Roman" w:cs="Times New Roman"/>
          <w:sz w:val="16"/>
          <w:szCs w:val="16"/>
        </w:rPr>
      </w:r>
      <w:r w:rsidRPr="00CD44FF">
        <w:rPr>
          <w:rFonts w:ascii="Times New Roman" w:hAnsi="Times New Roman" w:cs="Times New Roman"/>
          <w:sz w:val="16"/>
          <w:szCs w:val="16"/>
        </w:rPr>
        <w:fldChar w:fldCharType="end"/>
      </w:r>
      <w:r w:rsidRPr="00CD44F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Engine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2070"/>
        <w:gridCol w:w="630"/>
        <w:gridCol w:w="1260"/>
        <w:gridCol w:w="720"/>
        <w:gridCol w:w="811"/>
        <w:gridCol w:w="629"/>
        <w:gridCol w:w="1170"/>
        <w:gridCol w:w="630"/>
      </w:tblGrid>
      <w:tr w:rsidR="00CD44FF" w:rsidRPr="00CB668B" w:rsidTr="00CD44FF">
        <w:trPr>
          <w:cantSplit/>
        </w:trPr>
        <w:tc>
          <w:tcPr>
            <w:tcW w:w="3445" w:type="dxa"/>
            <w:gridSpan w:val="2"/>
          </w:tcPr>
          <w:p w:rsidR="00CD44FF" w:rsidRPr="00CB668B" w:rsidRDefault="00CD44FF" w:rsidP="00CD44FF">
            <w:pPr>
              <w:pStyle w:val="FormText"/>
              <w:keepLines/>
            </w:pPr>
            <w:r>
              <w:t>Type and number of 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CD44FF" w:rsidRPr="00CB668B" w:rsidRDefault="00CD44FF" w:rsidP="00CD44FF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CD44FF" w:rsidRPr="008B3CE3" w:rsidRDefault="00CD44FF" w:rsidP="00CD44FF">
            <w:pPr>
              <w:pStyle w:val="FormText"/>
              <w:keepLines/>
              <w:ind w:left="-25" w:right="-25"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CD44FF" w:rsidRPr="00CB668B" w:rsidRDefault="00CD44FF" w:rsidP="00CD44FF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811" w:type="dxa"/>
          </w:tcPr>
          <w:p w:rsidR="00CD44FF" w:rsidRPr="008B3CE3" w:rsidRDefault="00CD44FF" w:rsidP="00CD44FF">
            <w:pPr>
              <w:pStyle w:val="FormText"/>
              <w:keepLines/>
              <w:rPr>
                <w:szCs w:val="18"/>
              </w:rPr>
            </w:pPr>
            <w:r>
              <w:t>Coded</w:t>
            </w:r>
            <w:r w:rsidRPr="00CB668B">
              <w:t>:</w:t>
            </w:r>
          </w:p>
        </w:tc>
        <w:tc>
          <w:tcPr>
            <w:tcW w:w="629" w:type="dxa"/>
            <w:tcBorders>
              <w:bottom w:val="single" w:sz="4" w:space="0" w:color="DDDDDD"/>
            </w:tcBorders>
          </w:tcPr>
          <w:p w:rsidR="00CD44FF" w:rsidRPr="00CB668B" w:rsidRDefault="00CD44FF" w:rsidP="00CD44FF">
            <w:pPr>
              <w:pStyle w:val="FormText"/>
              <w:keepLines/>
              <w:ind w:left="-26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170" w:type="dxa"/>
          </w:tcPr>
          <w:p w:rsidR="00CD44FF" w:rsidRPr="008B3CE3" w:rsidRDefault="00CD44FF" w:rsidP="00CD44FF">
            <w:pPr>
              <w:pStyle w:val="FormText"/>
              <w:keepLines/>
              <w:ind w:left="-26" w:right="-25"/>
              <w:rPr>
                <w:szCs w:val="18"/>
              </w:rPr>
            </w:pPr>
            <w:r>
              <w:t>Transmitter</w:t>
            </w:r>
            <w:r w:rsidRPr="00CB668B">
              <w:t>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CD44FF" w:rsidRPr="00CB668B" w:rsidRDefault="00CD44FF" w:rsidP="00CD44FF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CD44FF" w:rsidRPr="00987E53" w:rsidTr="00CD44FF">
        <w:tblPrEx>
          <w:tblCellMar>
            <w:left w:w="108" w:type="dxa"/>
            <w:right w:w="108" w:type="dxa"/>
          </w:tblCellMar>
        </w:tblPrEx>
        <w:tc>
          <w:tcPr>
            <w:tcW w:w="1375" w:type="dxa"/>
          </w:tcPr>
          <w:p w:rsidR="00CD44FF" w:rsidRPr="00987E53" w:rsidRDefault="00CD44FF" w:rsidP="00CD44FF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gridSpan w:val="8"/>
            <w:tcBorders>
              <w:bottom w:val="single" w:sz="4" w:space="0" w:color="DDDDDD"/>
            </w:tcBorders>
          </w:tcPr>
          <w:p w:rsidR="00CD44FF" w:rsidRPr="00987E53" w:rsidRDefault="00CD44FF" w:rsidP="00CD44FF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CD44FF" w:rsidRDefault="00CD44FF" w:rsidP="0079706D">
      <w:pPr>
        <w:pStyle w:val="Default"/>
        <w:spacing w:before="180"/>
        <w:ind w:firstLine="288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6.2.1  Fire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Pump Functions Supervised</w:t>
      </w:r>
    </w:p>
    <w:p w:rsidR="008E4F39" w:rsidRDefault="008E4F39" w:rsidP="00DA01C3">
      <w:pPr>
        <w:pStyle w:val="Default"/>
        <w:spacing w:before="120"/>
        <w:ind w:firstLine="270"/>
        <w:rPr>
          <w:rFonts w:ascii="Times New Roman" w:hAnsi="Times New Roman" w:cs="Times New Roman"/>
          <w:sz w:val="18"/>
          <w:szCs w:val="18"/>
        </w:rPr>
      </w:pPr>
      <w:r w:rsidRPr="00CD44F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D44F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Pr="00CD44FF">
        <w:rPr>
          <w:rFonts w:ascii="Times New Roman" w:hAnsi="Times New Roman" w:cs="Times New Roman"/>
          <w:sz w:val="16"/>
          <w:szCs w:val="16"/>
        </w:rPr>
      </w:r>
      <w:r w:rsidRPr="00CD44FF">
        <w:rPr>
          <w:rFonts w:ascii="Times New Roman" w:hAnsi="Times New Roman" w:cs="Times New Roman"/>
          <w:sz w:val="16"/>
          <w:szCs w:val="16"/>
        </w:rPr>
        <w:fldChar w:fldCharType="end"/>
      </w:r>
      <w:r w:rsidRPr="00CD44F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Power   </w:t>
      </w:r>
      <w:r w:rsidRPr="00CD44F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D44F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Pr="00CD44FF">
        <w:rPr>
          <w:rFonts w:ascii="Times New Roman" w:hAnsi="Times New Roman" w:cs="Times New Roman"/>
          <w:sz w:val="16"/>
          <w:szCs w:val="16"/>
        </w:rPr>
      </w:r>
      <w:r w:rsidRPr="00CD44FF">
        <w:rPr>
          <w:rFonts w:ascii="Times New Roman" w:hAnsi="Times New Roman" w:cs="Times New Roman"/>
          <w:sz w:val="16"/>
          <w:szCs w:val="16"/>
        </w:rPr>
        <w:fldChar w:fldCharType="end"/>
      </w:r>
      <w:r w:rsidRPr="00CD44F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Running   </w:t>
      </w:r>
      <w:r w:rsidRPr="00CD44F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D44F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Pr="00CD44FF">
        <w:rPr>
          <w:rFonts w:ascii="Times New Roman" w:hAnsi="Times New Roman" w:cs="Times New Roman"/>
          <w:sz w:val="16"/>
          <w:szCs w:val="16"/>
        </w:rPr>
      </w:r>
      <w:r w:rsidRPr="00CD44FF">
        <w:rPr>
          <w:rFonts w:ascii="Times New Roman" w:hAnsi="Times New Roman" w:cs="Times New Roman"/>
          <w:sz w:val="16"/>
          <w:szCs w:val="16"/>
        </w:rPr>
        <w:fldChar w:fldCharType="end"/>
      </w:r>
      <w:r w:rsidRPr="00CD44F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Phase reversal   </w:t>
      </w:r>
      <w:r w:rsidRPr="00CD44F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D44F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Pr="00CD44FF">
        <w:rPr>
          <w:rFonts w:ascii="Times New Roman" w:hAnsi="Times New Roman" w:cs="Times New Roman"/>
          <w:sz w:val="16"/>
          <w:szCs w:val="16"/>
        </w:rPr>
      </w:r>
      <w:r w:rsidRPr="00CD44FF"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Selector switch not in auto   </w:t>
      </w:r>
      <w:r w:rsidRPr="00CD44F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D44F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Pr="00CD44FF">
        <w:rPr>
          <w:rFonts w:ascii="Times New Roman" w:hAnsi="Times New Roman" w:cs="Times New Roman"/>
          <w:sz w:val="16"/>
          <w:szCs w:val="16"/>
        </w:rPr>
      </w:r>
      <w:r w:rsidRPr="00CD44FF">
        <w:rPr>
          <w:rFonts w:ascii="Times New Roman" w:hAnsi="Times New Roman" w:cs="Times New Roman"/>
          <w:sz w:val="16"/>
          <w:szCs w:val="16"/>
        </w:rPr>
        <w:fldChar w:fldCharType="end"/>
      </w:r>
      <w:r w:rsidRPr="00CD44F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Engine or control panel trouble   </w:t>
      </w:r>
      <w:r w:rsidRPr="00CD44F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D44F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Pr="00CD44FF">
        <w:rPr>
          <w:rFonts w:ascii="Times New Roman" w:hAnsi="Times New Roman" w:cs="Times New Roman"/>
          <w:sz w:val="16"/>
          <w:szCs w:val="16"/>
        </w:rPr>
      </w:r>
      <w:r w:rsidRPr="00CD44FF">
        <w:rPr>
          <w:rFonts w:ascii="Times New Roman" w:hAnsi="Times New Roman" w:cs="Times New Roman"/>
          <w:sz w:val="16"/>
          <w:szCs w:val="16"/>
        </w:rPr>
        <w:fldChar w:fldCharType="end"/>
      </w:r>
      <w:r w:rsidRPr="00CD44F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Low fuel</w:t>
      </w:r>
    </w:p>
    <w:tbl>
      <w:tblPr>
        <w:tblW w:w="9295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1375"/>
        <w:gridCol w:w="7920"/>
      </w:tblGrid>
      <w:tr w:rsidR="008E4F39" w:rsidRPr="00987E53" w:rsidTr="009A19AF">
        <w:tc>
          <w:tcPr>
            <w:tcW w:w="1375" w:type="dxa"/>
          </w:tcPr>
          <w:p w:rsidR="008E4F39" w:rsidRPr="00987E53" w:rsidRDefault="008E4F39" w:rsidP="009A19AF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tcBorders>
              <w:bottom w:val="single" w:sz="4" w:space="0" w:color="DDDDDD"/>
            </w:tcBorders>
          </w:tcPr>
          <w:p w:rsidR="008E4F39" w:rsidRPr="00987E53" w:rsidRDefault="008E4F39" w:rsidP="009A19AF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8E4F39" w:rsidRPr="00877197" w:rsidRDefault="008E4F39" w:rsidP="0079706D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6.3</w:t>
      </w:r>
      <w:r>
        <w:rPr>
          <w:b/>
          <w:szCs w:val="18"/>
        </w:rPr>
        <w:tab/>
        <w:t>Duct Smoke Detectors (DSDs)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E0258A" w:rsidRPr="00632909">
        <w:rPr>
          <w:sz w:val="16"/>
          <w:szCs w:val="16"/>
        </w:rPr>
      </w:r>
      <w:r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proofErr w:type="gramStart"/>
      <w:r>
        <w:rPr>
          <w:szCs w:val="18"/>
        </w:rPr>
        <w:t>This</w:t>
      </w:r>
      <w:proofErr w:type="gramEnd"/>
      <w:r>
        <w:rPr>
          <w:szCs w:val="18"/>
        </w:rPr>
        <w:t xml:space="preserve"> system does not have DSDs causing supervisory signals.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180"/>
        <w:gridCol w:w="1890"/>
        <w:gridCol w:w="630"/>
        <w:gridCol w:w="1260"/>
        <w:gridCol w:w="720"/>
        <w:gridCol w:w="3240"/>
      </w:tblGrid>
      <w:tr w:rsidR="008E4F39" w:rsidRPr="00CB668B" w:rsidTr="008E4F39">
        <w:trPr>
          <w:gridAfter w:val="1"/>
          <w:wAfter w:w="3240" w:type="dxa"/>
          <w:cantSplit/>
        </w:trPr>
        <w:tc>
          <w:tcPr>
            <w:tcW w:w="3445" w:type="dxa"/>
            <w:gridSpan w:val="3"/>
          </w:tcPr>
          <w:p w:rsidR="008E4F39" w:rsidRPr="00CB668B" w:rsidRDefault="008E4F39" w:rsidP="009A19AF">
            <w:pPr>
              <w:pStyle w:val="FormText"/>
              <w:keepLines/>
            </w:pPr>
            <w:r>
              <w:t>Type and number of 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8E4F39" w:rsidRPr="00CB668B" w:rsidRDefault="008E4F39" w:rsidP="0089643E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89643E">
              <w:rPr>
                <w:rStyle w:val="FormFill-inText"/>
              </w:rPr>
              <w:t> </w:t>
            </w:r>
            <w:r w:rsidR="0089643E">
              <w:rPr>
                <w:rStyle w:val="FormFill-inText"/>
              </w:rPr>
              <w:t> </w:t>
            </w:r>
            <w:r w:rsidR="0089643E">
              <w:rPr>
                <w:rStyle w:val="FormFill-inText"/>
              </w:rPr>
              <w:t> </w:t>
            </w:r>
            <w:r w:rsidR="0089643E">
              <w:rPr>
                <w:rStyle w:val="FormFill-inText"/>
              </w:rPr>
              <w:t> </w:t>
            </w:r>
            <w:r w:rsidR="0089643E">
              <w:rPr>
                <w:rStyle w:val="FormFill-inText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8E4F39" w:rsidRPr="008B3CE3" w:rsidRDefault="008E4F39" w:rsidP="009A19AF">
            <w:pPr>
              <w:pStyle w:val="FormText"/>
              <w:keepLines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8E4F39" w:rsidRPr="00CB668B" w:rsidRDefault="008E4F39" w:rsidP="009A19AF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8E4F39" w:rsidRPr="00987E53" w:rsidTr="008E4F39">
        <w:tblPrEx>
          <w:tblCellMar>
            <w:left w:w="108" w:type="dxa"/>
            <w:right w:w="108" w:type="dxa"/>
          </w:tblCellMar>
        </w:tblPrEx>
        <w:tc>
          <w:tcPr>
            <w:tcW w:w="1375" w:type="dxa"/>
          </w:tcPr>
          <w:p w:rsidR="008E4F39" w:rsidRPr="00987E53" w:rsidRDefault="008E4F39" w:rsidP="009A19AF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gridSpan w:val="6"/>
            <w:tcBorders>
              <w:bottom w:val="single" w:sz="4" w:space="0" w:color="DDDDDD"/>
            </w:tcBorders>
          </w:tcPr>
          <w:p w:rsidR="008E4F39" w:rsidRPr="00987E53" w:rsidRDefault="008E4F39" w:rsidP="009A19AF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8E4F39" w:rsidRPr="00987E53" w:rsidTr="008E4F39">
        <w:tblPrEx>
          <w:tblCellMar>
            <w:left w:w="108" w:type="dxa"/>
            <w:right w:w="108" w:type="dxa"/>
          </w:tblCellMar>
        </w:tblPrEx>
        <w:tc>
          <w:tcPr>
            <w:tcW w:w="1555" w:type="dxa"/>
            <w:gridSpan w:val="2"/>
          </w:tcPr>
          <w:p w:rsidR="008E4F39" w:rsidRPr="00987E53" w:rsidRDefault="008E4F39" w:rsidP="009A19AF">
            <w:pPr>
              <w:pStyle w:val="FormText"/>
            </w:pPr>
            <w:r>
              <w:t>Type of coverage</w:t>
            </w:r>
            <w:r w:rsidRPr="00987E53">
              <w:t>:</w:t>
            </w:r>
          </w:p>
        </w:tc>
        <w:tc>
          <w:tcPr>
            <w:tcW w:w="7740" w:type="dxa"/>
            <w:gridSpan w:val="5"/>
            <w:tcBorders>
              <w:bottom w:val="single" w:sz="4" w:space="0" w:color="DDDDDD"/>
            </w:tcBorders>
          </w:tcPr>
          <w:p w:rsidR="008E4F39" w:rsidRPr="00987E53" w:rsidRDefault="008E4F39" w:rsidP="0089643E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89643E">
              <w:rPr>
                <w:rStyle w:val="FormFill-inText"/>
              </w:rPr>
              <w:t> </w:t>
            </w:r>
            <w:r w:rsidR="0089643E">
              <w:rPr>
                <w:rStyle w:val="FormFill-inText"/>
              </w:rPr>
              <w:t> </w:t>
            </w:r>
            <w:r w:rsidR="0089643E">
              <w:rPr>
                <w:rStyle w:val="FormFill-inText"/>
              </w:rPr>
              <w:t> </w:t>
            </w:r>
            <w:r w:rsidR="0089643E">
              <w:rPr>
                <w:rStyle w:val="FormFill-inText"/>
              </w:rPr>
              <w:t> </w:t>
            </w:r>
            <w:r w:rsidR="0089643E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8E4F39" w:rsidRDefault="009A19AF" w:rsidP="00DA01C3">
      <w:pPr>
        <w:pStyle w:val="Default"/>
        <w:spacing w:before="120"/>
        <w:ind w:firstLine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Type of smoke detector sensing technology</w:t>
      </w:r>
      <w:r w:rsidR="008E4F39">
        <w:rPr>
          <w:rFonts w:ascii="Times New Roman" w:hAnsi="Times New Roman" w:cs="Times New Roman"/>
          <w:sz w:val="18"/>
          <w:szCs w:val="18"/>
        </w:rPr>
        <w:t>:</w:t>
      </w:r>
      <w:r>
        <w:rPr>
          <w:sz w:val="16"/>
          <w:szCs w:val="16"/>
        </w:rPr>
        <w:t xml:space="preserve">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Ionization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Photoelectric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Aspirating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Beam</w:t>
      </w:r>
    </w:p>
    <w:p w:rsidR="009A19AF" w:rsidRPr="00877197" w:rsidRDefault="009A19AF" w:rsidP="003562E4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6.4</w:t>
      </w:r>
      <w:r>
        <w:rPr>
          <w:b/>
          <w:szCs w:val="18"/>
        </w:rPr>
        <w:tab/>
      </w:r>
      <w:r w:rsidRPr="009A19AF">
        <w:rPr>
          <w:rFonts w:eastAsia="Calibri"/>
          <w:b/>
          <w:bCs/>
          <w:szCs w:val="18"/>
        </w:rPr>
        <w:t>Other Supervisory Devices</w:t>
      </w:r>
      <w:r w:rsidR="00ED2CCF">
        <w:rPr>
          <w:b/>
          <w:szCs w:val="18"/>
        </w:rPr>
        <w:tab/>
      </w:r>
      <w:r w:rsidR="00ED2CCF">
        <w:rPr>
          <w:b/>
          <w:szCs w:val="18"/>
        </w:rPr>
        <w:tab/>
      </w:r>
      <w:r w:rsidR="00ED2CCF">
        <w:rPr>
          <w:b/>
          <w:szCs w:val="18"/>
        </w:rPr>
        <w:tab/>
      </w:r>
      <w:r w:rsidR="00ED2CCF">
        <w:rPr>
          <w:b/>
          <w:szCs w:val="18"/>
        </w:rPr>
        <w:tab/>
      </w:r>
      <w:r w:rsidR="00ED2CCF">
        <w:rPr>
          <w:b/>
          <w:szCs w:val="18"/>
        </w:rPr>
        <w:tab/>
      </w:r>
      <w:r w:rsidR="00ED2CCF">
        <w:rPr>
          <w:b/>
          <w:szCs w:val="18"/>
        </w:rPr>
        <w:tab/>
      </w:r>
      <w:r w:rsidR="00ED2CCF">
        <w:rPr>
          <w:b/>
          <w:szCs w:val="18"/>
        </w:rPr>
        <w:tab/>
      </w:r>
      <w:r w:rsidR="00ED2CCF">
        <w:rPr>
          <w:b/>
          <w:szCs w:val="18"/>
        </w:rPr>
        <w:tab/>
      </w:r>
      <w:r w:rsidR="00ED2CCF">
        <w:rPr>
          <w:b/>
          <w:szCs w:val="18"/>
        </w:rPr>
        <w:tab/>
      </w:r>
      <w:r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Pr="00632909">
        <w:rPr>
          <w:sz w:val="16"/>
          <w:szCs w:val="16"/>
        </w:rPr>
      </w:r>
      <w:r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 w:rsidRPr="009A19AF">
        <w:rPr>
          <w:rFonts w:eastAsia="Calibri" w:cs="NewCenturySchlbk-Roman"/>
          <w:szCs w:val="17"/>
        </w:rPr>
        <w:t>This system does not have other supervisory devices.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5"/>
        <w:gridCol w:w="8370"/>
      </w:tblGrid>
      <w:tr w:rsidR="00ED2CCF" w:rsidRPr="00987E53" w:rsidTr="001F11E2">
        <w:trPr>
          <w:cantSplit/>
        </w:trPr>
        <w:tc>
          <w:tcPr>
            <w:tcW w:w="925" w:type="dxa"/>
          </w:tcPr>
          <w:p w:rsidR="00ED2CCF" w:rsidRPr="0046463C" w:rsidRDefault="00ED2CCF" w:rsidP="001F11E2">
            <w:pPr>
              <w:pStyle w:val="FormText"/>
              <w:keepLines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Describe</w:t>
            </w:r>
            <w:r w:rsidRPr="0046463C">
              <w:rPr>
                <w:rFonts w:eastAsia="Calibri"/>
                <w:szCs w:val="18"/>
              </w:rPr>
              <w:t>:</w:t>
            </w:r>
          </w:p>
        </w:tc>
        <w:tc>
          <w:tcPr>
            <w:tcW w:w="8370" w:type="dxa"/>
            <w:tcBorders>
              <w:bottom w:val="single" w:sz="4" w:space="0" w:color="DDDDDD"/>
            </w:tcBorders>
          </w:tcPr>
          <w:p w:rsidR="00ED2CCF" w:rsidRPr="00987E53" w:rsidRDefault="00ED2CCF" w:rsidP="00E0258A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Elevator Shunt Trip Breaker 120VAC Monitor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ED2CCF" w:rsidRPr="00DD26B4" w:rsidRDefault="00ED2CCF" w:rsidP="007F0D1E">
      <w:pPr>
        <w:pStyle w:val="FormText"/>
        <w:spacing w:before="0"/>
        <w:rPr>
          <w:rFonts w:ascii="Arial" w:hAnsi="Arial" w:cs="Arial"/>
          <w:b/>
          <w:i/>
          <w:sz w:val="19"/>
          <w:szCs w:val="19"/>
        </w:rPr>
      </w:pPr>
      <w:r>
        <w:rPr>
          <w:b/>
          <w:szCs w:val="18"/>
        </w:rPr>
        <w:br w:type="page"/>
      </w:r>
      <w:r>
        <w:rPr>
          <w:rFonts w:ascii="Arial" w:hAnsi="Arial" w:cs="Arial"/>
          <w:b/>
          <w:caps/>
          <w:sz w:val="19"/>
          <w:szCs w:val="19"/>
        </w:rPr>
        <w:lastRenderedPageBreak/>
        <w:t>7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 w:rsidRPr="00877197"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>Monitored systems</w:t>
      </w:r>
    </w:p>
    <w:p w:rsidR="00ED2CCF" w:rsidRPr="00877197" w:rsidRDefault="00ED2CCF" w:rsidP="00283C61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7.1</w:t>
      </w:r>
      <w:r>
        <w:rPr>
          <w:b/>
          <w:szCs w:val="18"/>
        </w:rPr>
        <w:tab/>
        <w:t>Engine-Driven Generator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E0258A" w:rsidRPr="00632909">
        <w:rPr>
          <w:sz w:val="16"/>
          <w:szCs w:val="16"/>
        </w:rPr>
      </w:r>
      <w:r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 xml:space="preserve">This </w:t>
      </w:r>
      <w:proofErr w:type="gramStart"/>
      <w:r>
        <w:rPr>
          <w:szCs w:val="18"/>
        </w:rPr>
        <w:t>system</w:t>
      </w:r>
      <w:proofErr w:type="gramEnd"/>
      <w:r>
        <w:rPr>
          <w:szCs w:val="18"/>
        </w:rPr>
        <w:t xml:space="preserve"> does not have a generator.</w:t>
      </w:r>
    </w:p>
    <w:p w:rsidR="008E4F39" w:rsidRDefault="00ED2CCF" w:rsidP="0079706D">
      <w:pPr>
        <w:pStyle w:val="Default"/>
        <w:spacing w:before="180"/>
        <w:ind w:firstLine="288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7.1.1  Generator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Functions Supervised</w:t>
      </w:r>
    </w:p>
    <w:p w:rsidR="00ED2CCF" w:rsidRDefault="00ED2CCF" w:rsidP="00DA01C3">
      <w:pPr>
        <w:pStyle w:val="Default"/>
        <w:spacing w:before="120"/>
        <w:ind w:firstLine="270"/>
        <w:rPr>
          <w:rFonts w:ascii="Times New Roman" w:hAnsi="Times New Roman"/>
          <w:sz w:val="18"/>
          <w:szCs w:val="18"/>
        </w:rPr>
      </w:pP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Engine or control panel trouble   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Generator running   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Selector switch not in auto   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Low fuel</w:t>
      </w:r>
    </w:p>
    <w:tbl>
      <w:tblPr>
        <w:tblW w:w="9288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1638"/>
        <w:gridCol w:w="7650"/>
      </w:tblGrid>
      <w:tr w:rsidR="001F11E2" w:rsidRPr="00987E53" w:rsidTr="001F11E2">
        <w:tc>
          <w:tcPr>
            <w:tcW w:w="1638" w:type="dxa"/>
          </w:tcPr>
          <w:p w:rsidR="001F11E2" w:rsidRPr="00987E53" w:rsidRDefault="001F11E2" w:rsidP="007C146B">
            <w:pPr>
              <w:pStyle w:val="FormText"/>
            </w:pPr>
            <w:r w:rsidRPr="006841D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1D8">
              <w:rPr>
                <w:sz w:val="16"/>
                <w:szCs w:val="16"/>
              </w:rPr>
              <w:instrText xml:space="preserve"> FORMCHECKBOX </w:instrText>
            </w:r>
            <w:r w:rsidRPr="006841D8">
              <w:rPr>
                <w:sz w:val="16"/>
                <w:szCs w:val="16"/>
              </w:rPr>
            </w:r>
            <w:r w:rsidRPr="006841D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650" w:type="dxa"/>
            <w:tcBorders>
              <w:bottom w:val="single" w:sz="4" w:space="0" w:color="DDDDDD"/>
            </w:tcBorders>
          </w:tcPr>
          <w:p w:rsidR="001F11E2" w:rsidRPr="00987E53" w:rsidRDefault="001F11E2" w:rsidP="007C146B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7C146B" w:rsidRPr="00877197" w:rsidRDefault="007C146B" w:rsidP="00333C9B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7.2</w:t>
      </w:r>
      <w:r>
        <w:rPr>
          <w:b/>
          <w:szCs w:val="18"/>
        </w:rPr>
        <w:tab/>
        <w:t>Special Hazard Suppression Systems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Pr="00632909">
        <w:rPr>
          <w:sz w:val="16"/>
          <w:szCs w:val="16"/>
        </w:rPr>
      </w:r>
      <w:r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monitor special hazard systems.</w:t>
      </w:r>
    </w:p>
    <w:tbl>
      <w:tblPr>
        <w:tblW w:w="9295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3175"/>
        <w:gridCol w:w="6120"/>
      </w:tblGrid>
      <w:tr w:rsidR="007C146B" w:rsidRPr="00987E53" w:rsidTr="007C146B">
        <w:tc>
          <w:tcPr>
            <w:tcW w:w="3175" w:type="dxa"/>
          </w:tcPr>
          <w:p w:rsidR="007C146B" w:rsidRPr="00987E53" w:rsidRDefault="007C146B" w:rsidP="00DA01C3">
            <w:pPr>
              <w:pStyle w:val="FormText"/>
              <w:ind w:left="7"/>
            </w:pPr>
            <w:r>
              <w:t>Description of special hazard system(s)</w:t>
            </w:r>
            <w:r w:rsidRPr="00987E53">
              <w:t>:</w:t>
            </w:r>
          </w:p>
        </w:tc>
        <w:tc>
          <w:tcPr>
            <w:tcW w:w="6120" w:type="dxa"/>
            <w:tcBorders>
              <w:bottom w:val="single" w:sz="4" w:space="0" w:color="DDDDDD"/>
            </w:tcBorders>
          </w:tcPr>
          <w:p w:rsidR="007C146B" w:rsidRPr="00987E53" w:rsidRDefault="007C146B" w:rsidP="00B35DE2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7C146B" w:rsidRPr="00877197" w:rsidRDefault="007C146B" w:rsidP="00333C9B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7.3</w:t>
      </w:r>
      <w:r>
        <w:rPr>
          <w:b/>
          <w:szCs w:val="18"/>
        </w:rPr>
        <w:tab/>
        <w:t>Other Monitoring Systems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Pr="00632909">
        <w:rPr>
          <w:sz w:val="16"/>
          <w:szCs w:val="16"/>
        </w:rPr>
      </w:r>
      <w:r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monitor other systems.</w:t>
      </w:r>
    </w:p>
    <w:tbl>
      <w:tblPr>
        <w:tblW w:w="9295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3175"/>
        <w:gridCol w:w="6120"/>
      </w:tblGrid>
      <w:tr w:rsidR="007C146B" w:rsidRPr="00987E53" w:rsidTr="00B35DE2">
        <w:tc>
          <w:tcPr>
            <w:tcW w:w="3175" w:type="dxa"/>
          </w:tcPr>
          <w:p w:rsidR="007C146B" w:rsidRPr="00987E53" w:rsidRDefault="007C146B" w:rsidP="00B35DE2">
            <w:pPr>
              <w:pStyle w:val="FormText"/>
            </w:pPr>
            <w:r>
              <w:t>Description of special hazard system(s)</w:t>
            </w:r>
            <w:r w:rsidRPr="00987E53">
              <w:t>:</w:t>
            </w:r>
          </w:p>
        </w:tc>
        <w:tc>
          <w:tcPr>
            <w:tcW w:w="6120" w:type="dxa"/>
            <w:tcBorders>
              <w:bottom w:val="single" w:sz="4" w:space="0" w:color="DDDDDD"/>
            </w:tcBorders>
          </w:tcPr>
          <w:p w:rsidR="007C146B" w:rsidRPr="00987E53" w:rsidRDefault="007C146B" w:rsidP="00B35DE2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B35DE2" w:rsidRDefault="00B35DE2" w:rsidP="00F332C6">
      <w:pPr>
        <w:pStyle w:val="FormText"/>
        <w:spacing w:before="360" w:after="60"/>
        <w:rPr>
          <w:rFonts w:eastAsia="Calibri" w:cs="NewCenturySchlbk-Roman"/>
          <w:szCs w:val="17"/>
        </w:rPr>
      </w:pPr>
      <w:r>
        <w:rPr>
          <w:rFonts w:ascii="Arial" w:hAnsi="Arial" w:cs="Arial"/>
          <w:b/>
          <w:caps/>
          <w:sz w:val="19"/>
          <w:szCs w:val="19"/>
        </w:rPr>
        <w:t>8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 w:rsidRPr="00877197"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>annunciators</w:t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Pr="00632909">
        <w:rPr>
          <w:sz w:val="16"/>
          <w:szCs w:val="16"/>
        </w:rPr>
      </w:r>
      <w:r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 w:rsidRPr="009A19AF">
        <w:rPr>
          <w:rFonts w:eastAsia="Calibri" w:cs="NewCenturySchlbk-Roman"/>
          <w:szCs w:val="17"/>
        </w:rPr>
        <w:t>This system does no</w:t>
      </w:r>
      <w:r>
        <w:rPr>
          <w:rFonts w:eastAsia="Calibri" w:cs="NewCenturySchlbk-Roman"/>
          <w:szCs w:val="17"/>
        </w:rPr>
        <w:t>t have annunciators</w:t>
      </w:r>
      <w:r w:rsidRPr="009A19AF">
        <w:rPr>
          <w:rFonts w:eastAsia="Calibri" w:cs="NewCenturySchlbk-Roman"/>
          <w:szCs w:val="17"/>
        </w:rPr>
        <w:t>.</w:t>
      </w:r>
    </w:p>
    <w:p w:rsidR="00E70D30" w:rsidRDefault="00E70D30" w:rsidP="00E70D30">
      <w:pPr>
        <w:pStyle w:val="FormText"/>
        <w:spacing w:before="180"/>
        <w:ind w:firstLine="288"/>
        <w:rPr>
          <w:rFonts w:eastAsia="Calibri" w:cs="NewCenturySchlbk-Roman"/>
          <w:szCs w:val="17"/>
        </w:rPr>
      </w:pPr>
      <w:r>
        <w:rPr>
          <w:b/>
          <w:szCs w:val="18"/>
        </w:rPr>
        <w:t>8.1</w:t>
      </w:r>
      <w:r>
        <w:rPr>
          <w:b/>
          <w:szCs w:val="18"/>
        </w:rPr>
        <w:tab/>
      </w:r>
      <w:r>
        <w:rPr>
          <w:rFonts w:eastAsia="Calibri"/>
          <w:b/>
          <w:bCs/>
          <w:szCs w:val="18"/>
        </w:rPr>
        <w:t>Location and Description of Annunciators</w:t>
      </w:r>
    </w:p>
    <w:tbl>
      <w:tblPr>
        <w:tblW w:w="929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105"/>
        <w:gridCol w:w="8190"/>
      </w:tblGrid>
      <w:tr w:rsidR="00B35DE2" w:rsidRPr="00987E53" w:rsidTr="00A40BF3">
        <w:tc>
          <w:tcPr>
            <w:tcW w:w="1105" w:type="dxa"/>
          </w:tcPr>
          <w:p w:rsidR="00B35DE2" w:rsidRPr="00987E53" w:rsidRDefault="00B35DE2" w:rsidP="00F835A2">
            <w:pPr>
              <w:pStyle w:val="FormText"/>
              <w:spacing w:before="160"/>
            </w:pPr>
            <w:r>
              <w:t>Location 1</w:t>
            </w:r>
            <w:r w:rsidRPr="00987E53">
              <w:t>:</w:t>
            </w:r>
          </w:p>
        </w:tc>
        <w:tc>
          <w:tcPr>
            <w:tcW w:w="8190" w:type="dxa"/>
            <w:tcBorders>
              <w:bottom w:val="single" w:sz="4" w:space="0" w:color="DDDDDD"/>
            </w:tcBorders>
          </w:tcPr>
          <w:p w:rsidR="00B35DE2" w:rsidRPr="00987E53" w:rsidRDefault="00B35DE2" w:rsidP="00E0258A">
            <w:pPr>
              <w:pStyle w:val="FormText"/>
              <w:spacing w:before="160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Courtyard Exit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B35DE2" w:rsidRPr="00987E53" w:rsidTr="00A40BF3">
        <w:tc>
          <w:tcPr>
            <w:tcW w:w="1105" w:type="dxa"/>
          </w:tcPr>
          <w:p w:rsidR="00B35DE2" w:rsidRPr="00987E53" w:rsidRDefault="00B35DE2" w:rsidP="00B35DE2">
            <w:pPr>
              <w:pStyle w:val="FormText"/>
            </w:pPr>
            <w:r>
              <w:t>Location 2</w:t>
            </w:r>
            <w:r w:rsidRPr="00987E53">
              <w:t>:</w:t>
            </w:r>
          </w:p>
        </w:tc>
        <w:tc>
          <w:tcPr>
            <w:tcW w:w="8190" w:type="dxa"/>
            <w:tcBorders>
              <w:bottom w:val="single" w:sz="4" w:space="0" w:color="DDDDDD"/>
            </w:tcBorders>
          </w:tcPr>
          <w:p w:rsidR="00B35DE2" w:rsidRPr="00987E53" w:rsidRDefault="00B35DE2" w:rsidP="00B35DE2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B35DE2" w:rsidRPr="00987E53" w:rsidTr="00A40BF3">
        <w:tc>
          <w:tcPr>
            <w:tcW w:w="1105" w:type="dxa"/>
          </w:tcPr>
          <w:p w:rsidR="00B35DE2" w:rsidRPr="00987E53" w:rsidRDefault="00B35DE2" w:rsidP="00B35DE2">
            <w:pPr>
              <w:pStyle w:val="FormText"/>
            </w:pPr>
            <w:r>
              <w:t>Location 3</w:t>
            </w:r>
            <w:r w:rsidRPr="00987E53">
              <w:t>:</w:t>
            </w:r>
          </w:p>
        </w:tc>
        <w:tc>
          <w:tcPr>
            <w:tcW w:w="8190" w:type="dxa"/>
            <w:tcBorders>
              <w:bottom w:val="single" w:sz="4" w:space="0" w:color="DDDDDD"/>
            </w:tcBorders>
          </w:tcPr>
          <w:p w:rsidR="00B35DE2" w:rsidRPr="00987E53" w:rsidRDefault="00B35DE2" w:rsidP="00B35DE2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B35DE2" w:rsidRDefault="00B35DE2" w:rsidP="00F332C6">
      <w:pPr>
        <w:pStyle w:val="FormText"/>
        <w:spacing w:before="360" w:after="60"/>
        <w:rPr>
          <w:rFonts w:ascii="Arial" w:hAnsi="Arial" w:cs="Arial"/>
          <w:b/>
          <w:caps/>
          <w:sz w:val="19"/>
          <w:szCs w:val="19"/>
        </w:rPr>
      </w:pPr>
      <w:r>
        <w:rPr>
          <w:rFonts w:ascii="Arial" w:hAnsi="Arial" w:cs="Arial"/>
          <w:b/>
          <w:caps/>
          <w:sz w:val="19"/>
          <w:szCs w:val="19"/>
        </w:rPr>
        <w:t>9</w:t>
      </w:r>
      <w:r w:rsidR="00575A5C">
        <w:rPr>
          <w:rFonts w:ascii="Arial" w:hAnsi="Arial" w:cs="Arial"/>
          <w:b/>
          <w:caps/>
          <w:sz w:val="19"/>
          <w:szCs w:val="19"/>
        </w:rPr>
        <w:t>.</w:t>
      </w:r>
      <w:r w:rsidR="00575A5C"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>Alarm notification appliances</w:t>
      </w:r>
    </w:p>
    <w:p w:rsidR="00B35DE2" w:rsidRPr="00877197" w:rsidRDefault="00B35DE2" w:rsidP="00283C61">
      <w:pPr>
        <w:pStyle w:val="FormText"/>
        <w:spacing w:before="180"/>
        <w:ind w:firstLine="288"/>
        <w:rPr>
          <w:b/>
          <w:szCs w:val="18"/>
        </w:rPr>
      </w:pPr>
      <w:proofErr w:type="gramStart"/>
      <w:r>
        <w:rPr>
          <w:b/>
          <w:szCs w:val="18"/>
        </w:rPr>
        <w:t>9.1</w:t>
      </w:r>
      <w:r>
        <w:rPr>
          <w:b/>
          <w:szCs w:val="18"/>
        </w:rPr>
        <w:tab/>
      </w:r>
      <w:r>
        <w:rPr>
          <w:rFonts w:eastAsia="Calibri"/>
          <w:b/>
          <w:bCs/>
          <w:szCs w:val="18"/>
        </w:rPr>
        <w:t>In-Building Fire Emergency Voice Alarm Communication System</w:t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proofErr w:type="gramEnd"/>
      <w:r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E0258A" w:rsidRPr="00632909">
        <w:rPr>
          <w:sz w:val="16"/>
          <w:szCs w:val="16"/>
        </w:rPr>
      </w:r>
      <w:r w:rsidRPr="00632909">
        <w:rPr>
          <w:sz w:val="16"/>
          <w:szCs w:val="16"/>
        </w:rPr>
        <w:fldChar w:fldCharType="end"/>
      </w:r>
      <w:proofErr w:type="gramStart"/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</w:t>
      </w:r>
      <w:r w:rsidR="00D1342E">
        <w:rPr>
          <w:szCs w:val="18"/>
        </w:rPr>
        <w:t>ystem</w:t>
      </w:r>
      <w:proofErr w:type="gramEnd"/>
      <w:r w:rsidR="00D1342E">
        <w:rPr>
          <w:szCs w:val="18"/>
        </w:rPr>
        <w:t xml:space="preserve"> does not have an EVACS.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807"/>
        <w:gridCol w:w="1336"/>
        <w:gridCol w:w="1447"/>
        <w:gridCol w:w="7"/>
        <w:gridCol w:w="2239"/>
        <w:gridCol w:w="1030"/>
        <w:gridCol w:w="1404"/>
      </w:tblGrid>
      <w:tr w:rsidR="00B35DE2" w:rsidRPr="007E14D2" w:rsidTr="00A40BF3">
        <w:trPr>
          <w:cantSplit/>
        </w:trPr>
        <w:tc>
          <w:tcPr>
            <w:tcW w:w="3150" w:type="dxa"/>
            <w:gridSpan w:val="3"/>
          </w:tcPr>
          <w:p w:rsidR="00B35DE2" w:rsidRPr="007E14D2" w:rsidRDefault="00B35DE2" w:rsidP="00DA01C3">
            <w:pPr>
              <w:pStyle w:val="FormText"/>
              <w:keepNext/>
              <w:keepLines/>
              <w:ind w:left="-18"/>
            </w:pPr>
            <w:r w:rsidRPr="007E14D2">
              <w:t>Number of single voice alarm channels:</w:t>
            </w:r>
          </w:p>
        </w:tc>
        <w:tc>
          <w:tcPr>
            <w:tcW w:w="1447" w:type="dxa"/>
            <w:tcBorders>
              <w:bottom w:val="single" w:sz="4" w:space="0" w:color="DDDDDD"/>
            </w:tcBorders>
          </w:tcPr>
          <w:p w:rsidR="00B35DE2" w:rsidRPr="007E14D2" w:rsidRDefault="00B35DE2" w:rsidP="00B35DE2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3276" w:type="dxa"/>
            <w:gridSpan w:val="3"/>
          </w:tcPr>
          <w:p w:rsidR="00B35DE2" w:rsidRPr="007E14D2" w:rsidRDefault="00B35DE2" w:rsidP="00B35DE2">
            <w:pPr>
              <w:pStyle w:val="FormText"/>
              <w:keepNext/>
              <w:keepLines/>
            </w:pPr>
            <w:r w:rsidRPr="007E14D2">
              <w:t>Number of multiple voice alarm channels</w:t>
            </w:r>
            <w:r>
              <w:t>:</w:t>
            </w:r>
          </w:p>
        </w:tc>
        <w:tc>
          <w:tcPr>
            <w:tcW w:w="1404" w:type="dxa"/>
            <w:tcBorders>
              <w:bottom w:val="single" w:sz="4" w:space="0" w:color="DDDDDD"/>
            </w:tcBorders>
          </w:tcPr>
          <w:p w:rsidR="00B35DE2" w:rsidRPr="007E14D2" w:rsidRDefault="00B35DE2" w:rsidP="00B35DE2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B35DE2" w:rsidRPr="007E14D2" w:rsidTr="00A40BF3">
        <w:trPr>
          <w:gridBefore w:val="1"/>
          <w:wBefore w:w="7" w:type="dxa"/>
          <w:cantSplit/>
        </w:trPr>
        <w:tc>
          <w:tcPr>
            <w:tcW w:w="1807" w:type="dxa"/>
          </w:tcPr>
          <w:p w:rsidR="00B35DE2" w:rsidRPr="007E14D2" w:rsidRDefault="00B35DE2" w:rsidP="00DA01C3">
            <w:pPr>
              <w:pStyle w:val="FormText"/>
              <w:keepNext/>
              <w:keepLines/>
              <w:ind w:left="-25"/>
            </w:pPr>
            <w:r w:rsidRPr="007E14D2">
              <w:t>Number of speakers</w:t>
            </w:r>
            <w:r>
              <w:t>:</w:t>
            </w:r>
          </w:p>
        </w:tc>
        <w:tc>
          <w:tcPr>
            <w:tcW w:w="2790" w:type="dxa"/>
            <w:gridSpan w:val="3"/>
            <w:tcBorders>
              <w:bottom w:val="single" w:sz="4" w:space="0" w:color="DDDDDD"/>
            </w:tcBorders>
          </w:tcPr>
          <w:p w:rsidR="00B35DE2" w:rsidRPr="007E14D2" w:rsidRDefault="00B35DE2" w:rsidP="00B35DE2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B35DE2">
              <w:rPr>
                <w:rStyle w:val="FormFill-inText"/>
              </w:rPr>
              <w:t> </w:t>
            </w:r>
            <w:r w:rsidRPr="00B35DE2">
              <w:rPr>
                <w:rStyle w:val="FormFill-inText"/>
              </w:rPr>
              <w:t> </w:t>
            </w:r>
            <w:r w:rsidRPr="00B35DE2">
              <w:rPr>
                <w:rStyle w:val="FormFill-inText"/>
              </w:rPr>
              <w:t> </w:t>
            </w:r>
            <w:r w:rsidRPr="00B35DE2">
              <w:rPr>
                <w:rStyle w:val="FormFill-inText"/>
              </w:rPr>
              <w:t> </w:t>
            </w:r>
            <w:r w:rsidRPr="00B35DE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239" w:type="dxa"/>
          </w:tcPr>
          <w:p w:rsidR="00B35DE2" w:rsidRPr="007E14D2" w:rsidRDefault="00B35DE2" w:rsidP="00B35DE2">
            <w:pPr>
              <w:pStyle w:val="FormText"/>
              <w:keepNext/>
              <w:keepLines/>
            </w:pPr>
            <w:r w:rsidRPr="007E14D2">
              <w:t xml:space="preserve">Number of speaker </w:t>
            </w:r>
            <w:r>
              <w:t>circuits:</w:t>
            </w:r>
          </w:p>
        </w:tc>
        <w:tc>
          <w:tcPr>
            <w:tcW w:w="2434" w:type="dxa"/>
            <w:gridSpan w:val="2"/>
            <w:tcBorders>
              <w:bottom w:val="single" w:sz="4" w:space="0" w:color="DDDDDD"/>
            </w:tcBorders>
          </w:tcPr>
          <w:p w:rsidR="00B35DE2" w:rsidRPr="007E14D2" w:rsidRDefault="00B35DE2" w:rsidP="00B35DE2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B35DE2">
              <w:rPr>
                <w:rStyle w:val="FormFill-inText"/>
              </w:rPr>
              <w:t> </w:t>
            </w:r>
            <w:r w:rsidRPr="00B35DE2">
              <w:rPr>
                <w:rStyle w:val="FormFill-inText"/>
              </w:rPr>
              <w:t> </w:t>
            </w:r>
            <w:r w:rsidRPr="00B35DE2">
              <w:rPr>
                <w:rStyle w:val="FormFill-inText"/>
              </w:rPr>
              <w:t> </w:t>
            </w:r>
            <w:r w:rsidRPr="00B35DE2">
              <w:rPr>
                <w:rStyle w:val="FormFill-inText"/>
              </w:rPr>
              <w:t> </w:t>
            </w:r>
            <w:r w:rsidRPr="00B35DE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A40BF3" w:rsidRPr="00987E53" w:rsidTr="00A40BF3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4590" w:type="dxa"/>
            <w:gridSpan w:val="3"/>
          </w:tcPr>
          <w:p w:rsidR="00A40BF3" w:rsidRPr="00987E53" w:rsidRDefault="00A40BF3" w:rsidP="00DA01C3">
            <w:pPr>
              <w:pStyle w:val="FormText"/>
              <w:ind w:left="-18"/>
            </w:pPr>
            <w:r>
              <w:t>Location of amplification and sound-processing equipment</w:t>
            </w:r>
            <w:r w:rsidRPr="00987E53">
              <w:t>:</w:t>
            </w:r>
          </w:p>
        </w:tc>
        <w:tc>
          <w:tcPr>
            <w:tcW w:w="4680" w:type="dxa"/>
            <w:gridSpan w:val="4"/>
            <w:tcBorders>
              <w:bottom w:val="single" w:sz="4" w:space="0" w:color="DDDDDD"/>
            </w:tcBorders>
          </w:tcPr>
          <w:p w:rsidR="00A40BF3" w:rsidRPr="00987E53" w:rsidRDefault="00A40BF3" w:rsidP="00541469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B35DE2" w:rsidRDefault="00A40BF3" w:rsidP="00B35DE2">
      <w:pPr>
        <w:pStyle w:val="FormText"/>
        <w:rPr>
          <w:rFonts w:cs="Arial"/>
          <w:szCs w:val="18"/>
        </w:rPr>
      </w:pPr>
      <w:r>
        <w:rPr>
          <w:rFonts w:ascii="Arial" w:hAnsi="Arial" w:cs="Arial"/>
          <w:b/>
          <w:sz w:val="19"/>
          <w:szCs w:val="19"/>
        </w:rPr>
        <w:tab/>
      </w:r>
      <w:r>
        <w:rPr>
          <w:rFonts w:cs="Arial"/>
          <w:szCs w:val="18"/>
        </w:rPr>
        <w:t>Location of paging microphone stations:</w:t>
      </w:r>
    </w:p>
    <w:tbl>
      <w:tblPr>
        <w:tblW w:w="92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105"/>
        <w:gridCol w:w="8165"/>
      </w:tblGrid>
      <w:tr w:rsidR="00A40BF3" w:rsidRPr="00987E53" w:rsidTr="00D33454">
        <w:tc>
          <w:tcPr>
            <w:tcW w:w="1105" w:type="dxa"/>
          </w:tcPr>
          <w:p w:rsidR="00A40BF3" w:rsidRPr="00987E53" w:rsidRDefault="00A40BF3" w:rsidP="00DA01C3">
            <w:pPr>
              <w:pStyle w:val="FormText"/>
              <w:ind w:left="-18"/>
            </w:pPr>
            <w:r>
              <w:t>Location 1</w:t>
            </w:r>
            <w:r w:rsidRPr="00987E53">
              <w:t>:</w:t>
            </w:r>
          </w:p>
        </w:tc>
        <w:tc>
          <w:tcPr>
            <w:tcW w:w="8165" w:type="dxa"/>
            <w:tcBorders>
              <w:bottom w:val="single" w:sz="4" w:space="0" w:color="DDDDDD"/>
            </w:tcBorders>
          </w:tcPr>
          <w:p w:rsidR="00A40BF3" w:rsidRPr="00987E53" w:rsidRDefault="00A40BF3" w:rsidP="00541469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A40BF3" w:rsidRPr="00987E53" w:rsidTr="00D33454">
        <w:tc>
          <w:tcPr>
            <w:tcW w:w="1105" w:type="dxa"/>
          </w:tcPr>
          <w:p w:rsidR="00A40BF3" w:rsidRPr="00987E53" w:rsidRDefault="00A40BF3" w:rsidP="00DA01C3">
            <w:pPr>
              <w:pStyle w:val="FormText"/>
              <w:ind w:left="-18"/>
            </w:pPr>
            <w:r>
              <w:t>Location 2</w:t>
            </w:r>
            <w:r w:rsidRPr="00987E53">
              <w:t>:</w:t>
            </w:r>
          </w:p>
        </w:tc>
        <w:tc>
          <w:tcPr>
            <w:tcW w:w="8165" w:type="dxa"/>
            <w:tcBorders>
              <w:bottom w:val="single" w:sz="4" w:space="0" w:color="DDDDDD"/>
            </w:tcBorders>
          </w:tcPr>
          <w:p w:rsidR="00A40BF3" w:rsidRPr="00987E53" w:rsidRDefault="00A40BF3" w:rsidP="00541469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A40BF3" w:rsidRPr="00987E53" w:rsidTr="00D33454">
        <w:tc>
          <w:tcPr>
            <w:tcW w:w="1105" w:type="dxa"/>
          </w:tcPr>
          <w:p w:rsidR="00A40BF3" w:rsidRPr="00987E53" w:rsidRDefault="00A40BF3" w:rsidP="00DA01C3">
            <w:pPr>
              <w:pStyle w:val="FormText"/>
              <w:ind w:left="-18"/>
            </w:pPr>
            <w:r>
              <w:t>Location 3</w:t>
            </w:r>
            <w:r w:rsidRPr="00987E53">
              <w:t>:</w:t>
            </w:r>
          </w:p>
        </w:tc>
        <w:tc>
          <w:tcPr>
            <w:tcW w:w="8165" w:type="dxa"/>
            <w:tcBorders>
              <w:bottom w:val="single" w:sz="4" w:space="0" w:color="DDDDDD"/>
            </w:tcBorders>
          </w:tcPr>
          <w:p w:rsidR="00A40BF3" w:rsidRPr="00987E53" w:rsidRDefault="00A40BF3" w:rsidP="00541469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4E6034" w:rsidRPr="00877197" w:rsidRDefault="004E6034" w:rsidP="00333C9B">
      <w:pPr>
        <w:pStyle w:val="FormText"/>
        <w:spacing w:before="180"/>
        <w:ind w:firstLine="274"/>
        <w:rPr>
          <w:b/>
          <w:szCs w:val="18"/>
        </w:rPr>
      </w:pPr>
      <w:r>
        <w:rPr>
          <w:b/>
          <w:szCs w:val="18"/>
        </w:rPr>
        <w:t>9.2</w:t>
      </w:r>
      <w:r>
        <w:rPr>
          <w:b/>
          <w:szCs w:val="18"/>
        </w:rPr>
        <w:tab/>
      </w:r>
      <w:r>
        <w:rPr>
          <w:rFonts w:eastAsia="Calibri"/>
          <w:b/>
          <w:bCs/>
          <w:szCs w:val="18"/>
        </w:rPr>
        <w:t>Nonvoice Notification Appliances</w:t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Pr="00632909">
        <w:rPr>
          <w:sz w:val="16"/>
          <w:szCs w:val="16"/>
        </w:rPr>
      </w:r>
      <w:r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nonvoice notification appliances.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7"/>
        <w:gridCol w:w="180"/>
        <w:gridCol w:w="270"/>
        <w:gridCol w:w="900"/>
        <w:gridCol w:w="1206"/>
        <w:gridCol w:w="324"/>
        <w:gridCol w:w="900"/>
        <w:gridCol w:w="720"/>
        <w:gridCol w:w="1260"/>
        <w:gridCol w:w="1368"/>
        <w:gridCol w:w="1422"/>
      </w:tblGrid>
      <w:tr w:rsidR="00D33454" w:rsidRPr="007E14D2" w:rsidTr="002010E9">
        <w:trPr>
          <w:cantSplit/>
        </w:trPr>
        <w:tc>
          <w:tcPr>
            <w:tcW w:w="727" w:type="dxa"/>
          </w:tcPr>
          <w:p w:rsidR="00D33454" w:rsidRPr="007E14D2" w:rsidRDefault="00D33454" w:rsidP="00DA01C3">
            <w:pPr>
              <w:pStyle w:val="FormText"/>
              <w:keepNext/>
              <w:keepLines/>
              <w:ind w:left="-18"/>
            </w:pPr>
            <w:r>
              <w:t>Horns</w:t>
            </w:r>
            <w:r w:rsidRPr="007E14D2">
              <w:t>:</w:t>
            </w:r>
          </w:p>
        </w:tc>
        <w:tc>
          <w:tcPr>
            <w:tcW w:w="1350" w:type="dxa"/>
            <w:gridSpan w:val="3"/>
            <w:tcBorders>
              <w:bottom w:val="single" w:sz="4" w:space="0" w:color="DDDDDD"/>
            </w:tcBorders>
          </w:tcPr>
          <w:p w:rsidR="00D33454" w:rsidRPr="007E14D2" w:rsidRDefault="00D33454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34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206" w:type="dxa"/>
          </w:tcPr>
          <w:p w:rsidR="00D33454" w:rsidRPr="007E14D2" w:rsidRDefault="00D33454" w:rsidP="00767BA0">
            <w:pPr>
              <w:pStyle w:val="FormText"/>
              <w:keepNext/>
              <w:keepLines/>
            </w:pPr>
            <w:r>
              <w:t>With visible:</w:t>
            </w:r>
          </w:p>
        </w:tc>
        <w:tc>
          <w:tcPr>
            <w:tcW w:w="1224" w:type="dxa"/>
            <w:gridSpan w:val="2"/>
            <w:tcBorders>
              <w:bottom w:val="single" w:sz="4" w:space="0" w:color="DDDDDD"/>
            </w:tcBorders>
          </w:tcPr>
          <w:p w:rsidR="00D33454" w:rsidRPr="007E14D2" w:rsidRDefault="00D33454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34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D33454" w:rsidRPr="007E14D2" w:rsidRDefault="00D33454" w:rsidP="00D33454">
            <w:pPr>
              <w:pStyle w:val="FormText"/>
              <w:keepNext/>
              <w:keepLines/>
            </w:pPr>
            <w:r>
              <w:t>Bells</w:t>
            </w:r>
            <w:r w:rsidRPr="007E14D2">
              <w:t>:</w:t>
            </w:r>
          </w:p>
        </w:tc>
        <w:tc>
          <w:tcPr>
            <w:tcW w:w="1260" w:type="dxa"/>
            <w:tcBorders>
              <w:bottom w:val="single" w:sz="4" w:space="0" w:color="D9D9D9"/>
            </w:tcBorders>
          </w:tcPr>
          <w:p w:rsidR="00D33454" w:rsidRPr="007E14D2" w:rsidRDefault="00D33454" w:rsidP="00D33454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368" w:type="dxa"/>
          </w:tcPr>
          <w:p w:rsidR="00D33454" w:rsidRPr="007E14D2" w:rsidRDefault="00D33454" w:rsidP="00D33454">
            <w:pPr>
              <w:pStyle w:val="FormText"/>
              <w:keepNext/>
              <w:keepLines/>
            </w:pPr>
            <w:r>
              <w:t>With visible:</w:t>
            </w:r>
          </w:p>
        </w:tc>
        <w:tc>
          <w:tcPr>
            <w:tcW w:w="1422" w:type="dxa"/>
            <w:tcBorders>
              <w:bottom w:val="single" w:sz="4" w:space="0" w:color="D9D9D9"/>
            </w:tcBorders>
          </w:tcPr>
          <w:p w:rsidR="00D33454" w:rsidRPr="007E14D2" w:rsidRDefault="00D33454" w:rsidP="00D33454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33454" w:rsidRPr="007E14D2" w:rsidTr="002010E9">
        <w:trPr>
          <w:gridAfter w:val="4"/>
          <w:wAfter w:w="4770" w:type="dxa"/>
          <w:cantSplit/>
        </w:trPr>
        <w:tc>
          <w:tcPr>
            <w:tcW w:w="907" w:type="dxa"/>
            <w:gridSpan w:val="2"/>
          </w:tcPr>
          <w:p w:rsidR="00D33454" w:rsidRPr="007E14D2" w:rsidRDefault="00D33454" w:rsidP="00DA01C3">
            <w:pPr>
              <w:pStyle w:val="FormText"/>
              <w:keepNext/>
              <w:keepLines/>
              <w:ind w:left="-18"/>
            </w:pPr>
            <w:r>
              <w:t>Chimes</w:t>
            </w:r>
            <w:r w:rsidRPr="007E14D2">
              <w:t>:</w:t>
            </w:r>
          </w:p>
        </w:tc>
        <w:tc>
          <w:tcPr>
            <w:tcW w:w="1170" w:type="dxa"/>
            <w:gridSpan w:val="2"/>
            <w:tcBorders>
              <w:bottom w:val="single" w:sz="4" w:space="0" w:color="DDDDDD"/>
            </w:tcBorders>
          </w:tcPr>
          <w:p w:rsidR="00D33454" w:rsidRPr="007E14D2" w:rsidRDefault="00D33454" w:rsidP="00DA01C3">
            <w:pPr>
              <w:pStyle w:val="FormText"/>
              <w:keepNext/>
              <w:keepLines/>
              <w:ind w:left="-18"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206" w:type="dxa"/>
          </w:tcPr>
          <w:p w:rsidR="00D33454" w:rsidRPr="007E14D2" w:rsidRDefault="00D33454" w:rsidP="00DA01C3">
            <w:pPr>
              <w:pStyle w:val="FormText"/>
              <w:keepNext/>
              <w:keepLines/>
              <w:ind w:left="-18"/>
            </w:pPr>
            <w:r>
              <w:t>With visible:</w:t>
            </w:r>
          </w:p>
        </w:tc>
        <w:tc>
          <w:tcPr>
            <w:tcW w:w="1224" w:type="dxa"/>
            <w:gridSpan w:val="2"/>
            <w:tcBorders>
              <w:bottom w:val="single" w:sz="4" w:space="0" w:color="DDDDDD"/>
            </w:tcBorders>
          </w:tcPr>
          <w:p w:rsidR="00D33454" w:rsidRPr="007E14D2" w:rsidRDefault="00D33454" w:rsidP="00DA01C3">
            <w:pPr>
              <w:pStyle w:val="FormText"/>
              <w:keepNext/>
              <w:keepLines/>
              <w:ind w:left="-18"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33454" w:rsidRPr="007E14D2" w:rsidTr="002010E9">
        <w:trPr>
          <w:cantSplit/>
        </w:trPr>
        <w:tc>
          <w:tcPr>
            <w:tcW w:w="1177" w:type="dxa"/>
            <w:gridSpan w:val="3"/>
          </w:tcPr>
          <w:p w:rsidR="00D33454" w:rsidRPr="007E14D2" w:rsidRDefault="00D33454" w:rsidP="00DA01C3">
            <w:pPr>
              <w:pStyle w:val="FormText"/>
              <w:keepNext/>
              <w:keepLines/>
              <w:ind w:left="-18"/>
            </w:pPr>
            <w:r>
              <w:t>Visible only</w:t>
            </w:r>
            <w:r w:rsidRPr="007E14D2">
              <w:t>:</w:t>
            </w:r>
          </w:p>
        </w:tc>
        <w:tc>
          <w:tcPr>
            <w:tcW w:w="900" w:type="dxa"/>
            <w:tcBorders>
              <w:bottom w:val="single" w:sz="4" w:space="0" w:color="DDDDDD"/>
            </w:tcBorders>
          </w:tcPr>
          <w:p w:rsidR="00D33454" w:rsidRPr="007E14D2" w:rsidRDefault="00D33454" w:rsidP="00E0258A">
            <w:pPr>
              <w:pStyle w:val="FormText"/>
              <w:keepNext/>
              <w:keepLines/>
              <w:ind w:left="-18"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10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530" w:type="dxa"/>
            <w:gridSpan w:val="2"/>
          </w:tcPr>
          <w:p w:rsidR="00D33454" w:rsidRPr="007E14D2" w:rsidRDefault="00D33454" w:rsidP="00DA01C3">
            <w:pPr>
              <w:pStyle w:val="FormText"/>
              <w:keepNext/>
              <w:keepLines/>
              <w:ind w:left="-18"/>
            </w:pPr>
            <w:r>
              <w:t>Other (describe):</w:t>
            </w:r>
          </w:p>
        </w:tc>
        <w:tc>
          <w:tcPr>
            <w:tcW w:w="5670" w:type="dxa"/>
            <w:gridSpan w:val="5"/>
            <w:tcBorders>
              <w:bottom w:val="single" w:sz="4" w:space="0" w:color="DDDDDD"/>
            </w:tcBorders>
          </w:tcPr>
          <w:p w:rsidR="00D33454" w:rsidRPr="007E14D2" w:rsidRDefault="00D33454" w:rsidP="00DA01C3">
            <w:pPr>
              <w:pStyle w:val="FormText"/>
              <w:keepNext/>
              <w:keepLines/>
              <w:ind w:left="-18"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D33454">
              <w:rPr>
                <w:rStyle w:val="FormFill-inText"/>
              </w:rPr>
              <w:t> </w:t>
            </w:r>
            <w:r w:rsidRPr="00D33454">
              <w:rPr>
                <w:rStyle w:val="FormFill-inText"/>
              </w:rPr>
              <w:t> </w:t>
            </w:r>
            <w:r w:rsidRPr="00D33454">
              <w:rPr>
                <w:rStyle w:val="FormFill-inText"/>
              </w:rPr>
              <w:t> </w:t>
            </w:r>
            <w:r w:rsidRPr="00D33454">
              <w:rPr>
                <w:rStyle w:val="FormFill-inText"/>
              </w:rPr>
              <w:t> </w:t>
            </w:r>
            <w:r w:rsidRPr="00D33454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D33454" w:rsidRPr="00877197" w:rsidRDefault="00D33454" w:rsidP="00333C9B">
      <w:pPr>
        <w:pStyle w:val="FormText"/>
        <w:spacing w:before="180"/>
        <w:ind w:firstLine="274"/>
        <w:rPr>
          <w:b/>
          <w:szCs w:val="18"/>
        </w:rPr>
      </w:pPr>
      <w:r>
        <w:rPr>
          <w:b/>
          <w:szCs w:val="18"/>
        </w:rPr>
        <w:t>9.3</w:t>
      </w:r>
      <w:r>
        <w:rPr>
          <w:b/>
          <w:szCs w:val="18"/>
        </w:rPr>
        <w:tab/>
      </w:r>
      <w:r>
        <w:rPr>
          <w:rFonts w:eastAsia="Calibri"/>
          <w:b/>
          <w:bCs/>
          <w:szCs w:val="18"/>
        </w:rPr>
        <w:t>Notification Appliance Power Extender Panels</w:t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 w:rsidR="002010E9">
        <w:rPr>
          <w:rFonts w:eastAsia="Calibri"/>
          <w:b/>
          <w:bCs/>
          <w:szCs w:val="18"/>
        </w:rPr>
        <w:tab/>
      </w:r>
      <w:r w:rsidR="002010E9">
        <w:rPr>
          <w:rFonts w:eastAsia="Calibri"/>
          <w:b/>
          <w:bCs/>
          <w:szCs w:val="18"/>
        </w:rPr>
        <w:tab/>
      </w:r>
      <w:r w:rsidR="002010E9">
        <w:rPr>
          <w:rFonts w:eastAsia="Calibri"/>
          <w:b/>
          <w:bCs/>
          <w:szCs w:val="18"/>
        </w:rPr>
        <w:tab/>
      </w:r>
      <w:r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Pr="00632909">
        <w:rPr>
          <w:sz w:val="16"/>
          <w:szCs w:val="16"/>
        </w:rPr>
      </w:r>
      <w:r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 xml:space="preserve">This system does not </w:t>
      </w:r>
      <w:r w:rsidR="002010E9">
        <w:rPr>
          <w:szCs w:val="18"/>
        </w:rPr>
        <w:t>have power extender panels</w:t>
      </w:r>
      <w:r>
        <w:rPr>
          <w:szCs w:val="18"/>
        </w:rPr>
        <w:t>.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7"/>
        <w:gridCol w:w="2250"/>
        <w:gridCol w:w="6030"/>
      </w:tblGrid>
      <w:tr w:rsidR="002010E9" w:rsidRPr="007E14D2" w:rsidTr="002010E9">
        <w:trPr>
          <w:gridAfter w:val="1"/>
          <w:wAfter w:w="6030" w:type="dxa"/>
          <w:cantSplit/>
        </w:trPr>
        <w:tc>
          <w:tcPr>
            <w:tcW w:w="997" w:type="dxa"/>
          </w:tcPr>
          <w:p w:rsidR="002010E9" w:rsidRPr="007E14D2" w:rsidRDefault="002010E9" w:rsidP="00DA01C3">
            <w:pPr>
              <w:pStyle w:val="FormText"/>
              <w:keepNext/>
              <w:keepLines/>
              <w:ind w:left="-18"/>
            </w:pPr>
            <w:r>
              <w:t>Quantity:</w:t>
            </w:r>
          </w:p>
        </w:tc>
        <w:tc>
          <w:tcPr>
            <w:tcW w:w="2250" w:type="dxa"/>
            <w:tcBorders>
              <w:bottom w:val="single" w:sz="4" w:space="0" w:color="DDDDDD"/>
            </w:tcBorders>
          </w:tcPr>
          <w:p w:rsidR="002010E9" w:rsidRPr="007E14D2" w:rsidRDefault="002010E9" w:rsidP="00E0258A">
            <w:pPr>
              <w:pStyle w:val="FormText"/>
              <w:keepNext/>
              <w:keepLines/>
              <w:ind w:left="-18"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1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2010E9" w:rsidRPr="007E14D2" w:rsidTr="002010E9">
        <w:trPr>
          <w:cantSplit/>
        </w:trPr>
        <w:tc>
          <w:tcPr>
            <w:tcW w:w="997" w:type="dxa"/>
          </w:tcPr>
          <w:p w:rsidR="002010E9" w:rsidRPr="007E14D2" w:rsidRDefault="002010E9" w:rsidP="00DA01C3">
            <w:pPr>
              <w:pStyle w:val="FormText"/>
              <w:keepNext/>
              <w:keepLines/>
              <w:ind w:left="-18"/>
            </w:pPr>
            <w:r>
              <w:t>Locations:</w:t>
            </w:r>
          </w:p>
        </w:tc>
        <w:tc>
          <w:tcPr>
            <w:tcW w:w="8280" w:type="dxa"/>
            <w:gridSpan w:val="2"/>
            <w:tcBorders>
              <w:bottom w:val="single" w:sz="4" w:space="0" w:color="DDDDDD"/>
            </w:tcBorders>
          </w:tcPr>
          <w:p w:rsidR="002010E9" w:rsidRPr="007E14D2" w:rsidRDefault="002010E9" w:rsidP="00E0258A">
            <w:pPr>
              <w:pStyle w:val="FormText"/>
              <w:keepNext/>
              <w:keepLines/>
              <w:ind w:left="-18"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By Main FACP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2A0CC6" w:rsidRDefault="002010E9" w:rsidP="007F0D1E">
      <w:pPr>
        <w:pStyle w:val="FormText"/>
        <w:spacing w:before="0"/>
        <w:rPr>
          <w:rFonts w:ascii="Arial" w:hAnsi="Arial" w:cs="Arial"/>
          <w:b/>
          <w:caps/>
          <w:sz w:val="19"/>
          <w:szCs w:val="19"/>
        </w:rPr>
      </w:pPr>
      <w:r>
        <w:rPr>
          <w:szCs w:val="18"/>
        </w:rPr>
        <w:br w:type="page"/>
      </w:r>
      <w:r w:rsidR="002A0CC6">
        <w:rPr>
          <w:rFonts w:ascii="Arial" w:hAnsi="Arial" w:cs="Arial"/>
          <w:b/>
          <w:caps/>
          <w:sz w:val="19"/>
          <w:szCs w:val="19"/>
        </w:rPr>
        <w:lastRenderedPageBreak/>
        <w:t>10</w:t>
      </w:r>
      <w:r w:rsidR="00575A5C">
        <w:rPr>
          <w:rFonts w:ascii="Arial" w:hAnsi="Arial" w:cs="Arial"/>
          <w:b/>
          <w:caps/>
          <w:sz w:val="19"/>
          <w:szCs w:val="19"/>
        </w:rPr>
        <w:t xml:space="preserve">.  </w:t>
      </w:r>
      <w:r w:rsidR="002A0CC6">
        <w:rPr>
          <w:rFonts w:ascii="Arial" w:hAnsi="Arial" w:cs="Arial"/>
          <w:b/>
          <w:caps/>
          <w:sz w:val="19"/>
          <w:szCs w:val="19"/>
        </w:rPr>
        <w:t>mass notification controls, appliances, and circuits</w:t>
      </w:r>
      <w:r w:rsidR="002A0CC6">
        <w:rPr>
          <w:rFonts w:ascii="Arial" w:hAnsi="Arial" w:cs="Arial"/>
          <w:b/>
          <w:caps/>
          <w:sz w:val="19"/>
          <w:szCs w:val="19"/>
        </w:rPr>
        <w:tab/>
        <w:t xml:space="preserve">   </w:t>
      </w:r>
      <w:r w:rsidR="002A0CC6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2A0CC6" w:rsidRPr="00632909">
        <w:rPr>
          <w:sz w:val="16"/>
          <w:szCs w:val="16"/>
        </w:rPr>
        <w:instrText xml:space="preserve"> FORMCHECKBOX </w:instrText>
      </w:r>
      <w:r w:rsidR="00E0258A" w:rsidRPr="00632909">
        <w:rPr>
          <w:sz w:val="16"/>
          <w:szCs w:val="16"/>
        </w:rPr>
      </w:r>
      <w:r w:rsidR="002A0CC6" w:rsidRPr="00632909">
        <w:rPr>
          <w:sz w:val="16"/>
          <w:szCs w:val="16"/>
        </w:rPr>
        <w:fldChar w:fldCharType="end"/>
      </w:r>
      <w:r w:rsidR="002A0CC6" w:rsidRPr="00F53972">
        <w:rPr>
          <w:i/>
          <w:sz w:val="16"/>
          <w:szCs w:val="16"/>
        </w:rPr>
        <w:t xml:space="preserve"> </w:t>
      </w:r>
      <w:proofErr w:type="gramStart"/>
      <w:r w:rsidR="002A0CC6">
        <w:rPr>
          <w:szCs w:val="18"/>
        </w:rPr>
        <w:t>This</w:t>
      </w:r>
      <w:proofErr w:type="gramEnd"/>
      <w:r w:rsidR="002A0CC6">
        <w:rPr>
          <w:szCs w:val="18"/>
        </w:rPr>
        <w:t xml:space="preserve"> system does not have an MNS.</w:t>
      </w:r>
    </w:p>
    <w:p w:rsidR="00A40BF3" w:rsidRDefault="00D0139D" w:rsidP="00283C61">
      <w:pPr>
        <w:pStyle w:val="FormText"/>
        <w:spacing w:before="180"/>
        <w:ind w:firstLine="274"/>
        <w:rPr>
          <w:rFonts w:eastAsia="Calibri"/>
          <w:b/>
          <w:bCs/>
          <w:szCs w:val="18"/>
        </w:rPr>
      </w:pPr>
      <w:proofErr w:type="gramStart"/>
      <w:r>
        <w:rPr>
          <w:b/>
          <w:szCs w:val="18"/>
        </w:rPr>
        <w:t xml:space="preserve">10.1  </w:t>
      </w:r>
      <w:r>
        <w:rPr>
          <w:rFonts w:eastAsia="Calibri"/>
          <w:b/>
          <w:bCs/>
          <w:szCs w:val="18"/>
        </w:rPr>
        <w:t>MNS</w:t>
      </w:r>
      <w:proofErr w:type="gramEnd"/>
      <w:r>
        <w:rPr>
          <w:rFonts w:eastAsia="Calibri"/>
          <w:b/>
          <w:bCs/>
          <w:szCs w:val="18"/>
        </w:rPr>
        <w:t xml:space="preserve"> Local Operating Consoles</w:t>
      </w:r>
    </w:p>
    <w:tbl>
      <w:tblPr>
        <w:tblW w:w="92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105"/>
        <w:gridCol w:w="8165"/>
      </w:tblGrid>
      <w:tr w:rsidR="00D0139D" w:rsidRPr="00987E53" w:rsidTr="00B22559">
        <w:tc>
          <w:tcPr>
            <w:tcW w:w="1105" w:type="dxa"/>
          </w:tcPr>
          <w:p w:rsidR="00D0139D" w:rsidRPr="00987E53" w:rsidRDefault="00D0139D" w:rsidP="00B22559">
            <w:pPr>
              <w:pStyle w:val="FormText"/>
            </w:pPr>
            <w:r>
              <w:t>Location 1</w:t>
            </w:r>
            <w:r w:rsidRPr="00987E53">
              <w:t>:</w:t>
            </w:r>
          </w:p>
        </w:tc>
        <w:tc>
          <w:tcPr>
            <w:tcW w:w="8165" w:type="dxa"/>
            <w:tcBorders>
              <w:bottom w:val="single" w:sz="4" w:space="0" w:color="DDDDDD"/>
            </w:tcBorders>
          </w:tcPr>
          <w:p w:rsidR="00D0139D" w:rsidRPr="00987E53" w:rsidRDefault="00D0139D" w:rsidP="00B22559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0139D" w:rsidRPr="00987E53" w:rsidTr="00B22559">
        <w:tc>
          <w:tcPr>
            <w:tcW w:w="1105" w:type="dxa"/>
          </w:tcPr>
          <w:p w:rsidR="00D0139D" w:rsidRPr="00987E53" w:rsidRDefault="00D0139D" w:rsidP="00B22559">
            <w:pPr>
              <w:pStyle w:val="FormText"/>
            </w:pPr>
            <w:r>
              <w:t>Location 2</w:t>
            </w:r>
            <w:r w:rsidRPr="00987E53">
              <w:t>:</w:t>
            </w:r>
          </w:p>
        </w:tc>
        <w:tc>
          <w:tcPr>
            <w:tcW w:w="8165" w:type="dxa"/>
            <w:tcBorders>
              <w:bottom w:val="single" w:sz="4" w:space="0" w:color="DDDDDD"/>
            </w:tcBorders>
          </w:tcPr>
          <w:p w:rsidR="00D0139D" w:rsidRPr="00987E53" w:rsidRDefault="00D0139D" w:rsidP="00B22559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0139D" w:rsidRPr="00987E53" w:rsidTr="00B22559">
        <w:tc>
          <w:tcPr>
            <w:tcW w:w="1105" w:type="dxa"/>
          </w:tcPr>
          <w:p w:rsidR="00D0139D" w:rsidRPr="00987E53" w:rsidRDefault="00D0139D" w:rsidP="00B22559">
            <w:pPr>
              <w:pStyle w:val="FormText"/>
            </w:pPr>
            <w:r>
              <w:t>Location 3</w:t>
            </w:r>
            <w:r w:rsidRPr="00987E53">
              <w:t>:</w:t>
            </w:r>
          </w:p>
        </w:tc>
        <w:tc>
          <w:tcPr>
            <w:tcW w:w="8165" w:type="dxa"/>
            <w:tcBorders>
              <w:bottom w:val="single" w:sz="4" w:space="0" w:color="DDDDDD"/>
            </w:tcBorders>
          </w:tcPr>
          <w:p w:rsidR="00D0139D" w:rsidRPr="00987E53" w:rsidRDefault="00D0139D" w:rsidP="00B22559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0139D" w:rsidRDefault="00D0139D" w:rsidP="00333C9B">
      <w:pPr>
        <w:pStyle w:val="FormText"/>
        <w:spacing w:before="180"/>
        <w:ind w:firstLine="274"/>
        <w:rPr>
          <w:rFonts w:eastAsia="Calibri"/>
          <w:b/>
          <w:bCs/>
          <w:szCs w:val="18"/>
        </w:rPr>
      </w:pPr>
      <w:proofErr w:type="gramStart"/>
      <w:r>
        <w:rPr>
          <w:b/>
          <w:szCs w:val="18"/>
        </w:rPr>
        <w:t xml:space="preserve">10.2  </w:t>
      </w:r>
      <w:r>
        <w:rPr>
          <w:rFonts w:eastAsia="Calibri"/>
          <w:b/>
          <w:bCs/>
          <w:szCs w:val="18"/>
        </w:rPr>
        <w:t>High</w:t>
      </w:r>
      <w:proofErr w:type="gramEnd"/>
      <w:r>
        <w:rPr>
          <w:rFonts w:eastAsia="Calibri"/>
          <w:b/>
          <w:bCs/>
          <w:szCs w:val="18"/>
        </w:rPr>
        <w:t>-Power Speaker Arrays</w:t>
      </w:r>
    </w:p>
    <w:tbl>
      <w:tblPr>
        <w:tblW w:w="92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105"/>
        <w:gridCol w:w="2225"/>
        <w:gridCol w:w="5940"/>
      </w:tblGrid>
      <w:tr w:rsidR="00D0139D" w:rsidRPr="00987E53" w:rsidTr="00D0139D">
        <w:tc>
          <w:tcPr>
            <w:tcW w:w="3330" w:type="dxa"/>
            <w:gridSpan w:val="2"/>
          </w:tcPr>
          <w:p w:rsidR="00D0139D" w:rsidRPr="00987E53" w:rsidRDefault="00D0139D" w:rsidP="00B22559">
            <w:pPr>
              <w:pStyle w:val="FormText"/>
            </w:pPr>
            <w:r>
              <w:t>Number of HPSA speaker initiation zones</w:t>
            </w:r>
            <w:r w:rsidRPr="00987E53">
              <w:t>:</w:t>
            </w:r>
          </w:p>
        </w:tc>
        <w:tc>
          <w:tcPr>
            <w:tcW w:w="5940" w:type="dxa"/>
            <w:tcBorders>
              <w:bottom w:val="single" w:sz="4" w:space="0" w:color="DDDDDD"/>
            </w:tcBorders>
          </w:tcPr>
          <w:p w:rsidR="00D0139D" w:rsidRPr="00987E53" w:rsidRDefault="00D0139D" w:rsidP="00B22559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0139D" w:rsidRPr="00987E53" w:rsidTr="00D0139D">
        <w:tc>
          <w:tcPr>
            <w:tcW w:w="1105" w:type="dxa"/>
          </w:tcPr>
          <w:p w:rsidR="00D0139D" w:rsidRPr="00987E53" w:rsidRDefault="00D0139D" w:rsidP="00B22559">
            <w:pPr>
              <w:pStyle w:val="FormText"/>
            </w:pPr>
            <w:r>
              <w:t>Location 1</w:t>
            </w:r>
            <w:r w:rsidRPr="00987E53">
              <w:t>:</w:t>
            </w:r>
          </w:p>
        </w:tc>
        <w:tc>
          <w:tcPr>
            <w:tcW w:w="8165" w:type="dxa"/>
            <w:gridSpan w:val="2"/>
            <w:tcBorders>
              <w:bottom w:val="single" w:sz="4" w:space="0" w:color="DDDDDD"/>
            </w:tcBorders>
          </w:tcPr>
          <w:p w:rsidR="00D0139D" w:rsidRPr="00987E53" w:rsidRDefault="00D0139D" w:rsidP="00B22559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0139D" w:rsidRPr="00987E53" w:rsidTr="00D0139D">
        <w:tc>
          <w:tcPr>
            <w:tcW w:w="1105" w:type="dxa"/>
          </w:tcPr>
          <w:p w:rsidR="00D0139D" w:rsidRPr="00987E53" w:rsidRDefault="00D0139D" w:rsidP="00B22559">
            <w:pPr>
              <w:pStyle w:val="FormText"/>
            </w:pPr>
            <w:r>
              <w:t>Location 2</w:t>
            </w:r>
            <w:r w:rsidRPr="00987E53">
              <w:t>:</w:t>
            </w:r>
          </w:p>
        </w:tc>
        <w:tc>
          <w:tcPr>
            <w:tcW w:w="8165" w:type="dxa"/>
            <w:gridSpan w:val="2"/>
            <w:tcBorders>
              <w:bottom w:val="single" w:sz="4" w:space="0" w:color="DDDDDD"/>
            </w:tcBorders>
          </w:tcPr>
          <w:p w:rsidR="00D0139D" w:rsidRPr="00987E53" w:rsidRDefault="00D0139D" w:rsidP="00B22559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0139D" w:rsidRPr="00987E53" w:rsidTr="00D0139D">
        <w:tc>
          <w:tcPr>
            <w:tcW w:w="1105" w:type="dxa"/>
          </w:tcPr>
          <w:p w:rsidR="00D0139D" w:rsidRPr="00987E53" w:rsidRDefault="00D0139D" w:rsidP="00B22559">
            <w:pPr>
              <w:pStyle w:val="FormText"/>
            </w:pPr>
            <w:r>
              <w:t>Location 3</w:t>
            </w:r>
            <w:r w:rsidRPr="00987E53">
              <w:t>:</w:t>
            </w:r>
          </w:p>
        </w:tc>
        <w:tc>
          <w:tcPr>
            <w:tcW w:w="8165" w:type="dxa"/>
            <w:gridSpan w:val="2"/>
            <w:tcBorders>
              <w:bottom w:val="single" w:sz="4" w:space="0" w:color="DDDDDD"/>
            </w:tcBorders>
          </w:tcPr>
          <w:p w:rsidR="00D0139D" w:rsidRPr="00987E53" w:rsidRDefault="00D0139D" w:rsidP="00B22559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0139D" w:rsidRDefault="00D0139D" w:rsidP="00333C9B">
      <w:pPr>
        <w:pStyle w:val="FormText"/>
        <w:spacing w:before="180"/>
        <w:ind w:firstLine="274"/>
        <w:rPr>
          <w:rFonts w:eastAsia="Calibri"/>
          <w:b/>
          <w:bCs/>
          <w:szCs w:val="18"/>
        </w:rPr>
      </w:pPr>
      <w:proofErr w:type="gramStart"/>
      <w:r>
        <w:rPr>
          <w:b/>
          <w:szCs w:val="18"/>
        </w:rPr>
        <w:t xml:space="preserve">10.3  </w:t>
      </w:r>
      <w:r>
        <w:rPr>
          <w:rFonts w:eastAsia="Calibri"/>
          <w:b/>
          <w:bCs/>
          <w:szCs w:val="18"/>
        </w:rPr>
        <w:t>Mass</w:t>
      </w:r>
      <w:proofErr w:type="gramEnd"/>
      <w:r>
        <w:rPr>
          <w:rFonts w:eastAsia="Calibri"/>
          <w:b/>
          <w:bCs/>
          <w:szCs w:val="18"/>
        </w:rPr>
        <w:t xml:space="preserve"> Notification Devices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260"/>
        <w:gridCol w:w="270"/>
        <w:gridCol w:w="1350"/>
        <w:gridCol w:w="900"/>
        <w:gridCol w:w="630"/>
        <w:gridCol w:w="900"/>
        <w:gridCol w:w="2430"/>
        <w:gridCol w:w="1530"/>
      </w:tblGrid>
      <w:tr w:rsidR="00D0139D" w:rsidRPr="007E14D2" w:rsidTr="00515D42">
        <w:trPr>
          <w:cantSplit/>
        </w:trPr>
        <w:tc>
          <w:tcPr>
            <w:tcW w:w="3787" w:type="dxa"/>
            <w:gridSpan w:val="5"/>
          </w:tcPr>
          <w:p w:rsidR="00D0139D" w:rsidRPr="007E14D2" w:rsidRDefault="00D0139D" w:rsidP="00B22559">
            <w:pPr>
              <w:pStyle w:val="FormText"/>
              <w:keepNext/>
              <w:keepLines/>
            </w:pPr>
            <w:r>
              <w:t>Combination fire alarm/MNS visible appliances</w:t>
            </w:r>
            <w:r w:rsidRPr="007E14D2">
              <w:t>:</w:t>
            </w:r>
          </w:p>
        </w:tc>
        <w:tc>
          <w:tcPr>
            <w:tcW w:w="1530" w:type="dxa"/>
            <w:gridSpan w:val="2"/>
            <w:tcBorders>
              <w:bottom w:val="single" w:sz="4" w:space="0" w:color="DDDDDD"/>
            </w:tcBorders>
          </w:tcPr>
          <w:p w:rsidR="00D0139D" w:rsidRPr="007E14D2" w:rsidRDefault="00D0139D" w:rsidP="00B22559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430" w:type="dxa"/>
          </w:tcPr>
          <w:p w:rsidR="00D0139D" w:rsidRPr="007E14D2" w:rsidRDefault="00D0139D" w:rsidP="00B22559">
            <w:pPr>
              <w:pStyle w:val="FormText"/>
              <w:keepNext/>
              <w:keepLines/>
            </w:pPr>
            <w:r>
              <w:t>MNS-only visible appliances:</w:t>
            </w:r>
          </w:p>
        </w:tc>
        <w:tc>
          <w:tcPr>
            <w:tcW w:w="1530" w:type="dxa"/>
            <w:tcBorders>
              <w:bottom w:val="single" w:sz="4" w:space="0" w:color="DDDDDD"/>
            </w:tcBorders>
          </w:tcPr>
          <w:p w:rsidR="00D0139D" w:rsidRPr="007E14D2" w:rsidRDefault="00D0139D" w:rsidP="00B22559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515D42" w:rsidRPr="007E14D2" w:rsidTr="00515D42">
        <w:trPr>
          <w:cantSplit/>
        </w:trPr>
        <w:tc>
          <w:tcPr>
            <w:tcW w:w="1267" w:type="dxa"/>
            <w:gridSpan w:val="2"/>
          </w:tcPr>
          <w:p w:rsidR="00515D42" w:rsidRPr="007E14D2" w:rsidRDefault="00515D42" w:rsidP="00575A5C">
            <w:pPr>
              <w:pStyle w:val="FormText"/>
              <w:keepNext/>
              <w:keepLines/>
            </w:pPr>
            <w:r>
              <w:t>Textual signs</w:t>
            </w:r>
            <w:r w:rsidRPr="007E14D2">
              <w:t>:</w:t>
            </w:r>
          </w:p>
        </w:tc>
        <w:tc>
          <w:tcPr>
            <w:tcW w:w="1620" w:type="dxa"/>
            <w:gridSpan w:val="2"/>
            <w:tcBorders>
              <w:bottom w:val="single" w:sz="4" w:space="0" w:color="DDDDDD"/>
            </w:tcBorders>
          </w:tcPr>
          <w:p w:rsidR="00515D42" w:rsidRPr="007E14D2" w:rsidRDefault="00515D42" w:rsidP="00575A5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530" w:type="dxa"/>
            <w:gridSpan w:val="2"/>
          </w:tcPr>
          <w:p w:rsidR="00515D42" w:rsidRPr="007E14D2" w:rsidRDefault="00515D42" w:rsidP="00575A5C">
            <w:pPr>
              <w:pStyle w:val="FormText"/>
              <w:keepNext/>
              <w:keepLines/>
            </w:pPr>
            <w:r>
              <w:t>Other (describe):</w:t>
            </w:r>
          </w:p>
        </w:tc>
        <w:tc>
          <w:tcPr>
            <w:tcW w:w="4860" w:type="dxa"/>
            <w:gridSpan w:val="3"/>
            <w:tcBorders>
              <w:bottom w:val="single" w:sz="4" w:space="0" w:color="DDDDDD"/>
            </w:tcBorders>
          </w:tcPr>
          <w:p w:rsidR="00515D42" w:rsidRPr="007E14D2" w:rsidRDefault="00515D42" w:rsidP="00575A5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515D42" w:rsidRPr="00987E53" w:rsidTr="00515D42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530" w:type="dxa"/>
            <w:gridSpan w:val="2"/>
          </w:tcPr>
          <w:p w:rsidR="00515D42" w:rsidRPr="00987E53" w:rsidRDefault="00515D42" w:rsidP="00575A5C">
            <w:pPr>
              <w:pStyle w:val="FormText"/>
            </w:pPr>
            <w:r>
              <w:t>Supervision class</w:t>
            </w:r>
            <w:r w:rsidRPr="00987E53">
              <w:t>:</w:t>
            </w:r>
          </w:p>
        </w:tc>
        <w:tc>
          <w:tcPr>
            <w:tcW w:w="7740" w:type="dxa"/>
            <w:gridSpan w:val="6"/>
            <w:tcBorders>
              <w:bottom w:val="single" w:sz="4" w:space="0" w:color="DDDDDD"/>
            </w:tcBorders>
          </w:tcPr>
          <w:p w:rsidR="00515D42" w:rsidRPr="00987E53" w:rsidRDefault="00515D42" w:rsidP="00575A5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515D42" w:rsidRDefault="00515D42" w:rsidP="0079706D">
      <w:pPr>
        <w:pStyle w:val="FormText"/>
        <w:spacing w:before="180"/>
        <w:ind w:firstLine="274"/>
        <w:rPr>
          <w:rFonts w:eastAsia="Calibri"/>
          <w:b/>
          <w:bCs/>
          <w:szCs w:val="18"/>
        </w:rPr>
      </w:pPr>
      <w:proofErr w:type="gramStart"/>
      <w:r>
        <w:rPr>
          <w:b/>
          <w:szCs w:val="18"/>
        </w:rPr>
        <w:t xml:space="preserve">10.3.1  </w:t>
      </w:r>
      <w:r w:rsidR="00575A5C">
        <w:rPr>
          <w:rFonts w:eastAsia="Calibri"/>
          <w:b/>
          <w:bCs/>
          <w:szCs w:val="18"/>
        </w:rPr>
        <w:t>Special</w:t>
      </w:r>
      <w:proofErr w:type="gramEnd"/>
      <w:r w:rsidR="00575A5C">
        <w:rPr>
          <w:rFonts w:eastAsia="Calibri"/>
          <w:b/>
          <w:bCs/>
          <w:szCs w:val="18"/>
        </w:rPr>
        <w:t xml:space="preserve"> Hazard Notification</w:t>
      </w:r>
    </w:p>
    <w:p w:rsidR="00D0139D" w:rsidRDefault="00515D42" w:rsidP="00DA01C3">
      <w:pPr>
        <w:pStyle w:val="FormText"/>
        <w:ind w:firstLine="270"/>
        <w:rPr>
          <w:szCs w:val="18"/>
        </w:rPr>
      </w:pP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E0258A"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515D42">
        <w:rPr>
          <w:rFonts w:eastAsia="Calibri"/>
          <w:szCs w:val="18"/>
        </w:rPr>
        <w:t>This system does not have special suppression predischarge notification.</w:t>
      </w:r>
    </w:p>
    <w:p w:rsidR="00515D42" w:rsidRDefault="00515D42" w:rsidP="00DA01C3">
      <w:pPr>
        <w:pStyle w:val="FormText"/>
        <w:ind w:firstLine="270"/>
        <w:rPr>
          <w:rFonts w:eastAsia="Calibri"/>
          <w:szCs w:val="18"/>
        </w:rPr>
      </w:pP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515D42">
        <w:rPr>
          <w:rFonts w:eastAsia="Calibri"/>
          <w:szCs w:val="18"/>
        </w:rPr>
        <w:t>MNS systems DO NOT override notification appliances required to provide special suppression</w:t>
      </w:r>
    </w:p>
    <w:p w:rsidR="00515D42" w:rsidRDefault="00515D42" w:rsidP="00515D42">
      <w:pPr>
        <w:pStyle w:val="FormText"/>
        <w:spacing w:before="0"/>
        <w:ind w:firstLine="288"/>
        <w:rPr>
          <w:rFonts w:eastAsia="Calibri"/>
          <w:szCs w:val="18"/>
        </w:rPr>
      </w:pPr>
      <w:r>
        <w:rPr>
          <w:rFonts w:eastAsia="Calibri"/>
          <w:szCs w:val="18"/>
        </w:rPr>
        <w:t xml:space="preserve">     </w:t>
      </w:r>
      <w:proofErr w:type="gramStart"/>
      <w:r>
        <w:rPr>
          <w:rFonts w:eastAsia="Calibri"/>
          <w:szCs w:val="18"/>
        </w:rPr>
        <w:t>predischarge</w:t>
      </w:r>
      <w:proofErr w:type="gramEnd"/>
      <w:r>
        <w:rPr>
          <w:rFonts w:eastAsia="Calibri"/>
          <w:szCs w:val="18"/>
        </w:rPr>
        <w:t xml:space="preserve"> notification.</w:t>
      </w:r>
    </w:p>
    <w:p w:rsidR="00575A5C" w:rsidRDefault="00575A5C" w:rsidP="00E4060B">
      <w:pPr>
        <w:pStyle w:val="FormSubheads"/>
        <w:tabs>
          <w:tab w:val="left" w:pos="270"/>
        </w:tabs>
        <w:spacing w:before="360" w:after="60"/>
        <w:rPr>
          <w:rFonts w:ascii="Arial" w:hAnsi="Arial" w:cs="Arial"/>
          <w:b/>
          <w:caps/>
          <w:sz w:val="19"/>
          <w:szCs w:val="19"/>
        </w:rPr>
      </w:pPr>
      <w:r>
        <w:rPr>
          <w:rFonts w:ascii="Arial" w:hAnsi="Arial" w:cs="Arial"/>
          <w:b/>
          <w:caps/>
          <w:sz w:val="19"/>
          <w:szCs w:val="19"/>
        </w:rPr>
        <w:t>11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>
        <w:rPr>
          <w:rFonts w:ascii="Arial" w:hAnsi="Arial" w:cs="Arial"/>
          <w:b/>
          <w:caps/>
          <w:sz w:val="19"/>
          <w:szCs w:val="19"/>
        </w:rPr>
        <w:tab/>
        <w:t xml:space="preserve">   two-way emergency communication systems</w:t>
      </w:r>
    </w:p>
    <w:p w:rsidR="00575A5C" w:rsidRDefault="00575A5C" w:rsidP="00283C61">
      <w:pPr>
        <w:pStyle w:val="FormText"/>
        <w:spacing w:before="180"/>
        <w:ind w:firstLine="274"/>
        <w:rPr>
          <w:szCs w:val="18"/>
        </w:rPr>
      </w:pPr>
      <w:proofErr w:type="gramStart"/>
      <w:r>
        <w:rPr>
          <w:b/>
          <w:szCs w:val="18"/>
        </w:rPr>
        <w:t xml:space="preserve">11.1  </w:t>
      </w:r>
      <w:r>
        <w:rPr>
          <w:rFonts w:eastAsia="Calibri"/>
          <w:b/>
          <w:bCs/>
          <w:szCs w:val="18"/>
        </w:rPr>
        <w:t>Telephone</w:t>
      </w:r>
      <w:proofErr w:type="gramEnd"/>
      <w:r>
        <w:rPr>
          <w:rFonts w:eastAsia="Calibri"/>
          <w:b/>
          <w:bCs/>
          <w:szCs w:val="18"/>
        </w:rPr>
        <w:t xml:space="preserve"> System</w:t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E0258A" w:rsidRPr="00632909">
        <w:rPr>
          <w:sz w:val="16"/>
          <w:szCs w:val="16"/>
        </w:rPr>
      </w:r>
      <w:r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a two-way telephone system.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3150"/>
        <w:gridCol w:w="360"/>
        <w:gridCol w:w="1170"/>
        <w:gridCol w:w="2970"/>
        <w:gridCol w:w="1620"/>
      </w:tblGrid>
      <w:tr w:rsidR="00575A5C" w:rsidRPr="007E14D2" w:rsidTr="00575A5C">
        <w:trPr>
          <w:cantSplit/>
        </w:trPr>
        <w:tc>
          <w:tcPr>
            <w:tcW w:w="3157" w:type="dxa"/>
            <w:gridSpan w:val="2"/>
          </w:tcPr>
          <w:p w:rsidR="00575A5C" w:rsidRPr="007E14D2" w:rsidRDefault="00575A5C" w:rsidP="00575A5C">
            <w:pPr>
              <w:pStyle w:val="FormText"/>
              <w:keepNext/>
              <w:keepLines/>
            </w:pPr>
            <w:r>
              <w:t>Number of telephone jacks installed</w:t>
            </w:r>
            <w:r w:rsidRPr="007E14D2">
              <w:t>:</w:t>
            </w:r>
          </w:p>
        </w:tc>
        <w:tc>
          <w:tcPr>
            <w:tcW w:w="1530" w:type="dxa"/>
            <w:gridSpan w:val="2"/>
            <w:tcBorders>
              <w:bottom w:val="single" w:sz="4" w:space="0" w:color="DDDDDD"/>
            </w:tcBorders>
          </w:tcPr>
          <w:p w:rsidR="00575A5C" w:rsidRPr="007E14D2" w:rsidRDefault="00575A5C" w:rsidP="00575A5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970" w:type="dxa"/>
          </w:tcPr>
          <w:p w:rsidR="00575A5C" w:rsidRPr="007E14D2" w:rsidRDefault="00575A5C" w:rsidP="00575A5C">
            <w:pPr>
              <w:pStyle w:val="FormText"/>
              <w:keepNext/>
              <w:keepLines/>
            </w:pPr>
            <w:r>
              <w:t>Number of warden stations installed:</w:t>
            </w:r>
          </w:p>
        </w:tc>
        <w:tc>
          <w:tcPr>
            <w:tcW w:w="1620" w:type="dxa"/>
            <w:tcBorders>
              <w:bottom w:val="single" w:sz="4" w:space="0" w:color="DDDDDD"/>
            </w:tcBorders>
          </w:tcPr>
          <w:p w:rsidR="00575A5C" w:rsidRPr="007E14D2" w:rsidRDefault="00575A5C" w:rsidP="007E17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7E17BC">
              <w:rPr>
                <w:rStyle w:val="FormFill-inText"/>
              </w:rPr>
              <w:t> </w:t>
            </w:r>
            <w:r w:rsidR="007E17BC">
              <w:rPr>
                <w:rStyle w:val="FormFill-inText"/>
              </w:rPr>
              <w:t> </w:t>
            </w:r>
            <w:r w:rsidR="007E17BC">
              <w:rPr>
                <w:rStyle w:val="FormFill-inText"/>
              </w:rPr>
              <w:t> </w:t>
            </w:r>
            <w:r w:rsidR="007E17BC">
              <w:rPr>
                <w:rStyle w:val="FormFill-inText"/>
              </w:rPr>
              <w:t> </w:t>
            </w:r>
            <w:r w:rsidR="007E17BC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575A5C" w:rsidRPr="00987E53" w:rsidTr="00575A5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3510" w:type="dxa"/>
            <w:gridSpan w:val="2"/>
          </w:tcPr>
          <w:p w:rsidR="00575A5C" w:rsidRPr="00987E53" w:rsidRDefault="00575A5C" w:rsidP="00575A5C">
            <w:pPr>
              <w:pStyle w:val="FormText"/>
            </w:pPr>
            <w:r>
              <w:t>Number of telephone handsets stored on site</w:t>
            </w:r>
            <w:r w:rsidRPr="00987E53">
              <w:t>:</w:t>
            </w:r>
          </w:p>
        </w:tc>
        <w:tc>
          <w:tcPr>
            <w:tcW w:w="5760" w:type="dxa"/>
            <w:gridSpan w:val="3"/>
            <w:tcBorders>
              <w:bottom w:val="single" w:sz="4" w:space="0" w:color="DDDDDD"/>
            </w:tcBorders>
          </w:tcPr>
          <w:p w:rsidR="00575A5C" w:rsidRPr="00987E53" w:rsidRDefault="00575A5C" w:rsidP="00575A5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575A5C" w:rsidRDefault="00575A5C" w:rsidP="00575A5C">
      <w:pPr>
        <w:pStyle w:val="FormText"/>
        <w:ind w:firstLine="288"/>
        <w:rPr>
          <w:rFonts w:eastAsia="Calibri"/>
          <w:b/>
          <w:bCs/>
          <w:szCs w:val="18"/>
        </w:rPr>
      </w:pPr>
      <w:r>
        <w:rPr>
          <w:szCs w:val="18"/>
        </w:rPr>
        <w:t>Type of telephone system installed:</w:t>
      </w:r>
      <w:r>
        <w:rPr>
          <w:sz w:val="16"/>
          <w:szCs w:val="16"/>
        </w:rPr>
        <w:t xml:space="preserve">    </w:t>
      </w:r>
      <w:r w:rsidR="005E0CC0">
        <w:rPr>
          <w:sz w:val="16"/>
          <w:szCs w:val="16"/>
        </w:rPr>
        <w:t xml:space="preserve">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Cs w:val="18"/>
        </w:rPr>
        <w:t xml:space="preserve">Electrically powered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Cs w:val="18"/>
        </w:rPr>
        <w:t>Sound powered</w:t>
      </w:r>
    </w:p>
    <w:p w:rsidR="00575A5C" w:rsidRDefault="00575A5C" w:rsidP="00556FCC">
      <w:pPr>
        <w:pStyle w:val="Default"/>
        <w:spacing w:before="180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tab/>
      </w:r>
      <w:proofErr w:type="gramStart"/>
      <w:r w:rsidR="005E0CC0">
        <w:rPr>
          <w:rFonts w:ascii="Times New Roman" w:hAnsi="Times New Roman" w:cs="Times New Roman"/>
          <w:b/>
          <w:sz w:val="18"/>
          <w:szCs w:val="18"/>
        </w:rPr>
        <w:t>11.2</w:t>
      </w:r>
      <w:r w:rsidR="005E0CC0"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5E0CC0" w:rsidRPr="005E0CC0">
        <w:rPr>
          <w:rFonts w:ascii="Times New Roman" w:eastAsia="Calibri" w:hAnsi="Times New Roman" w:cs="Times New Roman"/>
          <w:b/>
          <w:bCs/>
          <w:sz w:val="18"/>
          <w:szCs w:val="18"/>
        </w:rPr>
        <w:t>T</w:t>
      </w:r>
      <w:r w:rsidR="005E0CC0">
        <w:rPr>
          <w:rFonts w:ascii="Times New Roman" w:eastAsia="Calibri" w:hAnsi="Times New Roman" w:cs="Times New Roman"/>
          <w:b/>
          <w:bCs/>
          <w:sz w:val="18"/>
          <w:szCs w:val="18"/>
        </w:rPr>
        <w:t>wo</w:t>
      </w:r>
      <w:proofErr w:type="gramEnd"/>
      <w:r w:rsidR="005E0CC0">
        <w:rPr>
          <w:rFonts w:ascii="Times New Roman" w:eastAsia="Calibri" w:hAnsi="Times New Roman" w:cs="Times New Roman"/>
          <w:b/>
          <w:bCs/>
          <w:sz w:val="18"/>
          <w:szCs w:val="18"/>
        </w:rPr>
        <w:t>-Way Radio Communications Enhancement System</w:t>
      </w:r>
    </w:p>
    <w:p w:rsidR="00AB18DD" w:rsidRPr="00AB18DD" w:rsidRDefault="00AB18DD" w:rsidP="00AB18DD">
      <w:pPr>
        <w:pStyle w:val="Default"/>
        <w:spacing w:before="12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AB18DD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B18DD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E0258A" w:rsidRPr="00AB18DD">
        <w:rPr>
          <w:rFonts w:ascii="Times New Roman" w:hAnsi="Times New Roman" w:cs="Times New Roman"/>
          <w:sz w:val="16"/>
          <w:szCs w:val="16"/>
        </w:rPr>
      </w:r>
      <w:r w:rsidRPr="00AB18DD">
        <w:rPr>
          <w:rFonts w:ascii="Times New Roman" w:hAnsi="Times New Roman" w:cs="Times New Roman"/>
          <w:sz w:val="16"/>
          <w:szCs w:val="16"/>
        </w:rPr>
        <w:fldChar w:fldCharType="end"/>
      </w:r>
      <w:r w:rsidRPr="00AB18D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B18DD">
        <w:rPr>
          <w:rFonts w:ascii="Times New Roman" w:hAnsi="Times New Roman" w:cs="Times New Roman"/>
          <w:sz w:val="18"/>
          <w:szCs w:val="18"/>
        </w:rPr>
        <w:t xml:space="preserve">This system does not have a </w:t>
      </w:r>
      <w:r>
        <w:rPr>
          <w:rFonts w:ascii="Times New Roman" w:hAnsi="Times New Roman" w:cs="Times New Roman"/>
          <w:sz w:val="18"/>
          <w:szCs w:val="18"/>
        </w:rPr>
        <w:t>two-way radio communications enhancement system.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980"/>
        <w:gridCol w:w="270"/>
        <w:gridCol w:w="630"/>
        <w:gridCol w:w="90"/>
        <w:gridCol w:w="630"/>
        <w:gridCol w:w="270"/>
        <w:gridCol w:w="540"/>
        <w:gridCol w:w="835"/>
        <w:gridCol w:w="630"/>
        <w:gridCol w:w="605"/>
        <w:gridCol w:w="90"/>
        <w:gridCol w:w="1555"/>
        <w:gridCol w:w="65"/>
        <w:gridCol w:w="565"/>
        <w:gridCol w:w="515"/>
      </w:tblGrid>
      <w:tr w:rsidR="005E0CC0" w:rsidRPr="00CB668B" w:rsidTr="002F78E1">
        <w:trPr>
          <w:gridBefore w:val="1"/>
          <w:wBefore w:w="7" w:type="dxa"/>
          <w:cantSplit/>
        </w:trPr>
        <w:tc>
          <w:tcPr>
            <w:tcW w:w="5245" w:type="dxa"/>
            <w:gridSpan w:val="8"/>
          </w:tcPr>
          <w:p w:rsidR="005E0CC0" w:rsidRPr="005E0CC0" w:rsidRDefault="005E0CC0" w:rsidP="005E0CC0">
            <w:pPr>
              <w:pStyle w:val="FormText"/>
              <w:keepLines/>
              <w:rPr>
                <w:szCs w:val="18"/>
              </w:rPr>
            </w:pPr>
            <w:r w:rsidRPr="005E0CC0">
              <w:rPr>
                <w:rFonts w:eastAsia="Calibri"/>
                <w:szCs w:val="18"/>
              </w:rPr>
              <w:t xml:space="preserve">Percentage of area covered by two-way radio service: </w:t>
            </w:r>
            <w:r w:rsidR="00AB18DD">
              <w:rPr>
                <w:rFonts w:eastAsia="Calibri"/>
                <w:szCs w:val="18"/>
              </w:rPr>
              <w:t xml:space="preserve">  </w:t>
            </w:r>
            <w:r w:rsidRPr="005E0CC0">
              <w:rPr>
                <w:rFonts w:eastAsia="Calibri"/>
                <w:szCs w:val="18"/>
              </w:rPr>
              <w:t>Critical areas: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5E0CC0" w:rsidRPr="00CB668B" w:rsidRDefault="005E0CC0" w:rsidP="0003459D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03459D">
              <w:rPr>
                <w:rStyle w:val="FormFill-inText"/>
              </w:rPr>
              <w:t> </w:t>
            </w:r>
            <w:r w:rsidR="0003459D">
              <w:rPr>
                <w:rStyle w:val="FormFill-inText"/>
              </w:rPr>
              <w:t> </w:t>
            </w:r>
            <w:r w:rsidR="0003459D">
              <w:rPr>
                <w:rStyle w:val="FormFill-inText"/>
              </w:rPr>
              <w:t> </w:t>
            </w:r>
            <w:r w:rsidR="0003459D">
              <w:rPr>
                <w:rStyle w:val="FormFill-inText"/>
              </w:rPr>
              <w:t> </w:t>
            </w:r>
            <w:r w:rsidR="0003459D">
              <w:rPr>
                <w:rStyle w:val="FormFill-inText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2250" w:type="dxa"/>
            <w:gridSpan w:val="3"/>
          </w:tcPr>
          <w:p w:rsidR="005E0CC0" w:rsidRPr="008B3CE3" w:rsidRDefault="005E0CC0" w:rsidP="005E0CC0">
            <w:pPr>
              <w:pStyle w:val="FormText"/>
              <w:keepLines/>
              <w:ind w:left="-25"/>
              <w:rPr>
                <w:szCs w:val="18"/>
              </w:rPr>
            </w:pPr>
            <w:r>
              <w:t>%    General building areas</w:t>
            </w:r>
            <w:r w:rsidRPr="00CB668B">
              <w:t>:</w:t>
            </w:r>
          </w:p>
        </w:tc>
        <w:tc>
          <w:tcPr>
            <w:tcW w:w="630" w:type="dxa"/>
            <w:gridSpan w:val="2"/>
            <w:tcBorders>
              <w:bottom w:val="single" w:sz="4" w:space="0" w:color="DDDDDD"/>
            </w:tcBorders>
          </w:tcPr>
          <w:p w:rsidR="005E0CC0" w:rsidRPr="00CB668B" w:rsidRDefault="005E0CC0" w:rsidP="005E0CC0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515" w:type="dxa"/>
          </w:tcPr>
          <w:p w:rsidR="005E0CC0" w:rsidRPr="008B3CE3" w:rsidRDefault="005E0CC0" w:rsidP="005E0CC0">
            <w:pPr>
              <w:pStyle w:val="FormText"/>
              <w:keepLines/>
              <w:ind w:left="-25"/>
              <w:rPr>
                <w:szCs w:val="18"/>
              </w:rPr>
            </w:pPr>
            <w:r>
              <w:t>%</w:t>
            </w:r>
          </w:p>
        </w:tc>
      </w:tr>
      <w:tr w:rsidR="002F78E1" w:rsidRPr="00987E53" w:rsidTr="002F78E1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880" w:type="dxa"/>
            <w:gridSpan w:val="3"/>
          </w:tcPr>
          <w:p w:rsidR="002F78E1" w:rsidRPr="002F78E1" w:rsidRDefault="002F78E1" w:rsidP="002F78E1">
            <w:pPr>
              <w:pStyle w:val="FormText"/>
              <w:rPr>
                <w:szCs w:val="18"/>
              </w:rPr>
            </w:pPr>
            <w:r w:rsidRPr="002F78E1">
              <w:rPr>
                <w:rFonts w:eastAsia="Calibri"/>
                <w:szCs w:val="18"/>
              </w:rPr>
              <w:t>Amplification component locations:</w:t>
            </w:r>
          </w:p>
        </w:tc>
        <w:tc>
          <w:tcPr>
            <w:tcW w:w="6390" w:type="dxa"/>
            <w:gridSpan w:val="12"/>
            <w:tcBorders>
              <w:bottom w:val="single" w:sz="4" w:space="0" w:color="DDDDDD"/>
            </w:tcBorders>
          </w:tcPr>
          <w:p w:rsidR="002F78E1" w:rsidRPr="00987E53" w:rsidRDefault="002F78E1" w:rsidP="00294D62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03459D">
              <w:rPr>
                <w:rStyle w:val="FormFill-inText"/>
              </w:rPr>
              <w:t xml:space="preserve"> 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2F78E1" w:rsidRPr="007E14D2" w:rsidTr="002F78E1">
        <w:trPr>
          <w:cantSplit/>
        </w:trPr>
        <w:tc>
          <w:tcPr>
            <w:tcW w:w="1987" w:type="dxa"/>
            <w:gridSpan w:val="2"/>
          </w:tcPr>
          <w:p w:rsidR="002F78E1" w:rsidRPr="007E14D2" w:rsidRDefault="002F78E1" w:rsidP="002F78E1">
            <w:pPr>
              <w:pStyle w:val="FormText"/>
              <w:keepNext/>
              <w:keepLines/>
            </w:pPr>
            <w:r>
              <w:t>Inbound signal strength</w:t>
            </w:r>
            <w:r w:rsidRPr="007E14D2">
              <w:t>:</w:t>
            </w:r>
          </w:p>
        </w:tc>
        <w:tc>
          <w:tcPr>
            <w:tcW w:w="1620" w:type="dxa"/>
            <w:gridSpan w:val="4"/>
            <w:tcBorders>
              <w:bottom w:val="single" w:sz="4" w:space="0" w:color="DDDDDD"/>
            </w:tcBorders>
          </w:tcPr>
          <w:p w:rsidR="002F78E1" w:rsidRPr="007E14D2" w:rsidRDefault="002F78E1" w:rsidP="002F78E1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2F78E1" w:rsidRPr="007E14D2" w:rsidRDefault="00EF4094" w:rsidP="002F78E1">
            <w:pPr>
              <w:pStyle w:val="FormText"/>
              <w:keepNext/>
              <w:keepLines/>
              <w:ind w:left="-25"/>
            </w:pPr>
            <w:r>
              <w:t>dB</w:t>
            </w:r>
            <w:r w:rsidR="002F78E1">
              <w:t>m</w:t>
            </w:r>
          </w:p>
        </w:tc>
        <w:tc>
          <w:tcPr>
            <w:tcW w:w="2160" w:type="dxa"/>
            <w:gridSpan w:val="4"/>
          </w:tcPr>
          <w:p w:rsidR="002F78E1" w:rsidRPr="007E14D2" w:rsidRDefault="002F78E1" w:rsidP="002F78E1">
            <w:pPr>
              <w:pStyle w:val="FormText"/>
              <w:keepNext/>
              <w:keepLines/>
            </w:pPr>
            <w:r>
              <w:t>Outbound signal strength</w:t>
            </w:r>
            <w:r w:rsidRPr="007E14D2">
              <w:t>:</w:t>
            </w:r>
          </w:p>
        </w:tc>
        <w:tc>
          <w:tcPr>
            <w:tcW w:w="1620" w:type="dxa"/>
            <w:gridSpan w:val="2"/>
            <w:tcBorders>
              <w:bottom w:val="single" w:sz="4" w:space="0" w:color="D9D9D9"/>
            </w:tcBorders>
          </w:tcPr>
          <w:p w:rsidR="002F78E1" w:rsidRPr="007E14D2" w:rsidRDefault="002F78E1" w:rsidP="002F78E1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080" w:type="dxa"/>
            <w:gridSpan w:val="2"/>
          </w:tcPr>
          <w:p w:rsidR="002F78E1" w:rsidRPr="007E14D2" w:rsidRDefault="00EF4094" w:rsidP="002F78E1">
            <w:pPr>
              <w:pStyle w:val="FormText"/>
              <w:keepNext/>
              <w:keepLines/>
              <w:ind w:left="-25"/>
            </w:pPr>
            <w:r>
              <w:t>dB</w:t>
            </w:r>
            <w:r w:rsidR="002F78E1">
              <w:t>m</w:t>
            </w:r>
          </w:p>
        </w:tc>
      </w:tr>
      <w:tr w:rsidR="002F78E1" w:rsidRPr="007E14D2" w:rsidTr="002F78E1">
        <w:trPr>
          <w:gridAfter w:val="5"/>
          <w:wAfter w:w="2790" w:type="dxa"/>
          <w:cantSplit/>
        </w:trPr>
        <w:tc>
          <w:tcPr>
            <w:tcW w:w="2257" w:type="dxa"/>
            <w:gridSpan w:val="3"/>
          </w:tcPr>
          <w:p w:rsidR="002F78E1" w:rsidRPr="007E14D2" w:rsidRDefault="002F78E1" w:rsidP="002F78E1">
            <w:pPr>
              <w:pStyle w:val="FormText"/>
              <w:keepNext/>
              <w:keepLines/>
            </w:pPr>
            <w:r>
              <w:t>Donor antenna isolation is</w:t>
            </w:r>
            <w:r w:rsidRPr="007E14D2">
              <w:t>:</w:t>
            </w:r>
          </w:p>
        </w:tc>
        <w:tc>
          <w:tcPr>
            <w:tcW w:w="1620" w:type="dxa"/>
            <w:gridSpan w:val="4"/>
            <w:tcBorders>
              <w:bottom w:val="single" w:sz="4" w:space="0" w:color="DDDDDD"/>
            </w:tcBorders>
          </w:tcPr>
          <w:p w:rsidR="002F78E1" w:rsidRPr="007E14D2" w:rsidRDefault="002F78E1" w:rsidP="002F78E1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610" w:type="dxa"/>
            <w:gridSpan w:val="4"/>
          </w:tcPr>
          <w:p w:rsidR="002F78E1" w:rsidRPr="007E14D2" w:rsidRDefault="002F78E1" w:rsidP="002F78E1">
            <w:pPr>
              <w:pStyle w:val="FormText"/>
              <w:keepNext/>
              <w:keepLines/>
              <w:ind w:left="-25"/>
            </w:pPr>
            <w:r>
              <w:t>dB above the signal booster gain</w:t>
            </w:r>
          </w:p>
        </w:tc>
      </w:tr>
      <w:tr w:rsidR="002F78E1" w:rsidRPr="00987E53" w:rsidTr="008A23D5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250" w:type="dxa"/>
            <w:gridSpan w:val="2"/>
          </w:tcPr>
          <w:p w:rsidR="002F78E1" w:rsidRPr="002F78E1" w:rsidRDefault="002F78E1" w:rsidP="002F78E1">
            <w:pPr>
              <w:pStyle w:val="FormText"/>
              <w:rPr>
                <w:szCs w:val="18"/>
              </w:rPr>
            </w:pPr>
            <w:r w:rsidRPr="002F78E1">
              <w:rPr>
                <w:rFonts w:eastAsia="Calibri"/>
                <w:szCs w:val="18"/>
              </w:rPr>
              <w:t>Radio frequencies covered:</w:t>
            </w:r>
          </w:p>
        </w:tc>
        <w:tc>
          <w:tcPr>
            <w:tcW w:w="7020" w:type="dxa"/>
            <w:gridSpan w:val="13"/>
            <w:tcBorders>
              <w:bottom w:val="single" w:sz="4" w:space="0" w:color="DDDDDD"/>
            </w:tcBorders>
          </w:tcPr>
          <w:p w:rsidR="002F78E1" w:rsidRPr="00987E53" w:rsidRDefault="002F78E1" w:rsidP="002F78E1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2F78E1" w:rsidRPr="00987E53" w:rsidTr="002F78E1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970" w:type="dxa"/>
            <w:gridSpan w:val="4"/>
          </w:tcPr>
          <w:p w:rsidR="002F78E1" w:rsidRPr="002F78E1" w:rsidRDefault="002F78E1" w:rsidP="002F78E1">
            <w:pPr>
              <w:pStyle w:val="FormText"/>
              <w:rPr>
                <w:szCs w:val="18"/>
              </w:rPr>
            </w:pPr>
            <w:r w:rsidRPr="002F78E1">
              <w:rPr>
                <w:rFonts w:eastAsia="Calibri"/>
                <w:szCs w:val="18"/>
              </w:rPr>
              <w:t>Radio system monitor panel location:</w:t>
            </w:r>
          </w:p>
        </w:tc>
        <w:tc>
          <w:tcPr>
            <w:tcW w:w="6300" w:type="dxa"/>
            <w:gridSpan w:val="11"/>
            <w:tcBorders>
              <w:bottom w:val="single" w:sz="4" w:space="0" w:color="DDDDDD"/>
            </w:tcBorders>
          </w:tcPr>
          <w:p w:rsidR="002F78E1" w:rsidRPr="00987E53" w:rsidRDefault="002F78E1" w:rsidP="00294D62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116BB0" w:rsidRPr="00116BB0" w:rsidRDefault="00116BB0" w:rsidP="00283C61">
      <w:pPr>
        <w:pStyle w:val="FormSubheads"/>
        <w:tabs>
          <w:tab w:val="left" w:pos="270"/>
        </w:tabs>
        <w:spacing w:before="0" w:after="180"/>
        <w:rPr>
          <w:rFonts w:ascii="Arial" w:hAnsi="Arial" w:cs="Arial"/>
          <w:b/>
          <w:i/>
          <w:sz w:val="19"/>
          <w:szCs w:val="19"/>
        </w:rPr>
      </w:pPr>
      <w:r>
        <w:rPr>
          <w:sz w:val="18"/>
          <w:szCs w:val="18"/>
        </w:rPr>
        <w:br w:type="page"/>
      </w:r>
      <w:r>
        <w:rPr>
          <w:rFonts w:ascii="Arial" w:hAnsi="Arial" w:cs="Arial"/>
          <w:b/>
          <w:caps/>
          <w:sz w:val="19"/>
          <w:szCs w:val="19"/>
        </w:rPr>
        <w:lastRenderedPageBreak/>
        <w:t>11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>
        <w:rPr>
          <w:rFonts w:ascii="Arial" w:hAnsi="Arial" w:cs="Arial"/>
          <w:b/>
          <w:caps/>
          <w:sz w:val="19"/>
          <w:szCs w:val="19"/>
        </w:rPr>
        <w:tab/>
        <w:t xml:space="preserve">   two-way emergency communication systems </w:t>
      </w:r>
      <w:r>
        <w:rPr>
          <w:rFonts w:ascii="Arial" w:hAnsi="Arial" w:cs="Arial"/>
          <w:b/>
          <w:i/>
          <w:sz w:val="19"/>
          <w:szCs w:val="19"/>
        </w:rPr>
        <w:t>(continued)</w:t>
      </w:r>
    </w:p>
    <w:p w:rsidR="005E0CC0" w:rsidRDefault="00116BB0" w:rsidP="00C41B6B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11.3</w:t>
      </w:r>
      <w:r w:rsidR="0093365D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116BB0">
        <w:rPr>
          <w:rFonts w:ascii="Times New Roman" w:eastAsia="Calibri" w:hAnsi="Times New Roman" w:cs="Times New Roman"/>
          <w:b/>
          <w:bCs/>
          <w:sz w:val="18"/>
          <w:szCs w:val="18"/>
        </w:rPr>
        <w:t>Area</w:t>
      </w:r>
      <w:proofErr w:type="gramEnd"/>
      <w:r w:rsidRPr="00116BB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of Refuge (Area of Rescue Assistance) Emergency Communications Systems</w:t>
      </w:r>
    </w:p>
    <w:p w:rsidR="00116BB0" w:rsidRPr="00AB18DD" w:rsidRDefault="00116BB0" w:rsidP="00116BB0">
      <w:pPr>
        <w:pStyle w:val="Default"/>
        <w:spacing w:before="12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AB18DD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B18DD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E0258A" w:rsidRPr="00AB18DD">
        <w:rPr>
          <w:rFonts w:ascii="Times New Roman" w:hAnsi="Times New Roman" w:cs="Times New Roman"/>
          <w:sz w:val="16"/>
          <w:szCs w:val="16"/>
        </w:rPr>
      </w:r>
      <w:r w:rsidRPr="00AB18DD">
        <w:rPr>
          <w:rFonts w:ascii="Times New Roman" w:hAnsi="Times New Roman" w:cs="Times New Roman"/>
          <w:sz w:val="16"/>
          <w:szCs w:val="16"/>
        </w:rPr>
        <w:fldChar w:fldCharType="end"/>
      </w:r>
      <w:r w:rsidRPr="00AB18D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16BB0">
        <w:rPr>
          <w:rFonts w:ascii="Times New Roman" w:eastAsia="Calibri" w:hAnsi="Times New Roman" w:cs="Times New Roman"/>
          <w:sz w:val="18"/>
          <w:szCs w:val="18"/>
        </w:rPr>
        <w:t>This system does not have an area of refuge (area of rescue assistance) emergency communications system.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7"/>
        <w:gridCol w:w="1073"/>
        <w:gridCol w:w="270"/>
        <w:gridCol w:w="1170"/>
        <w:gridCol w:w="90"/>
        <w:gridCol w:w="1440"/>
        <w:gridCol w:w="3510"/>
      </w:tblGrid>
      <w:tr w:rsidR="00116BB0" w:rsidRPr="007E14D2" w:rsidTr="0093365D">
        <w:trPr>
          <w:cantSplit/>
        </w:trPr>
        <w:tc>
          <w:tcPr>
            <w:tcW w:w="1717" w:type="dxa"/>
          </w:tcPr>
          <w:p w:rsidR="00116BB0" w:rsidRPr="007E14D2" w:rsidRDefault="00116BB0" w:rsidP="00116BB0">
            <w:pPr>
              <w:pStyle w:val="FormText"/>
              <w:keepNext/>
              <w:keepLines/>
            </w:pPr>
            <w:r>
              <w:t>Number of stations</w:t>
            </w:r>
            <w:r w:rsidRPr="007E14D2">
              <w:t>:</w:t>
            </w:r>
          </w:p>
        </w:tc>
        <w:tc>
          <w:tcPr>
            <w:tcW w:w="1343" w:type="dxa"/>
            <w:gridSpan w:val="2"/>
            <w:tcBorders>
              <w:bottom w:val="single" w:sz="4" w:space="0" w:color="DDDDDD"/>
            </w:tcBorders>
          </w:tcPr>
          <w:p w:rsidR="00116BB0" w:rsidRPr="007E14D2" w:rsidRDefault="00116BB0" w:rsidP="00294D62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116BB0" w:rsidRPr="007E14D2" w:rsidRDefault="00116BB0" w:rsidP="00116BB0">
            <w:pPr>
              <w:pStyle w:val="FormText"/>
              <w:keepNext/>
              <w:keepLines/>
            </w:pPr>
            <w:r>
              <w:t>Location of central control point:</w:t>
            </w:r>
          </w:p>
        </w:tc>
        <w:tc>
          <w:tcPr>
            <w:tcW w:w="3510" w:type="dxa"/>
            <w:tcBorders>
              <w:bottom w:val="single" w:sz="4" w:space="0" w:color="DDDDDD"/>
            </w:tcBorders>
          </w:tcPr>
          <w:p w:rsidR="00116BB0" w:rsidRPr="007E14D2" w:rsidRDefault="00116BB0" w:rsidP="00294D62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116BB0" w:rsidRPr="00987E53" w:rsidTr="0093365D">
        <w:tblPrEx>
          <w:tblCellMar>
            <w:left w:w="108" w:type="dxa"/>
            <w:right w:w="108" w:type="dxa"/>
          </w:tblCellMar>
        </w:tblPrEx>
        <w:tc>
          <w:tcPr>
            <w:tcW w:w="4230" w:type="dxa"/>
            <w:gridSpan w:val="4"/>
          </w:tcPr>
          <w:p w:rsidR="00116BB0" w:rsidRPr="00116BB0" w:rsidRDefault="00116BB0" w:rsidP="004D6E90">
            <w:pPr>
              <w:pStyle w:val="FormText"/>
              <w:rPr>
                <w:szCs w:val="18"/>
              </w:rPr>
            </w:pPr>
            <w:r w:rsidRPr="00116BB0">
              <w:rPr>
                <w:rFonts w:eastAsia="Calibri"/>
                <w:szCs w:val="18"/>
              </w:rPr>
              <w:t>Days and hours when central control point is attended:</w:t>
            </w:r>
          </w:p>
        </w:tc>
        <w:tc>
          <w:tcPr>
            <w:tcW w:w="5040" w:type="dxa"/>
            <w:gridSpan w:val="3"/>
            <w:tcBorders>
              <w:bottom w:val="single" w:sz="4" w:space="0" w:color="DDDDDD"/>
            </w:tcBorders>
          </w:tcPr>
          <w:p w:rsidR="00116BB0" w:rsidRPr="00987E53" w:rsidRDefault="00116BB0" w:rsidP="004D6E90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116BB0" w:rsidRPr="00987E53" w:rsidTr="0093365D">
        <w:tblPrEx>
          <w:tblCellMar>
            <w:left w:w="108" w:type="dxa"/>
            <w:right w:w="108" w:type="dxa"/>
          </w:tblCellMar>
        </w:tblPrEx>
        <w:tc>
          <w:tcPr>
            <w:tcW w:w="2790" w:type="dxa"/>
            <w:gridSpan w:val="2"/>
          </w:tcPr>
          <w:p w:rsidR="00116BB0" w:rsidRPr="00116BB0" w:rsidRDefault="00116BB0" w:rsidP="00116BB0">
            <w:pPr>
              <w:pStyle w:val="FormText"/>
              <w:rPr>
                <w:rFonts w:eastAsia="Calibri"/>
                <w:szCs w:val="18"/>
              </w:rPr>
            </w:pPr>
            <w:r w:rsidRPr="00116BB0">
              <w:rPr>
                <w:rFonts w:eastAsia="Calibri"/>
                <w:szCs w:val="18"/>
              </w:rPr>
              <w:t>Location of alternate control point:</w:t>
            </w:r>
          </w:p>
        </w:tc>
        <w:tc>
          <w:tcPr>
            <w:tcW w:w="6480" w:type="dxa"/>
            <w:gridSpan w:val="5"/>
            <w:tcBorders>
              <w:bottom w:val="single" w:sz="4" w:space="0" w:color="DDDDDD"/>
            </w:tcBorders>
          </w:tcPr>
          <w:p w:rsidR="00116BB0" w:rsidRPr="00987E53" w:rsidRDefault="00116BB0" w:rsidP="00294D62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116BB0" w:rsidRPr="00987E53" w:rsidTr="0093365D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5"/>
          </w:tcPr>
          <w:p w:rsidR="00116BB0" w:rsidRPr="00116BB0" w:rsidRDefault="00116BB0" w:rsidP="00116BB0">
            <w:pPr>
              <w:pStyle w:val="FormText"/>
              <w:rPr>
                <w:rFonts w:eastAsia="Calibri"/>
                <w:szCs w:val="18"/>
              </w:rPr>
            </w:pPr>
            <w:r w:rsidRPr="00116BB0">
              <w:rPr>
                <w:rFonts w:eastAsia="Calibri"/>
                <w:szCs w:val="18"/>
              </w:rPr>
              <w:t>Days and hours when alternate control point is attended:</w:t>
            </w:r>
          </w:p>
        </w:tc>
        <w:tc>
          <w:tcPr>
            <w:tcW w:w="4950" w:type="dxa"/>
            <w:gridSpan w:val="2"/>
            <w:tcBorders>
              <w:bottom w:val="single" w:sz="4" w:space="0" w:color="DDDDDD"/>
            </w:tcBorders>
          </w:tcPr>
          <w:p w:rsidR="00116BB0" w:rsidRPr="00987E53" w:rsidRDefault="00116BB0" w:rsidP="00294D62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4D6E90" w:rsidRDefault="004D6E90" w:rsidP="00C41B6B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11.4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Elevator</w:t>
      </w:r>
      <w:proofErr w:type="gramEnd"/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Emergency Communications Systems</w:t>
      </w:r>
    </w:p>
    <w:p w:rsidR="004D6E90" w:rsidRPr="00AB18DD" w:rsidRDefault="004D6E90" w:rsidP="004D6E90">
      <w:pPr>
        <w:pStyle w:val="Default"/>
        <w:spacing w:before="12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AB18DD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B18DD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Pr="00AB18DD">
        <w:rPr>
          <w:rFonts w:ascii="Times New Roman" w:hAnsi="Times New Roman" w:cs="Times New Roman"/>
          <w:sz w:val="16"/>
          <w:szCs w:val="16"/>
        </w:rPr>
      </w:r>
      <w:r w:rsidRPr="00AB18DD">
        <w:rPr>
          <w:rFonts w:ascii="Times New Roman" w:hAnsi="Times New Roman" w:cs="Times New Roman"/>
          <w:sz w:val="16"/>
          <w:szCs w:val="16"/>
        </w:rPr>
        <w:fldChar w:fldCharType="end"/>
      </w:r>
      <w:r w:rsidRPr="00AB18D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16BB0">
        <w:rPr>
          <w:rFonts w:ascii="Times New Roman" w:eastAsia="Calibri" w:hAnsi="Times New Roman" w:cs="Times New Roman"/>
          <w:sz w:val="18"/>
          <w:szCs w:val="18"/>
        </w:rPr>
        <w:t xml:space="preserve">This system </w:t>
      </w:r>
      <w:r>
        <w:rPr>
          <w:rFonts w:ascii="Times New Roman" w:eastAsia="Calibri" w:hAnsi="Times New Roman" w:cs="Times New Roman"/>
          <w:sz w:val="18"/>
          <w:szCs w:val="18"/>
        </w:rPr>
        <w:t>does not have an elevator emergency communications system.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1260"/>
        <w:gridCol w:w="180"/>
        <w:gridCol w:w="90"/>
        <w:gridCol w:w="2430"/>
        <w:gridCol w:w="2520"/>
      </w:tblGrid>
      <w:tr w:rsidR="004D6E90" w:rsidRPr="007E14D2" w:rsidTr="004D6E90">
        <w:trPr>
          <w:cantSplit/>
        </w:trPr>
        <w:tc>
          <w:tcPr>
            <w:tcW w:w="2790" w:type="dxa"/>
          </w:tcPr>
          <w:p w:rsidR="004D6E90" w:rsidRPr="007E14D2" w:rsidRDefault="004D6E90" w:rsidP="004D6E90">
            <w:pPr>
              <w:pStyle w:val="FormText"/>
              <w:keepNext/>
              <w:keepLines/>
            </w:pPr>
            <w:r>
              <w:t>Number of elevators with stations</w:t>
            </w:r>
            <w:r w:rsidRPr="007E14D2">
              <w:t>:</w:t>
            </w:r>
          </w:p>
        </w:tc>
        <w:tc>
          <w:tcPr>
            <w:tcW w:w="1260" w:type="dxa"/>
            <w:tcBorders>
              <w:bottom w:val="single" w:sz="4" w:space="0" w:color="DDDDDD"/>
            </w:tcBorders>
          </w:tcPr>
          <w:p w:rsidR="004D6E90" w:rsidRPr="007E14D2" w:rsidRDefault="004D6E90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1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4D6E90" w:rsidRPr="007E14D2" w:rsidRDefault="004D6E90" w:rsidP="004D6E90">
            <w:pPr>
              <w:pStyle w:val="FormText"/>
              <w:keepNext/>
              <w:keepLines/>
            </w:pPr>
            <w:r>
              <w:t>Location of central control point:</w:t>
            </w:r>
          </w:p>
        </w:tc>
        <w:tc>
          <w:tcPr>
            <w:tcW w:w="2520" w:type="dxa"/>
            <w:tcBorders>
              <w:bottom w:val="single" w:sz="4" w:space="0" w:color="DDDDDD"/>
            </w:tcBorders>
          </w:tcPr>
          <w:p w:rsidR="004D6E90" w:rsidRPr="007E14D2" w:rsidRDefault="004D6E90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Cunningham Security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4D6E90" w:rsidRPr="00987E53" w:rsidTr="004D6E90">
        <w:tblPrEx>
          <w:tblCellMar>
            <w:left w:w="108" w:type="dxa"/>
            <w:right w:w="108" w:type="dxa"/>
          </w:tblCellMar>
        </w:tblPrEx>
        <w:tc>
          <w:tcPr>
            <w:tcW w:w="4230" w:type="dxa"/>
            <w:gridSpan w:val="3"/>
          </w:tcPr>
          <w:p w:rsidR="004D6E90" w:rsidRPr="00116BB0" w:rsidRDefault="004D6E90" w:rsidP="004D6E90">
            <w:pPr>
              <w:pStyle w:val="FormText"/>
              <w:rPr>
                <w:szCs w:val="18"/>
              </w:rPr>
            </w:pPr>
            <w:r w:rsidRPr="00116BB0">
              <w:rPr>
                <w:rFonts w:eastAsia="Calibri"/>
                <w:szCs w:val="18"/>
              </w:rPr>
              <w:t>Days and hours when central control point is attended:</w:t>
            </w:r>
          </w:p>
        </w:tc>
        <w:tc>
          <w:tcPr>
            <w:tcW w:w="5040" w:type="dxa"/>
            <w:gridSpan w:val="3"/>
            <w:tcBorders>
              <w:bottom w:val="single" w:sz="4" w:space="0" w:color="DDDDDD"/>
            </w:tcBorders>
          </w:tcPr>
          <w:p w:rsidR="004D6E90" w:rsidRPr="00987E53" w:rsidRDefault="004D6E90" w:rsidP="00E0258A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24/7/365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4D6E90" w:rsidRPr="00987E53" w:rsidTr="004D6E90">
        <w:tblPrEx>
          <w:tblCellMar>
            <w:left w:w="108" w:type="dxa"/>
            <w:right w:w="108" w:type="dxa"/>
          </w:tblCellMar>
        </w:tblPrEx>
        <w:tc>
          <w:tcPr>
            <w:tcW w:w="2790" w:type="dxa"/>
          </w:tcPr>
          <w:p w:rsidR="004D6E90" w:rsidRPr="00116BB0" w:rsidRDefault="004D6E90" w:rsidP="004D6E90">
            <w:pPr>
              <w:pStyle w:val="FormText"/>
              <w:rPr>
                <w:rFonts w:eastAsia="Calibri"/>
                <w:szCs w:val="18"/>
              </w:rPr>
            </w:pPr>
            <w:r w:rsidRPr="00116BB0">
              <w:rPr>
                <w:rFonts w:eastAsia="Calibri"/>
                <w:szCs w:val="18"/>
              </w:rPr>
              <w:t>Location of alternate control point:</w:t>
            </w:r>
          </w:p>
        </w:tc>
        <w:tc>
          <w:tcPr>
            <w:tcW w:w="6480" w:type="dxa"/>
            <w:gridSpan w:val="5"/>
            <w:tcBorders>
              <w:bottom w:val="single" w:sz="4" w:space="0" w:color="DDDDDD"/>
            </w:tcBorders>
          </w:tcPr>
          <w:p w:rsidR="004D6E90" w:rsidRPr="00987E53" w:rsidRDefault="004D6E90" w:rsidP="00E0258A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N/A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4D6E90" w:rsidRPr="00987E53" w:rsidTr="004D6E90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4"/>
          </w:tcPr>
          <w:p w:rsidR="004D6E90" w:rsidRPr="00116BB0" w:rsidRDefault="004D6E90" w:rsidP="004D6E90">
            <w:pPr>
              <w:pStyle w:val="FormText"/>
              <w:rPr>
                <w:rFonts w:eastAsia="Calibri"/>
                <w:szCs w:val="18"/>
              </w:rPr>
            </w:pPr>
            <w:r w:rsidRPr="00116BB0">
              <w:rPr>
                <w:rFonts w:eastAsia="Calibri"/>
                <w:szCs w:val="18"/>
              </w:rPr>
              <w:t>Days and hours when alternate control point is attended:</w:t>
            </w:r>
          </w:p>
        </w:tc>
        <w:tc>
          <w:tcPr>
            <w:tcW w:w="4950" w:type="dxa"/>
            <w:gridSpan w:val="2"/>
            <w:tcBorders>
              <w:bottom w:val="single" w:sz="4" w:space="0" w:color="DDDDDD"/>
            </w:tcBorders>
          </w:tcPr>
          <w:p w:rsidR="004D6E90" w:rsidRPr="00987E53" w:rsidRDefault="004D6E90" w:rsidP="00294D62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="00294D62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4D6E90" w:rsidRDefault="004D6E90" w:rsidP="00C41B6B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11.5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Other</w:t>
      </w:r>
      <w:proofErr w:type="gramEnd"/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Two-Way Communication Systems</w:t>
      </w:r>
    </w:p>
    <w:tbl>
      <w:tblPr>
        <w:tblW w:w="9263" w:type="dxa"/>
        <w:tblInd w:w="295" w:type="dxa"/>
        <w:tblLayout w:type="fixed"/>
        <w:tblLook w:val="04A0" w:firstRow="1" w:lastRow="0" w:firstColumn="1" w:lastColumn="0" w:noHBand="0" w:noVBand="1"/>
      </w:tblPr>
      <w:tblGrid>
        <w:gridCol w:w="983"/>
        <w:gridCol w:w="8280"/>
      </w:tblGrid>
      <w:tr w:rsidR="004D6E90" w:rsidRPr="00987E53" w:rsidTr="004D6E90">
        <w:tc>
          <w:tcPr>
            <w:tcW w:w="983" w:type="dxa"/>
          </w:tcPr>
          <w:p w:rsidR="004D6E90" w:rsidRPr="00116BB0" w:rsidRDefault="004D6E90" w:rsidP="004D6E90">
            <w:pPr>
              <w:pStyle w:val="FormTex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Describe</w:t>
            </w:r>
            <w:r w:rsidRPr="00116BB0">
              <w:rPr>
                <w:rFonts w:eastAsia="Calibri"/>
                <w:szCs w:val="18"/>
              </w:rPr>
              <w:t>:</w:t>
            </w:r>
          </w:p>
        </w:tc>
        <w:tc>
          <w:tcPr>
            <w:tcW w:w="8280" w:type="dxa"/>
            <w:tcBorders>
              <w:bottom w:val="single" w:sz="4" w:space="0" w:color="DDDDDD"/>
            </w:tcBorders>
          </w:tcPr>
          <w:p w:rsidR="004D6E90" w:rsidRPr="00987E53" w:rsidRDefault="004D6E90" w:rsidP="004D6E90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4D6E90" w:rsidRPr="00116BB0" w:rsidRDefault="004D6E90" w:rsidP="00E4060B">
      <w:pPr>
        <w:pStyle w:val="FormSubheads"/>
        <w:tabs>
          <w:tab w:val="left" w:pos="270"/>
        </w:tabs>
        <w:spacing w:before="360" w:after="60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caps/>
          <w:sz w:val="19"/>
          <w:szCs w:val="19"/>
        </w:rPr>
        <w:t>12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>
        <w:rPr>
          <w:rFonts w:ascii="Arial" w:hAnsi="Arial" w:cs="Arial"/>
          <w:b/>
          <w:caps/>
          <w:sz w:val="19"/>
          <w:szCs w:val="19"/>
        </w:rPr>
        <w:tab/>
        <w:t xml:space="preserve">   control functions</w:t>
      </w:r>
    </w:p>
    <w:p w:rsidR="004D6E90" w:rsidRPr="004D6E90" w:rsidRDefault="004D6E90" w:rsidP="00875AD4">
      <w:pPr>
        <w:pStyle w:val="Default"/>
        <w:spacing w:before="180"/>
        <w:ind w:firstLine="288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This system activates the following control fuctions:</w:t>
      </w:r>
    </w:p>
    <w:p w:rsidR="00361B64" w:rsidRDefault="00361B64" w:rsidP="00DA01C3">
      <w:pPr>
        <w:pStyle w:val="Default"/>
        <w:spacing w:before="120"/>
        <w:ind w:firstLine="270"/>
        <w:rPr>
          <w:rFonts w:ascii="Times New Roman" w:hAnsi="Times New Roman"/>
          <w:sz w:val="18"/>
          <w:szCs w:val="18"/>
        </w:rPr>
      </w:pP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E0258A"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Hold-open door releasing devices  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Smoke management   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E0258A"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HVAC shutdown   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F/S dampers</w:t>
      </w:r>
    </w:p>
    <w:p w:rsidR="00361B64" w:rsidRDefault="00361B64" w:rsidP="00DA01C3">
      <w:pPr>
        <w:pStyle w:val="Default"/>
        <w:spacing w:before="120"/>
        <w:ind w:firstLine="270"/>
        <w:rPr>
          <w:rFonts w:ascii="Times New Roman" w:hAnsi="Times New Roman"/>
          <w:sz w:val="18"/>
          <w:szCs w:val="18"/>
        </w:rPr>
      </w:pP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Door unlocking   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E0258A"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Elevator recall   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Fuel source shutdown   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Extinguishing agent release</w:t>
      </w:r>
    </w:p>
    <w:p w:rsidR="00361B64" w:rsidRDefault="00361B64" w:rsidP="00DA01C3">
      <w:pPr>
        <w:pStyle w:val="Default"/>
        <w:spacing w:before="120"/>
        <w:ind w:firstLine="270"/>
        <w:rPr>
          <w:rFonts w:ascii="Times New Roman" w:hAnsi="Times New Roman"/>
          <w:sz w:val="18"/>
          <w:szCs w:val="18"/>
        </w:rPr>
      </w:pP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E0258A"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Elevator shunt trip   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Mass notification system override of fire alarm notification appliances</w:t>
      </w:r>
    </w:p>
    <w:tbl>
      <w:tblPr>
        <w:tblW w:w="9263" w:type="dxa"/>
        <w:tblInd w:w="295" w:type="dxa"/>
        <w:tblLayout w:type="fixed"/>
        <w:tblLook w:val="04A0" w:firstRow="1" w:lastRow="0" w:firstColumn="1" w:lastColumn="0" w:noHBand="0" w:noVBand="1"/>
      </w:tblPr>
      <w:tblGrid>
        <w:gridCol w:w="1433"/>
        <w:gridCol w:w="7830"/>
      </w:tblGrid>
      <w:tr w:rsidR="0093365D" w:rsidRPr="00987E53" w:rsidTr="0093365D">
        <w:tc>
          <w:tcPr>
            <w:tcW w:w="1433" w:type="dxa"/>
          </w:tcPr>
          <w:p w:rsidR="0093365D" w:rsidRPr="00116BB0" w:rsidRDefault="0093365D" w:rsidP="0093365D">
            <w:pPr>
              <w:pStyle w:val="FormTex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Other (specify)</w:t>
            </w:r>
            <w:r w:rsidRPr="00116BB0">
              <w:rPr>
                <w:rFonts w:eastAsia="Calibri"/>
                <w:szCs w:val="18"/>
              </w:rPr>
              <w:t>:</w:t>
            </w:r>
          </w:p>
        </w:tc>
        <w:tc>
          <w:tcPr>
            <w:tcW w:w="7830" w:type="dxa"/>
            <w:tcBorders>
              <w:bottom w:val="single" w:sz="4" w:space="0" w:color="DDDDDD"/>
            </w:tcBorders>
          </w:tcPr>
          <w:p w:rsidR="0093365D" w:rsidRPr="00987E53" w:rsidRDefault="0093365D" w:rsidP="0093365D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93365D" w:rsidRPr="00877197" w:rsidRDefault="0093365D" w:rsidP="00C41B6B">
      <w:pPr>
        <w:pStyle w:val="FormText"/>
        <w:spacing w:before="180"/>
        <w:ind w:firstLine="288"/>
        <w:rPr>
          <w:b/>
          <w:szCs w:val="18"/>
        </w:rPr>
      </w:pPr>
      <w:proofErr w:type="gramStart"/>
      <w:r>
        <w:rPr>
          <w:b/>
          <w:szCs w:val="18"/>
        </w:rPr>
        <w:t>12.1  Addressable</w:t>
      </w:r>
      <w:proofErr w:type="gramEnd"/>
      <w:r>
        <w:rPr>
          <w:b/>
          <w:szCs w:val="18"/>
        </w:rPr>
        <w:t xml:space="preserve"> Control Modules</w:t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Pr="00632909">
        <w:rPr>
          <w:sz w:val="16"/>
          <w:szCs w:val="16"/>
        </w:rPr>
      </w:r>
      <w:r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control modules.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70"/>
        <w:gridCol w:w="1350"/>
        <w:gridCol w:w="6210"/>
      </w:tblGrid>
      <w:tr w:rsidR="0093365D" w:rsidRPr="007E14D2" w:rsidTr="0093365D">
        <w:trPr>
          <w:gridAfter w:val="1"/>
          <w:wAfter w:w="6210" w:type="dxa"/>
          <w:cantSplit/>
        </w:trPr>
        <w:tc>
          <w:tcPr>
            <w:tcW w:w="1710" w:type="dxa"/>
            <w:gridSpan w:val="2"/>
          </w:tcPr>
          <w:p w:rsidR="0093365D" w:rsidRPr="007E14D2" w:rsidRDefault="0093365D" w:rsidP="0093365D">
            <w:pPr>
              <w:pStyle w:val="FormText"/>
              <w:keepNext/>
              <w:keepLines/>
            </w:pPr>
            <w:r>
              <w:t>Number of devices</w:t>
            </w:r>
            <w:r w:rsidRPr="007E14D2">
              <w:t>:</w:t>
            </w:r>
          </w:p>
        </w:tc>
        <w:tc>
          <w:tcPr>
            <w:tcW w:w="1350" w:type="dxa"/>
            <w:tcBorders>
              <w:bottom w:val="single" w:sz="4" w:space="0" w:color="DDDDDD"/>
            </w:tcBorders>
          </w:tcPr>
          <w:p w:rsidR="0093365D" w:rsidRPr="007E14D2" w:rsidRDefault="0093365D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8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93365D" w:rsidRPr="00987E53" w:rsidTr="0093365D">
        <w:trPr>
          <w:cantSplit/>
        </w:trPr>
        <w:tc>
          <w:tcPr>
            <w:tcW w:w="1440" w:type="dxa"/>
          </w:tcPr>
          <w:p w:rsidR="0093365D" w:rsidRPr="0093365D" w:rsidRDefault="0093365D" w:rsidP="0093365D">
            <w:pPr>
              <w:pStyle w:val="FormText"/>
              <w:keepNext/>
              <w:keepLines/>
            </w:pPr>
            <w:r w:rsidRPr="0093365D">
              <w:t>Other</w:t>
            </w:r>
            <w:r>
              <w:t xml:space="preserve"> (specify)</w:t>
            </w:r>
            <w:r w:rsidRPr="0093365D">
              <w:t>:</w:t>
            </w:r>
          </w:p>
        </w:tc>
        <w:tc>
          <w:tcPr>
            <w:tcW w:w="7830" w:type="dxa"/>
            <w:gridSpan w:val="3"/>
            <w:tcBorders>
              <w:bottom w:val="single" w:sz="4" w:space="0" w:color="DDDDDD"/>
            </w:tcBorders>
          </w:tcPr>
          <w:p w:rsidR="0093365D" w:rsidRPr="00987E53" w:rsidRDefault="0093365D" w:rsidP="0093365D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E51919" w:rsidRPr="00116BB0" w:rsidRDefault="00E51919" w:rsidP="00E4060B">
      <w:pPr>
        <w:pStyle w:val="FormSubheads"/>
        <w:tabs>
          <w:tab w:val="left" w:pos="270"/>
        </w:tabs>
        <w:spacing w:before="360" w:after="60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caps/>
          <w:sz w:val="19"/>
          <w:szCs w:val="19"/>
        </w:rPr>
        <w:t>13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>
        <w:rPr>
          <w:rFonts w:ascii="Arial" w:hAnsi="Arial" w:cs="Arial"/>
          <w:b/>
          <w:caps/>
          <w:sz w:val="19"/>
          <w:szCs w:val="19"/>
        </w:rPr>
        <w:tab/>
        <w:t xml:space="preserve">   system power</w:t>
      </w:r>
    </w:p>
    <w:p w:rsidR="00E51919" w:rsidRDefault="00E51919" w:rsidP="00875AD4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13.1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Control</w:t>
      </w:r>
      <w:proofErr w:type="gramEnd"/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Unit</w:t>
      </w:r>
    </w:p>
    <w:p w:rsidR="00E51919" w:rsidRDefault="00E51919" w:rsidP="0079706D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13.1.1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Primary</w:t>
      </w:r>
      <w:proofErr w:type="gramEnd"/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Power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450"/>
        <w:gridCol w:w="90"/>
        <w:gridCol w:w="180"/>
        <w:gridCol w:w="630"/>
        <w:gridCol w:w="1793"/>
        <w:gridCol w:w="7"/>
        <w:gridCol w:w="720"/>
        <w:gridCol w:w="990"/>
        <w:gridCol w:w="2430"/>
      </w:tblGrid>
      <w:tr w:rsidR="00E51919" w:rsidRPr="007E14D2" w:rsidTr="00E51919">
        <w:trPr>
          <w:cantSplit/>
        </w:trPr>
        <w:tc>
          <w:tcPr>
            <w:tcW w:w="2430" w:type="dxa"/>
            <w:gridSpan w:val="2"/>
          </w:tcPr>
          <w:p w:rsidR="00E51919" w:rsidRPr="007E14D2" w:rsidRDefault="00E51919" w:rsidP="00E51919">
            <w:pPr>
              <w:pStyle w:val="FormText"/>
              <w:keepNext/>
              <w:keepLines/>
            </w:pPr>
            <w:r>
              <w:t>Input voltage of control panel</w:t>
            </w:r>
            <w:r w:rsidRPr="007E14D2">
              <w:t>:</w:t>
            </w:r>
          </w:p>
        </w:tc>
        <w:tc>
          <w:tcPr>
            <w:tcW w:w="2693" w:type="dxa"/>
            <w:gridSpan w:val="4"/>
            <w:tcBorders>
              <w:bottom w:val="single" w:sz="4" w:space="0" w:color="DDDDDD"/>
            </w:tcBorders>
          </w:tcPr>
          <w:p w:rsidR="00E51919" w:rsidRPr="007E14D2" w:rsidRDefault="00E51919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120VAC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717" w:type="dxa"/>
            <w:gridSpan w:val="3"/>
          </w:tcPr>
          <w:p w:rsidR="00E51919" w:rsidRPr="007E14D2" w:rsidRDefault="00E51919" w:rsidP="00E51919">
            <w:pPr>
              <w:pStyle w:val="FormText"/>
              <w:keepNext/>
              <w:keepLines/>
            </w:pPr>
            <w:r>
              <w:t>Control panel amps:</w:t>
            </w:r>
          </w:p>
        </w:tc>
        <w:tc>
          <w:tcPr>
            <w:tcW w:w="2430" w:type="dxa"/>
            <w:tcBorders>
              <w:bottom w:val="single" w:sz="4" w:space="0" w:color="DDDDDD"/>
            </w:tcBorders>
          </w:tcPr>
          <w:p w:rsidR="00E51919" w:rsidRPr="007E14D2" w:rsidRDefault="00E51919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7.5A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E51919" w:rsidRPr="007E14D2" w:rsidTr="00E51919">
        <w:trPr>
          <w:cantSplit/>
        </w:trPr>
        <w:tc>
          <w:tcPr>
            <w:tcW w:w="1980" w:type="dxa"/>
          </w:tcPr>
          <w:p w:rsidR="00E51919" w:rsidRPr="007E14D2" w:rsidRDefault="00E51919" w:rsidP="00E51919">
            <w:pPr>
              <w:pStyle w:val="FormText"/>
              <w:keepNext/>
              <w:keepLines/>
            </w:pPr>
            <w:r>
              <w:t>Overcurrent protection:</w:t>
            </w:r>
          </w:p>
        </w:tc>
        <w:tc>
          <w:tcPr>
            <w:tcW w:w="720" w:type="dxa"/>
            <w:gridSpan w:val="3"/>
          </w:tcPr>
          <w:p w:rsidR="00E51919" w:rsidRPr="007E14D2" w:rsidRDefault="00E51919" w:rsidP="00E51919">
            <w:pPr>
              <w:pStyle w:val="FormText"/>
              <w:keepNext/>
              <w:keepLines/>
            </w:pPr>
            <w:r>
              <w:t>Type:</w:t>
            </w:r>
          </w:p>
        </w:tc>
        <w:tc>
          <w:tcPr>
            <w:tcW w:w="2430" w:type="dxa"/>
            <w:gridSpan w:val="3"/>
            <w:tcBorders>
              <w:bottom w:val="single" w:sz="4" w:space="0" w:color="D9D9D9"/>
            </w:tcBorders>
          </w:tcPr>
          <w:p w:rsidR="00E51919" w:rsidRPr="007E14D2" w:rsidRDefault="00E51919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Circuit Breaker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E51919" w:rsidRPr="007E14D2" w:rsidRDefault="00E51919" w:rsidP="00E51919">
            <w:pPr>
              <w:pStyle w:val="FormText"/>
              <w:keepNext/>
              <w:keepLines/>
            </w:pPr>
            <w:r>
              <w:t>Amps:</w:t>
            </w:r>
          </w:p>
        </w:tc>
        <w:tc>
          <w:tcPr>
            <w:tcW w:w="3420" w:type="dxa"/>
            <w:gridSpan w:val="2"/>
            <w:tcBorders>
              <w:bottom w:val="single" w:sz="4" w:space="0" w:color="D9D9D9"/>
            </w:tcBorders>
          </w:tcPr>
          <w:p w:rsidR="00E51919" w:rsidRPr="007E14D2" w:rsidRDefault="00E51919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20A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E51919" w:rsidRPr="00987E53" w:rsidTr="00E51919">
        <w:trPr>
          <w:cantSplit/>
        </w:trPr>
        <w:tc>
          <w:tcPr>
            <w:tcW w:w="3330" w:type="dxa"/>
            <w:gridSpan w:val="5"/>
          </w:tcPr>
          <w:p w:rsidR="00E51919" w:rsidRPr="0093365D" w:rsidRDefault="00E51919" w:rsidP="00E51919">
            <w:pPr>
              <w:pStyle w:val="FormText"/>
              <w:keepNext/>
              <w:keepLines/>
            </w:pPr>
            <w:r>
              <w:t>Location (of primary supply panel board)</w:t>
            </w:r>
            <w:r w:rsidRPr="0093365D">
              <w:t>:</w:t>
            </w:r>
          </w:p>
        </w:tc>
        <w:tc>
          <w:tcPr>
            <w:tcW w:w="5940" w:type="dxa"/>
            <w:gridSpan w:val="5"/>
            <w:tcBorders>
              <w:bottom w:val="single" w:sz="4" w:space="0" w:color="DDDDDD"/>
            </w:tcBorders>
          </w:tcPr>
          <w:p w:rsidR="00E51919" w:rsidRPr="00987E53" w:rsidRDefault="00E51919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Basement Electric Rm w/ FACP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E51919" w:rsidRPr="00987E53" w:rsidTr="00E51919">
        <w:trPr>
          <w:cantSplit/>
        </w:trPr>
        <w:tc>
          <w:tcPr>
            <w:tcW w:w="2520" w:type="dxa"/>
            <w:gridSpan w:val="3"/>
          </w:tcPr>
          <w:p w:rsidR="00E51919" w:rsidRPr="0093365D" w:rsidRDefault="00E51919" w:rsidP="00E51919">
            <w:pPr>
              <w:pStyle w:val="FormText"/>
              <w:keepNext/>
              <w:keepLines/>
            </w:pPr>
            <w:r>
              <w:t>Disconnecting means location</w:t>
            </w:r>
            <w:r w:rsidRPr="0093365D">
              <w:t>:</w:t>
            </w:r>
          </w:p>
        </w:tc>
        <w:tc>
          <w:tcPr>
            <w:tcW w:w="6750" w:type="dxa"/>
            <w:gridSpan w:val="7"/>
            <w:tcBorders>
              <w:bottom w:val="single" w:sz="4" w:space="0" w:color="DDDDDD"/>
            </w:tcBorders>
          </w:tcPr>
          <w:p w:rsidR="00E51919" w:rsidRPr="00987E53" w:rsidRDefault="00E51919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Same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E51919" w:rsidRDefault="00E51919" w:rsidP="00C41B6B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13.1.2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Engine</w:t>
      </w:r>
      <w:proofErr w:type="gramEnd"/>
      <w:r>
        <w:rPr>
          <w:rFonts w:ascii="Times New Roman" w:eastAsia="Calibri" w:hAnsi="Times New Roman" w:cs="Times New Roman"/>
          <w:b/>
          <w:bCs/>
          <w:sz w:val="18"/>
          <w:szCs w:val="18"/>
        </w:rPr>
        <w:t>-Driven Generator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 w:rsidRPr="00E51919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E51919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E0258A" w:rsidRPr="00E51919">
        <w:rPr>
          <w:rFonts w:ascii="Times New Roman" w:hAnsi="Times New Roman" w:cs="Times New Roman"/>
          <w:sz w:val="16"/>
          <w:szCs w:val="16"/>
        </w:rPr>
      </w:r>
      <w:r w:rsidRPr="00E51919">
        <w:rPr>
          <w:rFonts w:ascii="Times New Roman" w:hAnsi="Times New Roman" w:cs="Times New Roman"/>
          <w:sz w:val="16"/>
          <w:szCs w:val="16"/>
        </w:rPr>
        <w:fldChar w:fldCharType="end"/>
      </w:r>
      <w:r w:rsidRPr="00E5191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51919">
        <w:rPr>
          <w:rFonts w:ascii="Times New Roman" w:hAnsi="Times New Roman" w:cs="Times New Roman"/>
          <w:sz w:val="18"/>
          <w:szCs w:val="18"/>
        </w:rPr>
        <w:t>This syst</w:t>
      </w:r>
      <w:r>
        <w:rPr>
          <w:rFonts w:ascii="Times New Roman" w:hAnsi="Times New Roman" w:cs="Times New Roman"/>
          <w:sz w:val="18"/>
          <w:szCs w:val="18"/>
        </w:rPr>
        <w:t>em does not have a generator</w:t>
      </w:r>
      <w:r w:rsidRPr="00E51919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180"/>
        <w:gridCol w:w="3060"/>
        <w:gridCol w:w="1177"/>
        <w:gridCol w:w="2963"/>
      </w:tblGrid>
      <w:tr w:rsidR="00E51919" w:rsidRPr="00987E53" w:rsidTr="00E466FD">
        <w:trPr>
          <w:cantSplit/>
        </w:trPr>
        <w:tc>
          <w:tcPr>
            <w:tcW w:w="1890" w:type="dxa"/>
          </w:tcPr>
          <w:p w:rsidR="00E51919" w:rsidRPr="0093365D" w:rsidRDefault="00E466FD" w:rsidP="00E51919">
            <w:pPr>
              <w:pStyle w:val="FormText"/>
              <w:keepNext/>
              <w:keepLines/>
            </w:pPr>
            <w:r>
              <w:t>Location of generator</w:t>
            </w:r>
            <w:r w:rsidR="00E51919" w:rsidRPr="0093365D">
              <w:t>:</w:t>
            </w:r>
          </w:p>
        </w:tc>
        <w:tc>
          <w:tcPr>
            <w:tcW w:w="7380" w:type="dxa"/>
            <w:gridSpan w:val="4"/>
            <w:tcBorders>
              <w:bottom w:val="single" w:sz="4" w:space="0" w:color="DDDDDD"/>
            </w:tcBorders>
          </w:tcPr>
          <w:p w:rsidR="00E51919" w:rsidRPr="00987E53" w:rsidRDefault="00E51919" w:rsidP="00E51919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E466FD" w:rsidRPr="007E14D2" w:rsidTr="00E466FD">
        <w:trPr>
          <w:cantSplit/>
        </w:trPr>
        <w:tc>
          <w:tcPr>
            <w:tcW w:w="2070" w:type="dxa"/>
            <w:gridSpan w:val="2"/>
          </w:tcPr>
          <w:p w:rsidR="00E466FD" w:rsidRPr="007E14D2" w:rsidRDefault="00E466FD" w:rsidP="00E466FD">
            <w:pPr>
              <w:pStyle w:val="FormText"/>
              <w:keepNext/>
              <w:keepLines/>
            </w:pPr>
            <w:r>
              <w:t>Location of fuel storage</w:t>
            </w:r>
            <w:r w:rsidRPr="007E14D2">
              <w:t>:</w:t>
            </w:r>
          </w:p>
        </w:tc>
        <w:tc>
          <w:tcPr>
            <w:tcW w:w="3060" w:type="dxa"/>
            <w:tcBorders>
              <w:bottom w:val="single" w:sz="4" w:space="0" w:color="DDDDDD"/>
            </w:tcBorders>
          </w:tcPr>
          <w:p w:rsidR="00E466FD" w:rsidRPr="007E14D2" w:rsidRDefault="00E466FD" w:rsidP="00E466FD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177" w:type="dxa"/>
          </w:tcPr>
          <w:p w:rsidR="00E466FD" w:rsidRPr="007E14D2" w:rsidRDefault="00E466FD" w:rsidP="00E466FD">
            <w:pPr>
              <w:pStyle w:val="FormText"/>
              <w:keepNext/>
              <w:keepLines/>
            </w:pPr>
            <w:r>
              <w:t>Type of fuel:</w:t>
            </w:r>
          </w:p>
        </w:tc>
        <w:tc>
          <w:tcPr>
            <w:tcW w:w="2963" w:type="dxa"/>
            <w:tcBorders>
              <w:bottom w:val="single" w:sz="4" w:space="0" w:color="DDDDDD"/>
            </w:tcBorders>
          </w:tcPr>
          <w:p w:rsidR="00E466FD" w:rsidRPr="007E14D2" w:rsidRDefault="00E466FD" w:rsidP="00E466FD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F146D3" w:rsidRDefault="00F146D3" w:rsidP="00116BB0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</w:p>
    <w:p w:rsidR="00F146D3" w:rsidRPr="00F146D3" w:rsidRDefault="00F146D3" w:rsidP="007F0D1E">
      <w:pPr>
        <w:pStyle w:val="FormSubheads"/>
        <w:tabs>
          <w:tab w:val="left" w:pos="270"/>
        </w:tabs>
        <w:spacing w:before="0" w:after="60"/>
        <w:rPr>
          <w:rFonts w:ascii="Arial" w:hAnsi="Arial" w:cs="Arial"/>
          <w:b/>
          <w:i/>
          <w:sz w:val="19"/>
          <w:szCs w:val="19"/>
        </w:rPr>
      </w:pPr>
      <w:r>
        <w:rPr>
          <w:sz w:val="18"/>
          <w:szCs w:val="18"/>
        </w:rPr>
        <w:br w:type="page"/>
      </w:r>
      <w:r>
        <w:rPr>
          <w:rFonts w:ascii="Arial" w:hAnsi="Arial" w:cs="Arial"/>
          <w:b/>
          <w:caps/>
          <w:sz w:val="19"/>
          <w:szCs w:val="19"/>
        </w:rPr>
        <w:lastRenderedPageBreak/>
        <w:t>13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>
        <w:rPr>
          <w:rFonts w:ascii="Arial" w:hAnsi="Arial" w:cs="Arial"/>
          <w:b/>
          <w:caps/>
          <w:sz w:val="19"/>
          <w:szCs w:val="19"/>
        </w:rPr>
        <w:tab/>
        <w:t xml:space="preserve">   system power </w:t>
      </w:r>
      <w:r w:rsidRPr="00F146D3">
        <w:rPr>
          <w:rFonts w:ascii="Arial" w:hAnsi="Arial" w:cs="Arial"/>
          <w:b/>
          <w:i/>
          <w:sz w:val="19"/>
          <w:szCs w:val="19"/>
        </w:rPr>
        <w:t>(continued)</w:t>
      </w:r>
    </w:p>
    <w:p w:rsidR="00F146D3" w:rsidRDefault="00F146D3" w:rsidP="00875AD4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13.1.3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Uninterruptible</w:t>
      </w:r>
      <w:proofErr w:type="gramEnd"/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Power System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 w:rsidRPr="00E51919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E51919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E0258A" w:rsidRPr="00E51919">
        <w:rPr>
          <w:rFonts w:ascii="Times New Roman" w:hAnsi="Times New Roman" w:cs="Times New Roman"/>
          <w:sz w:val="16"/>
          <w:szCs w:val="16"/>
        </w:rPr>
      </w:r>
      <w:r w:rsidRPr="00E51919">
        <w:rPr>
          <w:rFonts w:ascii="Times New Roman" w:hAnsi="Times New Roman" w:cs="Times New Roman"/>
          <w:sz w:val="16"/>
          <w:szCs w:val="16"/>
        </w:rPr>
        <w:fldChar w:fldCharType="end"/>
      </w:r>
      <w:r w:rsidRPr="00E5191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51919">
        <w:rPr>
          <w:rFonts w:ascii="Times New Roman" w:hAnsi="Times New Roman" w:cs="Times New Roman"/>
          <w:sz w:val="18"/>
          <w:szCs w:val="18"/>
        </w:rPr>
        <w:t>This syst</w:t>
      </w:r>
      <w:r>
        <w:rPr>
          <w:rFonts w:ascii="Times New Roman" w:hAnsi="Times New Roman" w:cs="Times New Roman"/>
          <w:sz w:val="18"/>
          <w:szCs w:val="18"/>
        </w:rPr>
        <w:t>em does not have a UPS</w:t>
      </w:r>
      <w:r w:rsidRPr="00E51919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990"/>
        <w:gridCol w:w="6210"/>
      </w:tblGrid>
      <w:tr w:rsidR="00F146D3" w:rsidRPr="00987E53" w:rsidTr="00F146D3">
        <w:trPr>
          <w:cantSplit/>
        </w:trPr>
        <w:tc>
          <w:tcPr>
            <w:tcW w:w="3060" w:type="dxa"/>
            <w:gridSpan w:val="2"/>
          </w:tcPr>
          <w:p w:rsidR="00F146D3" w:rsidRPr="0093365D" w:rsidRDefault="00F146D3" w:rsidP="00F146D3">
            <w:pPr>
              <w:pStyle w:val="FormText"/>
              <w:keepNext/>
              <w:keepLines/>
            </w:pPr>
            <w:r>
              <w:t>Equipment powered by a UPS system</w:t>
            </w:r>
            <w:r w:rsidRPr="0093365D">
              <w:t>:</w:t>
            </w:r>
          </w:p>
        </w:tc>
        <w:tc>
          <w:tcPr>
            <w:tcW w:w="6210" w:type="dxa"/>
            <w:tcBorders>
              <w:bottom w:val="single" w:sz="4" w:space="0" w:color="DDDDDD"/>
            </w:tcBorders>
          </w:tcPr>
          <w:p w:rsidR="00F146D3" w:rsidRPr="00987E53" w:rsidRDefault="00F146D3" w:rsidP="00F146D3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F146D3" w:rsidRPr="00987E53" w:rsidTr="00F146D3">
        <w:trPr>
          <w:cantSplit/>
        </w:trPr>
        <w:tc>
          <w:tcPr>
            <w:tcW w:w="2070" w:type="dxa"/>
          </w:tcPr>
          <w:p w:rsidR="00F146D3" w:rsidRPr="0093365D" w:rsidRDefault="00F146D3" w:rsidP="00F146D3">
            <w:pPr>
              <w:pStyle w:val="FormText"/>
              <w:keepNext/>
              <w:keepLines/>
            </w:pPr>
            <w:r>
              <w:t>Location of UPS system</w:t>
            </w:r>
            <w:r w:rsidRPr="0093365D">
              <w:t>:</w:t>
            </w:r>
          </w:p>
        </w:tc>
        <w:tc>
          <w:tcPr>
            <w:tcW w:w="7200" w:type="dxa"/>
            <w:gridSpan w:val="2"/>
            <w:tcBorders>
              <w:bottom w:val="single" w:sz="4" w:space="0" w:color="DDDDDD"/>
            </w:tcBorders>
          </w:tcPr>
          <w:p w:rsidR="00F146D3" w:rsidRPr="00987E53" w:rsidRDefault="00F146D3" w:rsidP="00F146D3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116BB0" w:rsidRDefault="00F146D3" w:rsidP="00116BB0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Calculated capacity of UPS batteries to drive the system components connected to it: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2520"/>
        <w:gridCol w:w="2070"/>
        <w:gridCol w:w="2610"/>
      </w:tblGrid>
      <w:tr w:rsidR="00F146D3" w:rsidRPr="007E14D2" w:rsidTr="00B000ED">
        <w:trPr>
          <w:cantSplit/>
        </w:trPr>
        <w:tc>
          <w:tcPr>
            <w:tcW w:w="2070" w:type="dxa"/>
          </w:tcPr>
          <w:p w:rsidR="00F146D3" w:rsidRPr="007E14D2" w:rsidRDefault="00B000ED" w:rsidP="00F146D3">
            <w:pPr>
              <w:pStyle w:val="FormText"/>
              <w:keepNext/>
              <w:keepLines/>
            </w:pPr>
            <w:r>
              <w:t>In standby mode (hours)</w:t>
            </w:r>
            <w:r w:rsidR="00F146D3" w:rsidRPr="007E14D2">
              <w:t>:</w:t>
            </w:r>
          </w:p>
        </w:tc>
        <w:tc>
          <w:tcPr>
            <w:tcW w:w="2520" w:type="dxa"/>
            <w:tcBorders>
              <w:bottom w:val="single" w:sz="4" w:space="0" w:color="DDDDDD"/>
            </w:tcBorders>
          </w:tcPr>
          <w:p w:rsidR="00F146D3" w:rsidRPr="007E14D2" w:rsidRDefault="00F146D3" w:rsidP="00F146D3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070" w:type="dxa"/>
          </w:tcPr>
          <w:p w:rsidR="00F146D3" w:rsidRPr="007E14D2" w:rsidRDefault="00B000ED" w:rsidP="00F146D3">
            <w:pPr>
              <w:pStyle w:val="FormText"/>
              <w:keepNext/>
              <w:keepLines/>
            </w:pPr>
            <w:r>
              <w:t>In alarm mode (minutes)</w:t>
            </w:r>
            <w:r w:rsidR="00F146D3">
              <w:t>:</w:t>
            </w:r>
          </w:p>
        </w:tc>
        <w:tc>
          <w:tcPr>
            <w:tcW w:w="2610" w:type="dxa"/>
            <w:tcBorders>
              <w:bottom w:val="single" w:sz="4" w:space="0" w:color="DDDDDD"/>
            </w:tcBorders>
          </w:tcPr>
          <w:p w:rsidR="00F146D3" w:rsidRPr="007E14D2" w:rsidRDefault="00F146D3" w:rsidP="00F146D3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B000ED" w:rsidRDefault="00B000ED" w:rsidP="0079706D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13.1.4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Batteries</w:t>
      </w:r>
      <w:proofErr w:type="gramEnd"/>
    </w:p>
    <w:tbl>
      <w:tblPr>
        <w:tblW w:w="9277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7"/>
        <w:gridCol w:w="1800"/>
        <w:gridCol w:w="720"/>
        <w:gridCol w:w="1080"/>
        <w:gridCol w:w="1530"/>
        <w:gridCol w:w="774"/>
        <w:gridCol w:w="1566"/>
        <w:gridCol w:w="810"/>
      </w:tblGrid>
      <w:tr w:rsidR="00B000ED" w:rsidRPr="007E14D2" w:rsidTr="00B000ED">
        <w:trPr>
          <w:cantSplit/>
        </w:trPr>
        <w:tc>
          <w:tcPr>
            <w:tcW w:w="997" w:type="dxa"/>
          </w:tcPr>
          <w:p w:rsidR="00B000ED" w:rsidRPr="007E14D2" w:rsidRDefault="00B000ED" w:rsidP="00B000ED">
            <w:pPr>
              <w:pStyle w:val="FormText"/>
              <w:keepNext/>
              <w:keepLines/>
            </w:pPr>
            <w:r>
              <w:t>Location</w:t>
            </w:r>
            <w:r w:rsidRPr="007E14D2">
              <w:t>:</w:t>
            </w:r>
          </w:p>
        </w:tc>
        <w:tc>
          <w:tcPr>
            <w:tcW w:w="1800" w:type="dxa"/>
            <w:tcBorders>
              <w:bottom w:val="single" w:sz="4" w:space="0" w:color="DDDDDD"/>
            </w:tcBorders>
          </w:tcPr>
          <w:p w:rsidR="00B000ED" w:rsidRPr="007E14D2" w:rsidRDefault="00B000ED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in FACP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B000ED" w:rsidRPr="007E14D2" w:rsidRDefault="00B000ED" w:rsidP="00B000ED">
            <w:pPr>
              <w:pStyle w:val="FormText"/>
              <w:keepNext/>
              <w:keepLines/>
            </w:pPr>
            <w:r>
              <w:t>Type:</w:t>
            </w:r>
          </w:p>
        </w:tc>
        <w:tc>
          <w:tcPr>
            <w:tcW w:w="1080" w:type="dxa"/>
            <w:tcBorders>
              <w:bottom w:val="single" w:sz="4" w:space="0" w:color="DDDDDD"/>
            </w:tcBorders>
          </w:tcPr>
          <w:p w:rsidR="00B000ED" w:rsidRPr="007E14D2" w:rsidRDefault="00B000ED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SLA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530" w:type="dxa"/>
          </w:tcPr>
          <w:p w:rsidR="00B000ED" w:rsidRPr="007E14D2" w:rsidRDefault="00B000ED" w:rsidP="00B000ED">
            <w:pPr>
              <w:pStyle w:val="FormText"/>
              <w:keepNext/>
              <w:keepLines/>
            </w:pPr>
            <w:r>
              <w:t>Nominal voltage</w:t>
            </w:r>
            <w:r w:rsidRPr="007E14D2">
              <w:t>:</w:t>
            </w:r>
          </w:p>
        </w:tc>
        <w:tc>
          <w:tcPr>
            <w:tcW w:w="774" w:type="dxa"/>
            <w:tcBorders>
              <w:bottom w:val="single" w:sz="4" w:space="0" w:color="D9D9D9"/>
            </w:tcBorders>
          </w:tcPr>
          <w:p w:rsidR="00B000ED" w:rsidRPr="007E14D2" w:rsidRDefault="00B000ED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24VDC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566" w:type="dxa"/>
          </w:tcPr>
          <w:p w:rsidR="00B000ED" w:rsidRPr="007E14D2" w:rsidRDefault="00B000ED" w:rsidP="00B000ED">
            <w:pPr>
              <w:pStyle w:val="FormText"/>
              <w:keepNext/>
              <w:keepLines/>
            </w:pPr>
            <w:r>
              <w:t>Amp/hour rating:</w:t>
            </w:r>
          </w:p>
        </w:tc>
        <w:tc>
          <w:tcPr>
            <w:tcW w:w="810" w:type="dxa"/>
            <w:tcBorders>
              <w:bottom w:val="single" w:sz="4" w:space="0" w:color="D9D9D9"/>
            </w:tcBorders>
          </w:tcPr>
          <w:p w:rsidR="00B000ED" w:rsidRPr="007E14D2" w:rsidRDefault="00B000ED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7.5Ah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3F2E01" w:rsidRDefault="003F2E01" w:rsidP="003F2E01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Calculated capacity of batteries to drive the system: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2520"/>
        <w:gridCol w:w="2070"/>
        <w:gridCol w:w="2610"/>
      </w:tblGrid>
      <w:tr w:rsidR="003F2E01" w:rsidRPr="007E14D2" w:rsidTr="003F2E01">
        <w:trPr>
          <w:cantSplit/>
        </w:trPr>
        <w:tc>
          <w:tcPr>
            <w:tcW w:w="2070" w:type="dxa"/>
          </w:tcPr>
          <w:p w:rsidR="003F2E01" w:rsidRPr="007E14D2" w:rsidRDefault="003F2E01" w:rsidP="003F2E01">
            <w:pPr>
              <w:pStyle w:val="FormText"/>
              <w:keepNext/>
              <w:keepLines/>
            </w:pPr>
            <w:r>
              <w:t>In standby mode (hours)</w:t>
            </w:r>
            <w:r w:rsidRPr="007E14D2">
              <w:t>:</w:t>
            </w:r>
          </w:p>
        </w:tc>
        <w:tc>
          <w:tcPr>
            <w:tcW w:w="2520" w:type="dxa"/>
            <w:tcBorders>
              <w:bottom w:val="single" w:sz="4" w:space="0" w:color="DDDDDD"/>
            </w:tcBorders>
          </w:tcPr>
          <w:p w:rsidR="003F2E01" w:rsidRPr="007E14D2" w:rsidRDefault="003F2E01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24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070" w:type="dxa"/>
          </w:tcPr>
          <w:p w:rsidR="003F2E01" w:rsidRPr="007E14D2" w:rsidRDefault="003F2E01" w:rsidP="003F2E01">
            <w:pPr>
              <w:pStyle w:val="FormText"/>
              <w:keepNext/>
              <w:keepLines/>
            </w:pPr>
            <w:r>
              <w:t>In alarm mode (minutes):</w:t>
            </w:r>
          </w:p>
        </w:tc>
        <w:tc>
          <w:tcPr>
            <w:tcW w:w="2610" w:type="dxa"/>
            <w:tcBorders>
              <w:bottom w:val="single" w:sz="4" w:space="0" w:color="DDDDDD"/>
            </w:tcBorders>
          </w:tcPr>
          <w:p w:rsidR="003F2E01" w:rsidRPr="007E14D2" w:rsidRDefault="003F2E01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5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F146D3" w:rsidRDefault="003F2E01" w:rsidP="00116BB0">
      <w:pPr>
        <w:pStyle w:val="Default"/>
        <w:spacing w:before="120"/>
        <w:ind w:firstLine="288"/>
        <w:rPr>
          <w:rFonts w:ascii="Times New Roman" w:hAnsi="Times New Roman"/>
          <w:sz w:val="18"/>
          <w:szCs w:val="18"/>
        </w:rPr>
      </w:pP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E0258A"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Batteries are marked with date of manufacture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Battery calculations are attached</w:t>
      </w:r>
    </w:p>
    <w:p w:rsidR="003F2E01" w:rsidRDefault="003F2E01" w:rsidP="0079706D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13.2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In</w:t>
      </w:r>
      <w:proofErr w:type="gramEnd"/>
      <w:r>
        <w:rPr>
          <w:rFonts w:ascii="Times New Roman" w:eastAsia="Calibri" w:hAnsi="Times New Roman" w:cs="Times New Roman"/>
          <w:b/>
          <w:bCs/>
          <w:sz w:val="18"/>
          <w:szCs w:val="18"/>
        </w:rPr>
        <w:t>-Building Fire Emergency Voice Alarm Communication System or Mass Notification System</w:t>
      </w:r>
    </w:p>
    <w:p w:rsidR="003F2E01" w:rsidRDefault="003F2E01" w:rsidP="00116BB0">
      <w:pPr>
        <w:pStyle w:val="Default"/>
        <w:spacing w:before="120"/>
        <w:ind w:firstLine="288"/>
        <w:rPr>
          <w:rFonts w:ascii="Times New Roman" w:hAnsi="Times New Roman"/>
          <w:sz w:val="18"/>
          <w:szCs w:val="18"/>
        </w:rPr>
      </w:pP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E0258A"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This system does not have an EVACS or MNS system.</w:t>
      </w:r>
    </w:p>
    <w:p w:rsidR="003F2E01" w:rsidRDefault="003F2E01" w:rsidP="0079706D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13.2.1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Primary</w:t>
      </w:r>
      <w:proofErr w:type="gramEnd"/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Power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540"/>
        <w:gridCol w:w="180"/>
        <w:gridCol w:w="450"/>
        <w:gridCol w:w="180"/>
        <w:gridCol w:w="1800"/>
        <w:gridCol w:w="720"/>
        <w:gridCol w:w="1710"/>
        <w:gridCol w:w="1710"/>
      </w:tblGrid>
      <w:tr w:rsidR="003F2E01" w:rsidRPr="007E14D2" w:rsidTr="003F2E01">
        <w:trPr>
          <w:cantSplit/>
        </w:trPr>
        <w:tc>
          <w:tcPr>
            <w:tcW w:w="3150" w:type="dxa"/>
            <w:gridSpan w:val="4"/>
          </w:tcPr>
          <w:p w:rsidR="003F2E01" w:rsidRPr="007E14D2" w:rsidRDefault="003F2E01" w:rsidP="003F2E01">
            <w:pPr>
              <w:pStyle w:val="FormText"/>
              <w:keepNext/>
              <w:keepLines/>
            </w:pPr>
            <w:r>
              <w:t>Input voltage of EVACS or MNS panel</w:t>
            </w:r>
            <w:r w:rsidRPr="007E14D2">
              <w:t>:</w:t>
            </w:r>
          </w:p>
        </w:tc>
        <w:tc>
          <w:tcPr>
            <w:tcW w:w="1980" w:type="dxa"/>
            <w:gridSpan w:val="2"/>
            <w:tcBorders>
              <w:bottom w:val="single" w:sz="4" w:space="0" w:color="DDDDDD"/>
            </w:tcBorders>
          </w:tcPr>
          <w:p w:rsidR="003F2E01" w:rsidRPr="007E14D2" w:rsidRDefault="003F2E01" w:rsidP="003F2E01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3F2E01" w:rsidRPr="007E14D2" w:rsidRDefault="003F2E01" w:rsidP="003F2E01">
            <w:pPr>
              <w:pStyle w:val="FormText"/>
              <w:keepNext/>
              <w:keepLines/>
            </w:pPr>
            <w:r>
              <w:t>EVACS or MNS panel amps:</w:t>
            </w:r>
          </w:p>
        </w:tc>
        <w:tc>
          <w:tcPr>
            <w:tcW w:w="1710" w:type="dxa"/>
            <w:tcBorders>
              <w:bottom w:val="single" w:sz="4" w:space="0" w:color="DDDDDD"/>
            </w:tcBorders>
          </w:tcPr>
          <w:p w:rsidR="003F2E01" w:rsidRPr="007E14D2" w:rsidRDefault="003F2E01" w:rsidP="003F2E01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3F2E01" w:rsidRPr="007E14D2" w:rsidTr="003F2E01">
        <w:trPr>
          <w:cantSplit/>
        </w:trPr>
        <w:tc>
          <w:tcPr>
            <w:tcW w:w="1980" w:type="dxa"/>
          </w:tcPr>
          <w:p w:rsidR="003F2E01" w:rsidRPr="007E14D2" w:rsidRDefault="003F2E01" w:rsidP="003F2E01">
            <w:pPr>
              <w:pStyle w:val="FormText"/>
              <w:keepNext/>
              <w:keepLines/>
            </w:pPr>
            <w:r>
              <w:t>Overcurrent protection:</w:t>
            </w:r>
          </w:p>
        </w:tc>
        <w:tc>
          <w:tcPr>
            <w:tcW w:w="720" w:type="dxa"/>
            <w:gridSpan w:val="2"/>
          </w:tcPr>
          <w:p w:rsidR="003F2E01" w:rsidRPr="007E14D2" w:rsidRDefault="003F2E01" w:rsidP="003F2E01">
            <w:pPr>
              <w:pStyle w:val="FormText"/>
              <w:keepNext/>
              <w:keepLines/>
            </w:pPr>
            <w:r>
              <w:t>Type:</w:t>
            </w:r>
          </w:p>
        </w:tc>
        <w:tc>
          <w:tcPr>
            <w:tcW w:w="2430" w:type="dxa"/>
            <w:gridSpan w:val="3"/>
            <w:tcBorders>
              <w:bottom w:val="single" w:sz="4" w:space="0" w:color="D9D9D9"/>
            </w:tcBorders>
          </w:tcPr>
          <w:p w:rsidR="003F2E01" w:rsidRPr="007E14D2" w:rsidRDefault="003F2E01" w:rsidP="003F2E01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3F2E01" w:rsidRPr="007E14D2" w:rsidRDefault="003F2E01" w:rsidP="003F2E01">
            <w:pPr>
              <w:pStyle w:val="FormText"/>
              <w:keepNext/>
              <w:keepLines/>
            </w:pPr>
            <w:r>
              <w:t>Amps:</w:t>
            </w:r>
          </w:p>
        </w:tc>
        <w:tc>
          <w:tcPr>
            <w:tcW w:w="3420" w:type="dxa"/>
            <w:gridSpan w:val="2"/>
            <w:tcBorders>
              <w:bottom w:val="single" w:sz="4" w:space="0" w:color="D9D9D9"/>
            </w:tcBorders>
          </w:tcPr>
          <w:p w:rsidR="003F2E01" w:rsidRPr="007E14D2" w:rsidRDefault="003F2E01" w:rsidP="003F2E01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3F2E01" w:rsidRPr="00987E53" w:rsidTr="003F2E01">
        <w:trPr>
          <w:cantSplit/>
        </w:trPr>
        <w:tc>
          <w:tcPr>
            <w:tcW w:w="3330" w:type="dxa"/>
            <w:gridSpan w:val="5"/>
          </w:tcPr>
          <w:p w:rsidR="003F2E01" w:rsidRPr="0093365D" w:rsidRDefault="003F2E01" w:rsidP="003F2E01">
            <w:pPr>
              <w:pStyle w:val="FormText"/>
              <w:keepNext/>
              <w:keepLines/>
            </w:pPr>
            <w:r>
              <w:t>Location (of primary supply panel board)</w:t>
            </w:r>
            <w:r w:rsidRPr="0093365D">
              <w:t>:</w:t>
            </w:r>
          </w:p>
        </w:tc>
        <w:tc>
          <w:tcPr>
            <w:tcW w:w="5940" w:type="dxa"/>
            <w:gridSpan w:val="4"/>
            <w:tcBorders>
              <w:bottom w:val="single" w:sz="4" w:space="0" w:color="DDDDDD"/>
            </w:tcBorders>
          </w:tcPr>
          <w:p w:rsidR="003F2E01" w:rsidRPr="00987E53" w:rsidRDefault="003F2E01" w:rsidP="003F2E01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3F2E01" w:rsidRPr="00987E53" w:rsidTr="003F2E01">
        <w:trPr>
          <w:cantSplit/>
        </w:trPr>
        <w:tc>
          <w:tcPr>
            <w:tcW w:w="2520" w:type="dxa"/>
            <w:gridSpan w:val="2"/>
          </w:tcPr>
          <w:p w:rsidR="003F2E01" w:rsidRPr="0093365D" w:rsidRDefault="003F2E01" w:rsidP="003F2E01">
            <w:pPr>
              <w:pStyle w:val="FormText"/>
              <w:keepNext/>
              <w:keepLines/>
            </w:pPr>
            <w:r>
              <w:t>Disconnecting means location</w:t>
            </w:r>
            <w:r w:rsidRPr="0093365D">
              <w:t>:</w:t>
            </w:r>
          </w:p>
        </w:tc>
        <w:tc>
          <w:tcPr>
            <w:tcW w:w="6750" w:type="dxa"/>
            <w:gridSpan w:val="7"/>
            <w:tcBorders>
              <w:bottom w:val="single" w:sz="4" w:space="0" w:color="DDDDDD"/>
            </w:tcBorders>
          </w:tcPr>
          <w:p w:rsidR="003F2E01" w:rsidRPr="00987E53" w:rsidRDefault="003F2E01" w:rsidP="003F2E01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3F2E01" w:rsidRDefault="003F2E01" w:rsidP="0079706D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13.2.2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Engine</w:t>
      </w:r>
      <w:proofErr w:type="gramEnd"/>
      <w:r>
        <w:rPr>
          <w:rFonts w:ascii="Times New Roman" w:eastAsia="Calibri" w:hAnsi="Times New Roman" w:cs="Times New Roman"/>
          <w:b/>
          <w:bCs/>
          <w:sz w:val="18"/>
          <w:szCs w:val="18"/>
        </w:rPr>
        <w:t>-Driven Generator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 w:rsidRPr="00E51919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E51919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E0258A" w:rsidRPr="00E51919">
        <w:rPr>
          <w:rFonts w:ascii="Times New Roman" w:hAnsi="Times New Roman" w:cs="Times New Roman"/>
          <w:sz w:val="16"/>
          <w:szCs w:val="16"/>
        </w:rPr>
      </w:r>
      <w:r w:rsidRPr="00E51919">
        <w:rPr>
          <w:rFonts w:ascii="Times New Roman" w:hAnsi="Times New Roman" w:cs="Times New Roman"/>
          <w:sz w:val="16"/>
          <w:szCs w:val="16"/>
        </w:rPr>
        <w:fldChar w:fldCharType="end"/>
      </w:r>
      <w:r w:rsidRPr="00E5191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51919">
        <w:rPr>
          <w:rFonts w:ascii="Times New Roman" w:hAnsi="Times New Roman" w:cs="Times New Roman"/>
          <w:sz w:val="18"/>
          <w:szCs w:val="18"/>
        </w:rPr>
        <w:t>This syst</w:t>
      </w:r>
      <w:r>
        <w:rPr>
          <w:rFonts w:ascii="Times New Roman" w:hAnsi="Times New Roman" w:cs="Times New Roman"/>
          <w:sz w:val="18"/>
          <w:szCs w:val="18"/>
        </w:rPr>
        <w:t>em does not have a generator</w:t>
      </w:r>
      <w:r w:rsidRPr="00E51919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180"/>
        <w:gridCol w:w="3060"/>
        <w:gridCol w:w="1177"/>
        <w:gridCol w:w="2963"/>
      </w:tblGrid>
      <w:tr w:rsidR="003F2E01" w:rsidRPr="00987E53" w:rsidTr="003F2E01">
        <w:trPr>
          <w:cantSplit/>
        </w:trPr>
        <w:tc>
          <w:tcPr>
            <w:tcW w:w="1890" w:type="dxa"/>
          </w:tcPr>
          <w:p w:rsidR="003F2E01" w:rsidRPr="0093365D" w:rsidRDefault="003F2E01" w:rsidP="003F2E01">
            <w:pPr>
              <w:pStyle w:val="FormText"/>
              <w:keepNext/>
              <w:keepLines/>
            </w:pPr>
            <w:r>
              <w:t>Location of generator</w:t>
            </w:r>
            <w:r w:rsidRPr="0093365D">
              <w:t>:</w:t>
            </w:r>
          </w:p>
        </w:tc>
        <w:tc>
          <w:tcPr>
            <w:tcW w:w="7380" w:type="dxa"/>
            <w:gridSpan w:val="4"/>
            <w:tcBorders>
              <w:bottom w:val="single" w:sz="4" w:space="0" w:color="DDDDDD"/>
            </w:tcBorders>
          </w:tcPr>
          <w:p w:rsidR="003F2E01" w:rsidRPr="00987E53" w:rsidRDefault="003F2E01" w:rsidP="003F2E01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3F2E01" w:rsidRPr="007E14D2" w:rsidTr="003F2E01">
        <w:trPr>
          <w:cantSplit/>
        </w:trPr>
        <w:tc>
          <w:tcPr>
            <w:tcW w:w="2070" w:type="dxa"/>
            <w:gridSpan w:val="2"/>
          </w:tcPr>
          <w:p w:rsidR="003F2E01" w:rsidRPr="007E14D2" w:rsidRDefault="003F2E01" w:rsidP="003F2E01">
            <w:pPr>
              <w:pStyle w:val="FormText"/>
              <w:keepNext/>
              <w:keepLines/>
            </w:pPr>
            <w:r>
              <w:t>Location of fuel storage</w:t>
            </w:r>
            <w:r w:rsidRPr="007E14D2">
              <w:t>:</w:t>
            </w:r>
          </w:p>
        </w:tc>
        <w:tc>
          <w:tcPr>
            <w:tcW w:w="3060" w:type="dxa"/>
            <w:tcBorders>
              <w:bottom w:val="single" w:sz="4" w:space="0" w:color="DDDDDD"/>
            </w:tcBorders>
          </w:tcPr>
          <w:p w:rsidR="003F2E01" w:rsidRPr="007E14D2" w:rsidRDefault="003F2E01" w:rsidP="003F2E01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177" w:type="dxa"/>
          </w:tcPr>
          <w:p w:rsidR="003F2E01" w:rsidRPr="007E14D2" w:rsidRDefault="003F2E01" w:rsidP="003F2E01">
            <w:pPr>
              <w:pStyle w:val="FormText"/>
              <w:keepNext/>
              <w:keepLines/>
            </w:pPr>
            <w:r>
              <w:t>Type of fuel:</w:t>
            </w:r>
          </w:p>
        </w:tc>
        <w:tc>
          <w:tcPr>
            <w:tcW w:w="2963" w:type="dxa"/>
            <w:tcBorders>
              <w:bottom w:val="single" w:sz="4" w:space="0" w:color="DDDDDD"/>
            </w:tcBorders>
          </w:tcPr>
          <w:p w:rsidR="003F2E01" w:rsidRPr="007E14D2" w:rsidRDefault="003F2E01" w:rsidP="003F2E01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163B1F" w:rsidRDefault="00163B1F" w:rsidP="0079706D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13.2.3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Uninterruptible</w:t>
      </w:r>
      <w:proofErr w:type="gramEnd"/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Power System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 w:rsidRPr="00E51919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E51919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E0258A" w:rsidRPr="00E51919">
        <w:rPr>
          <w:rFonts w:ascii="Times New Roman" w:hAnsi="Times New Roman" w:cs="Times New Roman"/>
          <w:sz w:val="16"/>
          <w:szCs w:val="16"/>
        </w:rPr>
      </w:r>
      <w:r w:rsidRPr="00E51919">
        <w:rPr>
          <w:rFonts w:ascii="Times New Roman" w:hAnsi="Times New Roman" w:cs="Times New Roman"/>
          <w:sz w:val="16"/>
          <w:szCs w:val="16"/>
        </w:rPr>
        <w:fldChar w:fldCharType="end"/>
      </w:r>
      <w:r w:rsidRPr="00E5191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51919">
        <w:rPr>
          <w:rFonts w:ascii="Times New Roman" w:hAnsi="Times New Roman" w:cs="Times New Roman"/>
          <w:sz w:val="18"/>
          <w:szCs w:val="18"/>
        </w:rPr>
        <w:t>This syst</w:t>
      </w:r>
      <w:r>
        <w:rPr>
          <w:rFonts w:ascii="Times New Roman" w:hAnsi="Times New Roman" w:cs="Times New Roman"/>
          <w:sz w:val="18"/>
          <w:szCs w:val="18"/>
        </w:rPr>
        <w:t>em does not have a UPS</w:t>
      </w:r>
      <w:r w:rsidRPr="00E51919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990"/>
        <w:gridCol w:w="6210"/>
      </w:tblGrid>
      <w:tr w:rsidR="00163B1F" w:rsidRPr="00987E53" w:rsidTr="000C4325">
        <w:trPr>
          <w:cantSplit/>
        </w:trPr>
        <w:tc>
          <w:tcPr>
            <w:tcW w:w="3060" w:type="dxa"/>
            <w:gridSpan w:val="2"/>
          </w:tcPr>
          <w:p w:rsidR="00163B1F" w:rsidRPr="0093365D" w:rsidRDefault="00163B1F" w:rsidP="000C4325">
            <w:pPr>
              <w:pStyle w:val="FormText"/>
              <w:keepNext/>
              <w:keepLines/>
            </w:pPr>
            <w:r>
              <w:t>Equipment powered by a UPS system</w:t>
            </w:r>
            <w:r w:rsidRPr="0093365D">
              <w:t>:</w:t>
            </w:r>
          </w:p>
        </w:tc>
        <w:tc>
          <w:tcPr>
            <w:tcW w:w="6210" w:type="dxa"/>
            <w:tcBorders>
              <w:bottom w:val="single" w:sz="4" w:space="0" w:color="DDDDDD"/>
            </w:tcBorders>
          </w:tcPr>
          <w:p w:rsidR="00163B1F" w:rsidRPr="00987E53" w:rsidRDefault="00163B1F" w:rsidP="000C4325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163B1F" w:rsidRPr="00987E53" w:rsidTr="000C4325">
        <w:trPr>
          <w:cantSplit/>
        </w:trPr>
        <w:tc>
          <w:tcPr>
            <w:tcW w:w="2070" w:type="dxa"/>
          </w:tcPr>
          <w:p w:rsidR="00163B1F" w:rsidRPr="0093365D" w:rsidRDefault="00163B1F" w:rsidP="000C4325">
            <w:pPr>
              <w:pStyle w:val="FormText"/>
              <w:keepNext/>
              <w:keepLines/>
            </w:pPr>
            <w:r>
              <w:t>Location of UPS system</w:t>
            </w:r>
            <w:r w:rsidRPr="0093365D">
              <w:t>:</w:t>
            </w:r>
          </w:p>
        </w:tc>
        <w:tc>
          <w:tcPr>
            <w:tcW w:w="7200" w:type="dxa"/>
            <w:gridSpan w:val="2"/>
            <w:tcBorders>
              <w:bottom w:val="single" w:sz="4" w:space="0" w:color="DDDDDD"/>
            </w:tcBorders>
          </w:tcPr>
          <w:p w:rsidR="00163B1F" w:rsidRPr="00987E53" w:rsidRDefault="00163B1F" w:rsidP="000C4325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163B1F" w:rsidRDefault="00163B1F" w:rsidP="00163B1F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Calculated capacity of UPS batteries to drive the system components connected to it: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2520"/>
        <w:gridCol w:w="2070"/>
        <w:gridCol w:w="2610"/>
      </w:tblGrid>
      <w:tr w:rsidR="00163B1F" w:rsidRPr="007E14D2" w:rsidTr="000C4325">
        <w:trPr>
          <w:cantSplit/>
        </w:trPr>
        <w:tc>
          <w:tcPr>
            <w:tcW w:w="2070" w:type="dxa"/>
          </w:tcPr>
          <w:p w:rsidR="00163B1F" w:rsidRPr="007E14D2" w:rsidRDefault="00163B1F" w:rsidP="000C4325">
            <w:pPr>
              <w:pStyle w:val="FormText"/>
              <w:keepNext/>
              <w:keepLines/>
            </w:pPr>
            <w:r>
              <w:t>In standby mode (hours)</w:t>
            </w:r>
            <w:r w:rsidRPr="007E14D2">
              <w:t>:</w:t>
            </w:r>
          </w:p>
        </w:tc>
        <w:tc>
          <w:tcPr>
            <w:tcW w:w="2520" w:type="dxa"/>
            <w:tcBorders>
              <w:bottom w:val="single" w:sz="4" w:space="0" w:color="DDDDDD"/>
            </w:tcBorders>
          </w:tcPr>
          <w:p w:rsidR="00163B1F" w:rsidRPr="007E14D2" w:rsidRDefault="00163B1F" w:rsidP="000C4325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070" w:type="dxa"/>
          </w:tcPr>
          <w:p w:rsidR="00163B1F" w:rsidRPr="007E14D2" w:rsidRDefault="00163B1F" w:rsidP="000C4325">
            <w:pPr>
              <w:pStyle w:val="FormText"/>
              <w:keepNext/>
              <w:keepLines/>
            </w:pPr>
            <w:r>
              <w:t>In alarm mode (minutes):</w:t>
            </w:r>
          </w:p>
        </w:tc>
        <w:tc>
          <w:tcPr>
            <w:tcW w:w="2610" w:type="dxa"/>
            <w:tcBorders>
              <w:bottom w:val="single" w:sz="4" w:space="0" w:color="DDDDDD"/>
            </w:tcBorders>
          </w:tcPr>
          <w:p w:rsidR="00163B1F" w:rsidRPr="007E14D2" w:rsidRDefault="00163B1F" w:rsidP="000C4325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163B1F" w:rsidRDefault="00163B1F" w:rsidP="0079706D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13.2.4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Batteries</w:t>
      </w:r>
      <w:proofErr w:type="gramEnd"/>
    </w:p>
    <w:tbl>
      <w:tblPr>
        <w:tblW w:w="9277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7"/>
        <w:gridCol w:w="1800"/>
        <w:gridCol w:w="720"/>
        <w:gridCol w:w="1080"/>
        <w:gridCol w:w="1530"/>
        <w:gridCol w:w="774"/>
        <w:gridCol w:w="1566"/>
        <w:gridCol w:w="810"/>
      </w:tblGrid>
      <w:tr w:rsidR="00163B1F" w:rsidRPr="007E14D2" w:rsidTr="000C4325">
        <w:trPr>
          <w:cantSplit/>
        </w:trPr>
        <w:tc>
          <w:tcPr>
            <w:tcW w:w="997" w:type="dxa"/>
          </w:tcPr>
          <w:p w:rsidR="00163B1F" w:rsidRPr="007E14D2" w:rsidRDefault="00163B1F" w:rsidP="000C4325">
            <w:pPr>
              <w:pStyle w:val="FormText"/>
              <w:keepNext/>
              <w:keepLines/>
            </w:pPr>
            <w:r>
              <w:t>Location</w:t>
            </w:r>
            <w:r w:rsidRPr="007E14D2">
              <w:t>:</w:t>
            </w:r>
          </w:p>
        </w:tc>
        <w:tc>
          <w:tcPr>
            <w:tcW w:w="1800" w:type="dxa"/>
            <w:tcBorders>
              <w:bottom w:val="single" w:sz="4" w:space="0" w:color="DDDDDD"/>
            </w:tcBorders>
          </w:tcPr>
          <w:p w:rsidR="00163B1F" w:rsidRPr="007E14D2" w:rsidRDefault="00163B1F" w:rsidP="000C4325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163B1F" w:rsidRPr="007E14D2" w:rsidRDefault="00163B1F" w:rsidP="000C4325">
            <w:pPr>
              <w:pStyle w:val="FormText"/>
              <w:keepNext/>
              <w:keepLines/>
            </w:pPr>
            <w:r>
              <w:t>Type:</w:t>
            </w:r>
          </w:p>
        </w:tc>
        <w:tc>
          <w:tcPr>
            <w:tcW w:w="1080" w:type="dxa"/>
            <w:tcBorders>
              <w:bottom w:val="single" w:sz="4" w:space="0" w:color="DDDDDD"/>
            </w:tcBorders>
          </w:tcPr>
          <w:p w:rsidR="00163B1F" w:rsidRPr="007E14D2" w:rsidRDefault="00163B1F" w:rsidP="000C4325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530" w:type="dxa"/>
          </w:tcPr>
          <w:p w:rsidR="00163B1F" w:rsidRPr="007E14D2" w:rsidRDefault="00163B1F" w:rsidP="000C4325">
            <w:pPr>
              <w:pStyle w:val="FormText"/>
              <w:keepNext/>
              <w:keepLines/>
            </w:pPr>
            <w:r>
              <w:t>Nominal voltage</w:t>
            </w:r>
            <w:r w:rsidRPr="007E14D2">
              <w:t>:</w:t>
            </w:r>
          </w:p>
        </w:tc>
        <w:tc>
          <w:tcPr>
            <w:tcW w:w="774" w:type="dxa"/>
            <w:tcBorders>
              <w:bottom w:val="single" w:sz="4" w:space="0" w:color="D9D9D9"/>
            </w:tcBorders>
          </w:tcPr>
          <w:p w:rsidR="00163B1F" w:rsidRPr="007E14D2" w:rsidRDefault="00163B1F" w:rsidP="000C4325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566" w:type="dxa"/>
          </w:tcPr>
          <w:p w:rsidR="00163B1F" w:rsidRPr="007E14D2" w:rsidRDefault="00163B1F" w:rsidP="000C4325">
            <w:pPr>
              <w:pStyle w:val="FormText"/>
              <w:keepNext/>
              <w:keepLines/>
            </w:pPr>
            <w:r>
              <w:t>Amp/hour rating:</w:t>
            </w:r>
          </w:p>
        </w:tc>
        <w:tc>
          <w:tcPr>
            <w:tcW w:w="810" w:type="dxa"/>
            <w:tcBorders>
              <w:bottom w:val="single" w:sz="4" w:space="0" w:color="D9D9D9"/>
            </w:tcBorders>
          </w:tcPr>
          <w:p w:rsidR="00163B1F" w:rsidRPr="007E14D2" w:rsidRDefault="00163B1F" w:rsidP="000C4325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163B1F" w:rsidRDefault="00163B1F" w:rsidP="00163B1F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Calculated capacity of batteries to drive the system: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2520"/>
        <w:gridCol w:w="2070"/>
        <w:gridCol w:w="2610"/>
      </w:tblGrid>
      <w:tr w:rsidR="00163B1F" w:rsidRPr="007E14D2" w:rsidTr="000C4325">
        <w:trPr>
          <w:cantSplit/>
        </w:trPr>
        <w:tc>
          <w:tcPr>
            <w:tcW w:w="2070" w:type="dxa"/>
          </w:tcPr>
          <w:p w:rsidR="00163B1F" w:rsidRPr="007E14D2" w:rsidRDefault="00163B1F" w:rsidP="000C4325">
            <w:pPr>
              <w:pStyle w:val="FormText"/>
              <w:keepNext/>
              <w:keepLines/>
            </w:pPr>
            <w:r>
              <w:t>In standby mode (hours)</w:t>
            </w:r>
            <w:r w:rsidRPr="007E14D2">
              <w:t>:</w:t>
            </w:r>
          </w:p>
        </w:tc>
        <w:tc>
          <w:tcPr>
            <w:tcW w:w="2520" w:type="dxa"/>
            <w:tcBorders>
              <w:bottom w:val="single" w:sz="4" w:space="0" w:color="DDDDDD"/>
            </w:tcBorders>
          </w:tcPr>
          <w:p w:rsidR="00163B1F" w:rsidRPr="007E14D2" w:rsidRDefault="00163B1F" w:rsidP="000C4325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070" w:type="dxa"/>
          </w:tcPr>
          <w:p w:rsidR="00163B1F" w:rsidRPr="007E14D2" w:rsidRDefault="00163B1F" w:rsidP="000C4325">
            <w:pPr>
              <w:pStyle w:val="FormText"/>
              <w:keepNext/>
              <w:keepLines/>
            </w:pPr>
            <w:r>
              <w:t>In alarm mode (minutes):</w:t>
            </w:r>
          </w:p>
        </w:tc>
        <w:tc>
          <w:tcPr>
            <w:tcW w:w="2610" w:type="dxa"/>
            <w:tcBorders>
              <w:bottom w:val="single" w:sz="4" w:space="0" w:color="DDDDDD"/>
            </w:tcBorders>
          </w:tcPr>
          <w:p w:rsidR="00163B1F" w:rsidRPr="007E14D2" w:rsidRDefault="00163B1F" w:rsidP="000C4325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3F2E01" w:rsidRPr="007F0D1E" w:rsidRDefault="00163B1F" w:rsidP="007F0D1E">
      <w:pPr>
        <w:pStyle w:val="Default"/>
        <w:spacing w:before="120"/>
        <w:ind w:firstLine="288"/>
        <w:rPr>
          <w:rFonts w:ascii="Times New Roman" w:hAnsi="Times New Roman"/>
          <w:sz w:val="18"/>
          <w:szCs w:val="18"/>
        </w:rPr>
      </w:pP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Batteries are marked with date of manufacture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Battery calculations are attached</w:t>
      </w:r>
      <w:r w:rsidR="000C4325">
        <w:rPr>
          <w:rFonts w:ascii="Times New Roman" w:hAnsi="Times New Roman" w:cs="Times New Roman"/>
          <w:sz w:val="18"/>
          <w:szCs w:val="18"/>
        </w:rPr>
        <w:br w:type="page"/>
      </w:r>
      <w:r w:rsidR="000C4325">
        <w:rPr>
          <w:rFonts w:ascii="Arial" w:hAnsi="Arial" w:cs="Arial"/>
          <w:b/>
          <w:caps/>
          <w:sz w:val="19"/>
          <w:szCs w:val="19"/>
        </w:rPr>
        <w:lastRenderedPageBreak/>
        <w:t>13</w:t>
      </w:r>
      <w:r w:rsidR="000C4325" w:rsidRPr="00877197">
        <w:rPr>
          <w:rFonts w:ascii="Arial" w:hAnsi="Arial" w:cs="Arial"/>
          <w:b/>
          <w:caps/>
          <w:sz w:val="19"/>
          <w:szCs w:val="19"/>
        </w:rPr>
        <w:t>.</w:t>
      </w:r>
      <w:r w:rsidR="000C4325">
        <w:rPr>
          <w:rFonts w:ascii="Arial" w:hAnsi="Arial" w:cs="Arial"/>
          <w:b/>
          <w:caps/>
          <w:sz w:val="19"/>
          <w:szCs w:val="19"/>
        </w:rPr>
        <w:tab/>
        <w:t xml:space="preserve">   system power </w:t>
      </w:r>
      <w:r w:rsidR="000C4325" w:rsidRPr="00F146D3">
        <w:rPr>
          <w:rFonts w:ascii="Arial" w:hAnsi="Arial" w:cs="Arial"/>
          <w:b/>
          <w:i/>
          <w:sz w:val="19"/>
          <w:szCs w:val="19"/>
        </w:rPr>
        <w:t>(continued)</w:t>
      </w:r>
    </w:p>
    <w:p w:rsidR="000C4325" w:rsidRDefault="000C4325" w:rsidP="00875AD4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13.3  Notification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Appliance Power Extender Panels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This system does not have power extender panels.</w:t>
      </w:r>
    </w:p>
    <w:p w:rsidR="000C4325" w:rsidRDefault="000C4325" w:rsidP="0079706D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13.3.1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Primary</w:t>
      </w:r>
      <w:proofErr w:type="gramEnd"/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Power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540"/>
        <w:gridCol w:w="180"/>
        <w:gridCol w:w="540"/>
        <w:gridCol w:w="90"/>
        <w:gridCol w:w="1800"/>
        <w:gridCol w:w="720"/>
        <w:gridCol w:w="1620"/>
        <w:gridCol w:w="1800"/>
      </w:tblGrid>
      <w:tr w:rsidR="000C4325" w:rsidRPr="007E14D2" w:rsidTr="000C4325">
        <w:trPr>
          <w:cantSplit/>
        </w:trPr>
        <w:tc>
          <w:tcPr>
            <w:tcW w:w="3240" w:type="dxa"/>
            <w:gridSpan w:val="4"/>
          </w:tcPr>
          <w:p w:rsidR="000C4325" w:rsidRPr="007E14D2" w:rsidRDefault="000C4325" w:rsidP="000C4325">
            <w:pPr>
              <w:pStyle w:val="FormText"/>
              <w:keepNext/>
              <w:keepLines/>
            </w:pPr>
            <w:r>
              <w:t>Input voltage of power extender panel(s)</w:t>
            </w:r>
            <w:r w:rsidRPr="007E14D2">
              <w:t>:</w:t>
            </w:r>
          </w:p>
        </w:tc>
        <w:tc>
          <w:tcPr>
            <w:tcW w:w="1890" w:type="dxa"/>
            <w:gridSpan w:val="2"/>
            <w:tcBorders>
              <w:bottom w:val="single" w:sz="4" w:space="0" w:color="DDDDDD"/>
            </w:tcBorders>
          </w:tcPr>
          <w:p w:rsidR="000C4325" w:rsidRPr="007E14D2" w:rsidRDefault="000C4325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120VAC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0C4325" w:rsidRPr="007E14D2" w:rsidRDefault="000C4325" w:rsidP="000C4325">
            <w:pPr>
              <w:pStyle w:val="FormText"/>
              <w:keepNext/>
              <w:keepLines/>
            </w:pPr>
            <w:r>
              <w:t>Power extender panel amps:</w:t>
            </w:r>
          </w:p>
        </w:tc>
        <w:tc>
          <w:tcPr>
            <w:tcW w:w="1800" w:type="dxa"/>
            <w:tcBorders>
              <w:bottom w:val="single" w:sz="4" w:space="0" w:color="DDDDDD"/>
            </w:tcBorders>
          </w:tcPr>
          <w:p w:rsidR="000C4325" w:rsidRPr="007E14D2" w:rsidRDefault="000C4325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10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0C4325" w:rsidRPr="007E14D2" w:rsidTr="000C4325">
        <w:trPr>
          <w:cantSplit/>
        </w:trPr>
        <w:tc>
          <w:tcPr>
            <w:tcW w:w="1980" w:type="dxa"/>
          </w:tcPr>
          <w:p w:rsidR="000C4325" w:rsidRPr="007E14D2" w:rsidRDefault="000C4325" w:rsidP="000C4325">
            <w:pPr>
              <w:pStyle w:val="FormText"/>
              <w:keepNext/>
              <w:keepLines/>
            </w:pPr>
            <w:r>
              <w:t>Overcurrent protection:</w:t>
            </w:r>
          </w:p>
        </w:tc>
        <w:tc>
          <w:tcPr>
            <w:tcW w:w="720" w:type="dxa"/>
            <w:gridSpan w:val="2"/>
          </w:tcPr>
          <w:p w:rsidR="000C4325" w:rsidRPr="007E14D2" w:rsidRDefault="000C4325" w:rsidP="000C4325">
            <w:pPr>
              <w:pStyle w:val="FormText"/>
              <w:keepNext/>
              <w:keepLines/>
            </w:pPr>
            <w:r>
              <w:t>Type:</w:t>
            </w:r>
          </w:p>
        </w:tc>
        <w:tc>
          <w:tcPr>
            <w:tcW w:w="2430" w:type="dxa"/>
            <w:gridSpan w:val="3"/>
            <w:tcBorders>
              <w:bottom w:val="single" w:sz="4" w:space="0" w:color="D9D9D9"/>
            </w:tcBorders>
          </w:tcPr>
          <w:p w:rsidR="000C4325" w:rsidRPr="007E14D2" w:rsidRDefault="000C4325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Circuit Breaker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0C4325" w:rsidRPr="007E14D2" w:rsidRDefault="000C4325" w:rsidP="000C4325">
            <w:pPr>
              <w:pStyle w:val="FormText"/>
              <w:keepNext/>
              <w:keepLines/>
            </w:pPr>
            <w:r>
              <w:t>Amps:</w:t>
            </w:r>
          </w:p>
        </w:tc>
        <w:tc>
          <w:tcPr>
            <w:tcW w:w="3420" w:type="dxa"/>
            <w:gridSpan w:val="2"/>
            <w:tcBorders>
              <w:bottom w:val="single" w:sz="4" w:space="0" w:color="D9D9D9"/>
            </w:tcBorders>
          </w:tcPr>
          <w:p w:rsidR="000C4325" w:rsidRPr="007E14D2" w:rsidRDefault="000C4325" w:rsidP="00E0258A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E0258A">
              <w:rPr>
                <w:rStyle w:val="FormFill-inText"/>
              </w:rPr>
              <w:t>20A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0C4325" w:rsidRPr="00987E53" w:rsidTr="000C4325">
        <w:trPr>
          <w:cantSplit/>
        </w:trPr>
        <w:tc>
          <w:tcPr>
            <w:tcW w:w="3330" w:type="dxa"/>
            <w:gridSpan w:val="5"/>
          </w:tcPr>
          <w:p w:rsidR="000C4325" w:rsidRPr="0093365D" w:rsidRDefault="000C4325" w:rsidP="000C4325">
            <w:pPr>
              <w:pStyle w:val="FormText"/>
              <w:keepNext/>
              <w:keepLines/>
            </w:pPr>
            <w:r>
              <w:t>Location (of primary supply panel board)</w:t>
            </w:r>
            <w:r w:rsidRPr="0093365D">
              <w:t>:</w:t>
            </w:r>
          </w:p>
        </w:tc>
        <w:tc>
          <w:tcPr>
            <w:tcW w:w="5940" w:type="dxa"/>
            <w:gridSpan w:val="4"/>
            <w:tcBorders>
              <w:bottom w:val="single" w:sz="4" w:space="0" w:color="DDDDDD"/>
            </w:tcBorders>
          </w:tcPr>
          <w:p w:rsidR="000C4325" w:rsidRPr="00987E53" w:rsidRDefault="000C4325" w:rsidP="00303657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303657">
              <w:rPr>
                <w:rStyle w:val="FormFill-inText"/>
              </w:rPr>
              <w:t>Basement Electric Rm. w/FACP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0C4325" w:rsidRPr="00987E53" w:rsidTr="000C4325">
        <w:trPr>
          <w:cantSplit/>
        </w:trPr>
        <w:tc>
          <w:tcPr>
            <w:tcW w:w="2520" w:type="dxa"/>
            <w:gridSpan w:val="2"/>
          </w:tcPr>
          <w:p w:rsidR="000C4325" w:rsidRPr="0093365D" w:rsidRDefault="000C4325" w:rsidP="000C4325">
            <w:pPr>
              <w:pStyle w:val="FormText"/>
              <w:keepNext/>
              <w:keepLines/>
            </w:pPr>
            <w:r>
              <w:t>Disconnecting means location</w:t>
            </w:r>
            <w:r w:rsidRPr="0093365D">
              <w:t>:</w:t>
            </w:r>
          </w:p>
        </w:tc>
        <w:tc>
          <w:tcPr>
            <w:tcW w:w="6750" w:type="dxa"/>
            <w:gridSpan w:val="7"/>
            <w:tcBorders>
              <w:bottom w:val="single" w:sz="4" w:space="0" w:color="DDDDDD"/>
            </w:tcBorders>
          </w:tcPr>
          <w:p w:rsidR="000C4325" w:rsidRPr="00987E53" w:rsidRDefault="000C4325" w:rsidP="00303657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303657">
              <w:rPr>
                <w:rStyle w:val="FormFill-inText"/>
              </w:rPr>
              <w:t>Same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0C4325" w:rsidRDefault="000C4325" w:rsidP="0079706D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13.3.2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Engine</w:t>
      </w:r>
      <w:proofErr w:type="gramEnd"/>
      <w:r>
        <w:rPr>
          <w:rFonts w:ascii="Times New Roman" w:eastAsia="Calibri" w:hAnsi="Times New Roman" w:cs="Times New Roman"/>
          <w:b/>
          <w:bCs/>
          <w:sz w:val="18"/>
          <w:szCs w:val="18"/>
        </w:rPr>
        <w:t>-Driven Generator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 w:rsidRPr="00E51919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E51919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303657" w:rsidRPr="00E51919">
        <w:rPr>
          <w:rFonts w:ascii="Times New Roman" w:hAnsi="Times New Roman" w:cs="Times New Roman"/>
          <w:sz w:val="16"/>
          <w:szCs w:val="16"/>
        </w:rPr>
      </w:r>
      <w:r w:rsidRPr="00E51919">
        <w:rPr>
          <w:rFonts w:ascii="Times New Roman" w:hAnsi="Times New Roman" w:cs="Times New Roman"/>
          <w:sz w:val="16"/>
          <w:szCs w:val="16"/>
        </w:rPr>
        <w:fldChar w:fldCharType="end"/>
      </w:r>
      <w:r w:rsidRPr="00E5191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51919">
        <w:rPr>
          <w:rFonts w:ascii="Times New Roman" w:hAnsi="Times New Roman" w:cs="Times New Roman"/>
          <w:sz w:val="18"/>
          <w:szCs w:val="18"/>
        </w:rPr>
        <w:t>This syst</w:t>
      </w:r>
      <w:r>
        <w:rPr>
          <w:rFonts w:ascii="Times New Roman" w:hAnsi="Times New Roman" w:cs="Times New Roman"/>
          <w:sz w:val="18"/>
          <w:szCs w:val="18"/>
        </w:rPr>
        <w:t>em does not have a generator</w:t>
      </w:r>
      <w:r w:rsidRPr="00E51919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180"/>
        <w:gridCol w:w="3060"/>
        <w:gridCol w:w="1177"/>
        <w:gridCol w:w="2963"/>
      </w:tblGrid>
      <w:tr w:rsidR="000C4325" w:rsidRPr="00987E53" w:rsidTr="000C4325">
        <w:trPr>
          <w:cantSplit/>
        </w:trPr>
        <w:tc>
          <w:tcPr>
            <w:tcW w:w="1890" w:type="dxa"/>
          </w:tcPr>
          <w:p w:rsidR="000C4325" w:rsidRPr="0093365D" w:rsidRDefault="000C4325" w:rsidP="000C4325">
            <w:pPr>
              <w:pStyle w:val="FormText"/>
              <w:keepNext/>
              <w:keepLines/>
            </w:pPr>
            <w:r>
              <w:t>Location of generator</w:t>
            </w:r>
            <w:r w:rsidRPr="0093365D">
              <w:t>:</w:t>
            </w:r>
          </w:p>
        </w:tc>
        <w:tc>
          <w:tcPr>
            <w:tcW w:w="7380" w:type="dxa"/>
            <w:gridSpan w:val="4"/>
            <w:tcBorders>
              <w:bottom w:val="single" w:sz="4" w:space="0" w:color="DDDDDD"/>
            </w:tcBorders>
          </w:tcPr>
          <w:p w:rsidR="000C4325" w:rsidRPr="00987E53" w:rsidRDefault="000C4325" w:rsidP="000C4325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0C4325" w:rsidRPr="007E14D2" w:rsidTr="000C4325">
        <w:trPr>
          <w:cantSplit/>
        </w:trPr>
        <w:tc>
          <w:tcPr>
            <w:tcW w:w="2070" w:type="dxa"/>
            <w:gridSpan w:val="2"/>
          </w:tcPr>
          <w:p w:rsidR="000C4325" w:rsidRPr="007E14D2" w:rsidRDefault="000C4325" w:rsidP="000C4325">
            <w:pPr>
              <w:pStyle w:val="FormText"/>
              <w:keepNext/>
              <w:keepLines/>
            </w:pPr>
            <w:r>
              <w:t>Location of fuel storage</w:t>
            </w:r>
            <w:r w:rsidRPr="007E14D2">
              <w:t>:</w:t>
            </w:r>
          </w:p>
        </w:tc>
        <w:tc>
          <w:tcPr>
            <w:tcW w:w="3060" w:type="dxa"/>
            <w:tcBorders>
              <w:bottom w:val="single" w:sz="4" w:space="0" w:color="DDDDDD"/>
            </w:tcBorders>
          </w:tcPr>
          <w:p w:rsidR="000C4325" w:rsidRPr="007E14D2" w:rsidRDefault="000C4325" w:rsidP="000C4325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177" w:type="dxa"/>
          </w:tcPr>
          <w:p w:rsidR="000C4325" w:rsidRPr="007E14D2" w:rsidRDefault="000C4325" w:rsidP="000C4325">
            <w:pPr>
              <w:pStyle w:val="FormText"/>
              <w:keepNext/>
              <w:keepLines/>
            </w:pPr>
            <w:r>
              <w:t>Type of fuel:</w:t>
            </w:r>
          </w:p>
        </w:tc>
        <w:tc>
          <w:tcPr>
            <w:tcW w:w="2963" w:type="dxa"/>
            <w:tcBorders>
              <w:bottom w:val="single" w:sz="4" w:space="0" w:color="DDDDDD"/>
            </w:tcBorders>
          </w:tcPr>
          <w:p w:rsidR="000C4325" w:rsidRPr="007E14D2" w:rsidRDefault="000C4325" w:rsidP="000C4325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0C4325" w:rsidRDefault="000C4325" w:rsidP="0079706D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13.3.3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Uninterruptible</w:t>
      </w:r>
      <w:proofErr w:type="gramEnd"/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Power System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 w:rsidRPr="00E51919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E51919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303657" w:rsidRPr="00E51919">
        <w:rPr>
          <w:rFonts w:ascii="Times New Roman" w:hAnsi="Times New Roman" w:cs="Times New Roman"/>
          <w:sz w:val="16"/>
          <w:szCs w:val="16"/>
        </w:rPr>
      </w:r>
      <w:r w:rsidRPr="00E51919">
        <w:rPr>
          <w:rFonts w:ascii="Times New Roman" w:hAnsi="Times New Roman" w:cs="Times New Roman"/>
          <w:sz w:val="16"/>
          <w:szCs w:val="16"/>
        </w:rPr>
        <w:fldChar w:fldCharType="end"/>
      </w:r>
      <w:r w:rsidRPr="00E5191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51919">
        <w:rPr>
          <w:rFonts w:ascii="Times New Roman" w:hAnsi="Times New Roman" w:cs="Times New Roman"/>
          <w:sz w:val="18"/>
          <w:szCs w:val="18"/>
        </w:rPr>
        <w:t>This syst</w:t>
      </w:r>
      <w:r>
        <w:rPr>
          <w:rFonts w:ascii="Times New Roman" w:hAnsi="Times New Roman" w:cs="Times New Roman"/>
          <w:sz w:val="18"/>
          <w:szCs w:val="18"/>
        </w:rPr>
        <w:t>em does not have a UPS</w:t>
      </w:r>
      <w:r w:rsidRPr="00E51919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990"/>
        <w:gridCol w:w="6210"/>
      </w:tblGrid>
      <w:tr w:rsidR="000C4325" w:rsidRPr="00987E53" w:rsidTr="000C4325">
        <w:trPr>
          <w:cantSplit/>
        </w:trPr>
        <w:tc>
          <w:tcPr>
            <w:tcW w:w="3060" w:type="dxa"/>
            <w:gridSpan w:val="2"/>
          </w:tcPr>
          <w:p w:rsidR="000C4325" w:rsidRPr="0093365D" w:rsidRDefault="000C4325" w:rsidP="000C4325">
            <w:pPr>
              <w:pStyle w:val="FormText"/>
              <w:keepNext/>
              <w:keepLines/>
            </w:pPr>
            <w:r>
              <w:t>Equipment powered by a UPS system</w:t>
            </w:r>
            <w:r w:rsidRPr="0093365D">
              <w:t>:</w:t>
            </w:r>
          </w:p>
        </w:tc>
        <w:tc>
          <w:tcPr>
            <w:tcW w:w="6210" w:type="dxa"/>
            <w:tcBorders>
              <w:bottom w:val="single" w:sz="4" w:space="0" w:color="DDDDDD"/>
            </w:tcBorders>
          </w:tcPr>
          <w:p w:rsidR="000C4325" w:rsidRPr="00987E53" w:rsidRDefault="000C4325" w:rsidP="000C4325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0C4325" w:rsidRPr="00987E53" w:rsidTr="000C4325">
        <w:trPr>
          <w:cantSplit/>
        </w:trPr>
        <w:tc>
          <w:tcPr>
            <w:tcW w:w="2070" w:type="dxa"/>
          </w:tcPr>
          <w:p w:rsidR="000C4325" w:rsidRPr="0093365D" w:rsidRDefault="000C4325" w:rsidP="000C4325">
            <w:pPr>
              <w:pStyle w:val="FormText"/>
              <w:keepNext/>
              <w:keepLines/>
            </w:pPr>
            <w:r>
              <w:t>Location of UPS system</w:t>
            </w:r>
            <w:r w:rsidRPr="0093365D">
              <w:t>:</w:t>
            </w:r>
          </w:p>
        </w:tc>
        <w:tc>
          <w:tcPr>
            <w:tcW w:w="7200" w:type="dxa"/>
            <w:gridSpan w:val="2"/>
            <w:tcBorders>
              <w:bottom w:val="single" w:sz="4" w:space="0" w:color="DDDDDD"/>
            </w:tcBorders>
          </w:tcPr>
          <w:p w:rsidR="000C4325" w:rsidRPr="00987E53" w:rsidRDefault="000C4325" w:rsidP="000C4325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0C4325" w:rsidRDefault="000C4325" w:rsidP="000C4325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Calculated capacity of UPS batteries to drive the system components connected to it: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2520"/>
        <w:gridCol w:w="2070"/>
        <w:gridCol w:w="2610"/>
      </w:tblGrid>
      <w:tr w:rsidR="000C4325" w:rsidRPr="007E14D2" w:rsidTr="000C4325">
        <w:trPr>
          <w:cantSplit/>
        </w:trPr>
        <w:tc>
          <w:tcPr>
            <w:tcW w:w="2070" w:type="dxa"/>
          </w:tcPr>
          <w:p w:rsidR="000C4325" w:rsidRPr="007E14D2" w:rsidRDefault="000C4325" w:rsidP="000C4325">
            <w:pPr>
              <w:pStyle w:val="FormText"/>
              <w:keepNext/>
              <w:keepLines/>
            </w:pPr>
            <w:r>
              <w:t>In standby mode (hours)</w:t>
            </w:r>
            <w:r w:rsidRPr="007E14D2">
              <w:t>:</w:t>
            </w:r>
          </w:p>
        </w:tc>
        <w:tc>
          <w:tcPr>
            <w:tcW w:w="2520" w:type="dxa"/>
            <w:tcBorders>
              <w:bottom w:val="single" w:sz="4" w:space="0" w:color="DDDDDD"/>
            </w:tcBorders>
          </w:tcPr>
          <w:p w:rsidR="000C4325" w:rsidRPr="007E14D2" w:rsidRDefault="000C4325" w:rsidP="000C4325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070" w:type="dxa"/>
          </w:tcPr>
          <w:p w:rsidR="000C4325" w:rsidRPr="007E14D2" w:rsidRDefault="000C4325" w:rsidP="000C4325">
            <w:pPr>
              <w:pStyle w:val="FormText"/>
              <w:keepNext/>
              <w:keepLines/>
            </w:pPr>
            <w:r>
              <w:t>In alarm mode (minutes):</w:t>
            </w:r>
          </w:p>
        </w:tc>
        <w:tc>
          <w:tcPr>
            <w:tcW w:w="2610" w:type="dxa"/>
            <w:tcBorders>
              <w:bottom w:val="single" w:sz="4" w:space="0" w:color="DDDDDD"/>
            </w:tcBorders>
          </w:tcPr>
          <w:p w:rsidR="000C4325" w:rsidRPr="007E14D2" w:rsidRDefault="000C4325" w:rsidP="000C4325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4737FB" w:rsidRDefault="004737FB" w:rsidP="0079706D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13.3.4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Batteries</w:t>
      </w:r>
      <w:proofErr w:type="gramEnd"/>
    </w:p>
    <w:tbl>
      <w:tblPr>
        <w:tblW w:w="9277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7"/>
        <w:gridCol w:w="1800"/>
        <w:gridCol w:w="720"/>
        <w:gridCol w:w="1080"/>
        <w:gridCol w:w="1530"/>
        <w:gridCol w:w="774"/>
        <w:gridCol w:w="1566"/>
        <w:gridCol w:w="810"/>
      </w:tblGrid>
      <w:tr w:rsidR="004737FB" w:rsidRPr="007E14D2" w:rsidTr="009F3E6D">
        <w:trPr>
          <w:cantSplit/>
        </w:trPr>
        <w:tc>
          <w:tcPr>
            <w:tcW w:w="997" w:type="dxa"/>
          </w:tcPr>
          <w:p w:rsidR="004737FB" w:rsidRPr="007E14D2" w:rsidRDefault="004737FB" w:rsidP="009F3E6D">
            <w:pPr>
              <w:pStyle w:val="FormText"/>
              <w:keepNext/>
              <w:keepLines/>
            </w:pPr>
            <w:r>
              <w:t>Location</w:t>
            </w:r>
            <w:r w:rsidRPr="007E14D2">
              <w:t>:</w:t>
            </w:r>
          </w:p>
        </w:tc>
        <w:tc>
          <w:tcPr>
            <w:tcW w:w="1800" w:type="dxa"/>
            <w:tcBorders>
              <w:bottom w:val="single" w:sz="4" w:space="0" w:color="DDDDDD"/>
            </w:tcBorders>
          </w:tcPr>
          <w:p w:rsidR="004737FB" w:rsidRPr="007E14D2" w:rsidRDefault="004737FB" w:rsidP="00303657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303657">
              <w:rPr>
                <w:rStyle w:val="FormFill-inText"/>
              </w:rPr>
              <w:t>In Extender Panel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4737FB" w:rsidRPr="007E14D2" w:rsidRDefault="004737FB" w:rsidP="009F3E6D">
            <w:pPr>
              <w:pStyle w:val="FormText"/>
              <w:keepNext/>
              <w:keepLines/>
            </w:pPr>
            <w:r>
              <w:t>Type:</w:t>
            </w:r>
          </w:p>
        </w:tc>
        <w:tc>
          <w:tcPr>
            <w:tcW w:w="1080" w:type="dxa"/>
            <w:tcBorders>
              <w:bottom w:val="single" w:sz="4" w:space="0" w:color="DDDDDD"/>
            </w:tcBorders>
          </w:tcPr>
          <w:p w:rsidR="004737FB" w:rsidRPr="007E14D2" w:rsidRDefault="004737FB" w:rsidP="00303657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303657">
              <w:rPr>
                <w:rStyle w:val="FormFill-inText"/>
              </w:rPr>
              <w:t>SLA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530" w:type="dxa"/>
          </w:tcPr>
          <w:p w:rsidR="004737FB" w:rsidRPr="007E14D2" w:rsidRDefault="004737FB" w:rsidP="009F3E6D">
            <w:pPr>
              <w:pStyle w:val="FormText"/>
              <w:keepNext/>
              <w:keepLines/>
            </w:pPr>
            <w:r>
              <w:t>Nominal voltage</w:t>
            </w:r>
            <w:r w:rsidRPr="007E14D2">
              <w:t>:</w:t>
            </w:r>
          </w:p>
        </w:tc>
        <w:tc>
          <w:tcPr>
            <w:tcW w:w="774" w:type="dxa"/>
            <w:tcBorders>
              <w:bottom w:val="single" w:sz="4" w:space="0" w:color="D9D9D9"/>
            </w:tcBorders>
          </w:tcPr>
          <w:p w:rsidR="004737FB" w:rsidRPr="007E14D2" w:rsidRDefault="004737FB" w:rsidP="00303657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303657">
              <w:rPr>
                <w:rStyle w:val="FormFill-inText"/>
              </w:rPr>
              <w:t>24VDC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566" w:type="dxa"/>
          </w:tcPr>
          <w:p w:rsidR="004737FB" w:rsidRPr="007E14D2" w:rsidRDefault="004737FB" w:rsidP="009F3E6D">
            <w:pPr>
              <w:pStyle w:val="FormText"/>
              <w:keepNext/>
              <w:keepLines/>
            </w:pPr>
            <w:r>
              <w:t>Amp/hour rating:</w:t>
            </w:r>
          </w:p>
        </w:tc>
        <w:tc>
          <w:tcPr>
            <w:tcW w:w="810" w:type="dxa"/>
            <w:tcBorders>
              <w:bottom w:val="single" w:sz="4" w:space="0" w:color="D9D9D9"/>
            </w:tcBorders>
          </w:tcPr>
          <w:p w:rsidR="004737FB" w:rsidRPr="007E14D2" w:rsidRDefault="004737FB" w:rsidP="00303657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303657">
              <w:rPr>
                <w:rStyle w:val="FormFill-inText"/>
              </w:rPr>
              <w:t>7.5Ah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4737FB" w:rsidRDefault="004737FB" w:rsidP="004737FB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Calculated capacity of batteries to drive the system: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2520"/>
        <w:gridCol w:w="2070"/>
        <w:gridCol w:w="2610"/>
      </w:tblGrid>
      <w:tr w:rsidR="004737FB" w:rsidRPr="007E14D2" w:rsidTr="009F3E6D">
        <w:trPr>
          <w:cantSplit/>
        </w:trPr>
        <w:tc>
          <w:tcPr>
            <w:tcW w:w="2070" w:type="dxa"/>
          </w:tcPr>
          <w:p w:rsidR="004737FB" w:rsidRPr="007E14D2" w:rsidRDefault="004737FB" w:rsidP="009F3E6D">
            <w:pPr>
              <w:pStyle w:val="FormText"/>
              <w:keepNext/>
              <w:keepLines/>
            </w:pPr>
            <w:r>
              <w:t>In standby mode (hours)</w:t>
            </w:r>
            <w:r w:rsidRPr="007E14D2">
              <w:t>:</w:t>
            </w:r>
          </w:p>
        </w:tc>
        <w:tc>
          <w:tcPr>
            <w:tcW w:w="2520" w:type="dxa"/>
            <w:tcBorders>
              <w:bottom w:val="single" w:sz="4" w:space="0" w:color="DDDDDD"/>
            </w:tcBorders>
          </w:tcPr>
          <w:p w:rsidR="004737FB" w:rsidRPr="007E14D2" w:rsidRDefault="004737FB" w:rsidP="00303657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303657">
              <w:rPr>
                <w:rStyle w:val="FormFill-inText"/>
              </w:rPr>
              <w:t>24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070" w:type="dxa"/>
          </w:tcPr>
          <w:p w:rsidR="004737FB" w:rsidRPr="007E14D2" w:rsidRDefault="004737FB" w:rsidP="009F3E6D">
            <w:pPr>
              <w:pStyle w:val="FormText"/>
              <w:keepNext/>
              <w:keepLines/>
            </w:pPr>
            <w:r>
              <w:t>In alarm mode (minutes):</w:t>
            </w:r>
          </w:p>
        </w:tc>
        <w:tc>
          <w:tcPr>
            <w:tcW w:w="2610" w:type="dxa"/>
            <w:tcBorders>
              <w:bottom w:val="single" w:sz="4" w:space="0" w:color="DDDDDD"/>
            </w:tcBorders>
          </w:tcPr>
          <w:p w:rsidR="004737FB" w:rsidRPr="007E14D2" w:rsidRDefault="004737FB" w:rsidP="00303657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303657">
              <w:rPr>
                <w:rStyle w:val="FormFill-inText"/>
              </w:rPr>
              <w:t>5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4737FB" w:rsidRDefault="004737FB" w:rsidP="004737FB">
      <w:pPr>
        <w:pStyle w:val="Default"/>
        <w:spacing w:before="120"/>
        <w:ind w:firstLine="288"/>
        <w:rPr>
          <w:rFonts w:ascii="Times New Roman" w:hAnsi="Times New Roman"/>
          <w:sz w:val="18"/>
          <w:szCs w:val="18"/>
        </w:rPr>
      </w:pP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303657"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Batteries are marked with date of manufacture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Pr="006841D8">
        <w:rPr>
          <w:sz w:val="16"/>
          <w:szCs w:val="16"/>
        </w:rPr>
      </w:r>
      <w:r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Battery calculations are attached</w:t>
      </w:r>
    </w:p>
    <w:p w:rsidR="009F3E6D" w:rsidRPr="00116BB0" w:rsidRDefault="009F3E6D" w:rsidP="00E4060B">
      <w:pPr>
        <w:pStyle w:val="FormSubheads"/>
        <w:tabs>
          <w:tab w:val="left" w:pos="270"/>
        </w:tabs>
        <w:spacing w:before="360" w:after="120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caps/>
          <w:sz w:val="19"/>
          <w:szCs w:val="19"/>
        </w:rPr>
        <w:t>14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>
        <w:rPr>
          <w:rFonts w:ascii="Arial" w:hAnsi="Arial" w:cs="Arial"/>
          <w:b/>
          <w:caps/>
          <w:sz w:val="19"/>
          <w:szCs w:val="19"/>
        </w:rPr>
        <w:tab/>
        <w:t xml:space="preserve">   record of system installation</w:t>
      </w:r>
    </w:p>
    <w:p w:rsidR="009F3E6D" w:rsidRDefault="009F3E6D" w:rsidP="00875AD4">
      <w:pPr>
        <w:pStyle w:val="Default"/>
        <w:spacing w:before="180"/>
        <w:rPr>
          <w:rFonts w:ascii="Times New Roman" w:eastAsia="Calibri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9F3E6D">
        <w:rPr>
          <w:rFonts w:ascii="Times New Roman" w:eastAsia="Calibri" w:hAnsi="Times New Roman" w:cs="Times New Roman"/>
          <w:i/>
          <w:iCs/>
          <w:sz w:val="18"/>
          <w:szCs w:val="18"/>
        </w:rPr>
        <w:t>Fill out after all installation is complete and wiring has been checked for opens, shorts, ground faults, and imprope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>r</w:t>
      </w:r>
    </w:p>
    <w:p w:rsidR="009F3E6D" w:rsidRDefault="009F3E6D" w:rsidP="009F3E6D">
      <w:pPr>
        <w:pStyle w:val="Default"/>
        <w:rPr>
          <w:rFonts w:ascii="Times New Roman" w:eastAsia="Calibri" w:hAnsi="Times New Roman" w:cs="Times New Roman"/>
          <w:i/>
          <w:iCs/>
          <w:sz w:val="18"/>
          <w:szCs w:val="18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proofErr w:type="gramStart"/>
      <w:r>
        <w:rPr>
          <w:rFonts w:ascii="Times New Roman" w:eastAsia="Calibri" w:hAnsi="Times New Roman" w:cs="Times New Roman"/>
          <w:i/>
          <w:iCs/>
          <w:sz w:val="18"/>
          <w:szCs w:val="18"/>
        </w:rPr>
        <w:t>branching</w:t>
      </w:r>
      <w:proofErr w:type="gramEnd"/>
      <w:r>
        <w:rPr>
          <w:rFonts w:ascii="Times New Roman" w:eastAsia="Calibri" w:hAnsi="Times New Roman" w:cs="Times New Roman"/>
          <w:i/>
          <w:iCs/>
          <w:sz w:val="18"/>
          <w:szCs w:val="18"/>
        </w:rPr>
        <w:t>, but before confucting operational acceptance tests.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1440"/>
        <w:gridCol w:w="3330"/>
        <w:gridCol w:w="1392"/>
        <w:gridCol w:w="2208"/>
      </w:tblGrid>
      <w:tr w:rsidR="00951F0F" w:rsidRPr="007E14D2" w:rsidTr="00951F0F">
        <w:trPr>
          <w:cantSplit/>
        </w:trPr>
        <w:tc>
          <w:tcPr>
            <w:tcW w:w="900" w:type="dxa"/>
          </w:tcPr>
          <w:p w:rsidR="00951F0F" w:rsidRPr="007E14D2" w:rsidRDefault="00951F0F" w:rsidP="00951F0F">
            <w:pPr>
              <w:pStyle w:val="FormText"/>
              <w:keepNext/>
              <w:keepLines/>
            </w:pPr>
            <w:r>
              <w:t>This is a:</w:t>
            </w:r>
          </w:p>
        </w:tc>
        <w:tc>
          <w:tcPr>
            <w:tcW w:w="1440" w:type="dxa"/>
          </w:tcPr>
          <w:p w:rsidR="00951F0F" w:rsidRPr="007E14D2" w:rsidRDefault="00951F0F" w:rsidP="00951F0F">
            <w:pPr>
              <w:pStyle w:val="FormText"/>
              <w:keepNext/>
              <w:keepLines/>
            </w:pPr>
            <w:r w:rsidRPr="00E51919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51919">
              <w:rPr>
                <w:sz w:val="16"/>
                <w:szCs w:val="16"/>
              </w:rPr>
              <w:instrText xml:space="preserve"> FORMCHECKBOX </w:instrText>
            </w:r>
            <w:r w:rsidR="00303657" w:rsidRPr="00E51919">
              <w:rPr>
                <w:sz w:val="16"/>
                <w:szCs w:val="16"/>
              </w:rPr>
            </w:r>
            <w:r w:rsidRPr="00E5191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t>New system</w:t>
            </w:r>
          </w:p>
        </w:tc>
        <w:tc>
          <w:tcPr>
            <w:tcW w:w="3330" w:type="dxa"/>
          </w:tcPr>
          <w:p w:rsidR="00951F0F" w:rsidRPr="007E14D2" w:rsidRDefault="00951F0F" w:rsidP="00951F0F">
            <w:pPr>
              <w:pStyle w:val="FormText"/>
              <w:keepNext/>
              <w:keepLines/>
            </w:pPr>
            <w:r w:rsidRPr="00E51919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19">
              <w:rPr>
                <w:sz w:val="16"/>
                <w:szCs w:val="16"/>
              </w:rPr>
              <w:instrText xml:space="preserve"> FORMCHECKBOX </w:instrText>
            </w:r>
            <w:r w:rsidRPr="00E51919">
              <w:rPr>
                <w:sz w:val="16"/>
                <w:szCs w:val="16"/>
              </w:rPr>
            </w:r>
            <w:r w:rsidRPr="00E5191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t>Modification to an existing system</w:t>
            </w:r>
          </w:p>
        </w:tc>
        <w:tc>
          <w:tcPr>
            <w:tcW w:w="1392" w:type="dxa"/>
          </w:tcPr>
          <w:p w:rsidR="00951F0F" w:rsidRPr="007E14D2" w:rsidRDefault="00951F0F" w:rsidP="00951F0F">
            <w:pPr>
              <w:pStyle w:val="FormText"/>
              <w:keepNext/>
              <w:keepLines/>
            </w:pPr>
            <w:r>
              <w:t>Permit number:</w:t>
            </w:r>
          </w:p>
        </w:tc>
        <w:tc>
          <w:tcPr>
            <w:tcW w:w="2208" w:type="dxa"/>
            <w:tcBorders>
              <w:bottom w:val="single" w:sz="4" w:space="0" w:color="D9D9D9"/>
            </w:tcBorders>
          </w:tcPr>
          <w:p w:rsidR="00951F0F" w:rsidRPr="007E14D2" w:rsidRDefault="00951F0F" w:rsidP="00951F0F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9F3E6D" w:rsidRDefault="00C00732" w:rsidP="00951F0F">
      <w:pPr>
        <w:pStyle w:val="Default"/>
        <w:spacing w:before="120"/>
        <w:ind w:firstLine="288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iCs/>
          <w:sz w:val="18"/>
          <w:szCs w:val="18"/>
        </w:rPr>
        <w:t xml:space="preserve"> </w:t>
      </w:r>
      <w:r w:rsidR="00951F0F" w:rsidRPr="00951F0F">
        <w:rPr>
          <w:rFonts w:ascii="Times New Roman" w:eastAsia="Calibri" w:hAnsi="Times New Roman" w:cs="Times New Roman"/>
          <w:iCs/>
          <w:sz w:val="18"/>
          <w:szCs w:val="18"/>
        </w:rPr>
        <w:t xml:space="preserve">The system </w:t>
      </w:r>
      <w:r w:rsidR="00951F0F" w:rsidRPr="00951F0F">
        <w:rPr>
          <w:rFonts w:ascii="Times New Roman" w:eastAsia="Calibri" w:hAnsi="Times New Roman" w:cs="Times New Roman"/>
          <w:sz w:val="18"/>
          <w:szCs w:val="18"/>
        </w:rPr>
        <w:t>has been installed in accordance with the following requirements: (Note any or all that apply.)</w:t>
      </w:r>
    </w:p>
    <w:tbl>
      <w:tblPr>
        <w:tblW w:w="612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440"/>
        <w:gridCol w:w="1440"/>
      </w:tblGrid>
      <w:tr w:rsidR="00C00732" w:rsidRPr="007E14D2" w:rsidTr="00C00732">
        <w:trPr>
          <w:gridAfter w:val="2"/>
          <w:wAfter w:w="2880" w:type="dxa"/>
          <w:cantSplit/>
        </w:trPr>
        <w:tc>
          <w:tcPr>
            <w:tcW w:w="1800" w:type="dxa"/>
          </w:tcPr>
          <w:p w:rsidR="00C00732" w:rsidRPr="007E14D2" w:rsidRDefault="00C00732" w:rsidP="00C00732">
            <w:pPr>
              <w:pStyle w:val="FormText"/>
              <w:keepNext/>
              <w:keepLines/>
            </w:pPr>
            <w:r w:rsidRPr="006841D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841D8">
              <w:rPr>
                <w:sz w:val="16"/>
                <w:szCs w:val="16"/>
              </w:rPr>
              <w:instrText xml:space="preserve"> FORMCHECKBOX </w:instrText>
            </w:r>
            <w:r w:rsidR="00303657" w:rsidRPr="006841D8">
              <w:rPr>
                <w:sz w:val="16"/>
                <w:szCs w:val="16"/>
              </w:rPr>
            </w:r>
            <w:r w:rsidRPr="006841D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</w:rPr>
              <w:t>NFPA 72,</w:t>
            </w:r>
            <w:r>
              <w:t xml:space="preserve"> Edition: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</w:tcPr>
          <w:p w:rsidR="00C00732" w:rsidRPr="007E14D2" w:rsidRDefault="00C00732" w:rsidP="00303657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303657">
              <w:rPr>
                <w:rStyle w:val="FormFill-inText"/>
              </w:rPr>
              <w:t>2013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C00732" w:rsidRPr="007E14D2" w:rsidTr="00C00732">
        <w:trPr>
          <w:cantSplit/>
        </w:trPr>
        <w:tc>
          <w:tcPr>
            <w:tcW w:w="4680" w:type="dxa"/>
            <w:gridSpan w:val="3"/>
          </w:tcPr>
          <w:p w:rsidR="00C00732" w:rsidRPr="00C00732" w:rsidRDefault="00C00732" w:rsidP="00C00732">
            <w:pPr>
              <w:pStyle w:val="FormText"/>
              <w:keepNext/>
              <w:keepLines/>
            </w:pPr>
            <w:r w:rsidRPr="006841D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841D8">
              <w:rPr>
                <w:sz w:val="16"/>
                <w:szCs w:val="16"/>
              </w:rPr>
              <w:instrText xml:space="preserve"> FORMCHECKBOX </w:instrText>
            </w:r>
            <w:r w:rsidR="00303657" w:rsidRPr="006841D8">
              <w:rPr>
                <w:sz w:val="16"/>
                <w:szCs w:val="16"/>
              </w:rPr>
            </w:r>
            <w:r w:rsidRPr="006841D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</w:rPr>
              <w:t>NFPA 70, National Electrical Code,</w:t>
            </w:r>
            <w:r>
              <w:t xml:space="preserve"> Article 760, Edition: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</w:tcPr>
          <w:p w:rsidR="00C00732" w:rsidRPr="007E14D2" w:rsidRDefault="00C00732" w:rsidP="00303657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303657">
              <w:rPr>
                <w:rStyle w:val="FormFill-inText"/>
              </w:rPr>
              <w:t>2011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C00732" w:rsidRDefault="00C00732" w:rsidP="00951F0F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00732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00732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303657" w:rsidRPr="00C00732">
        <w:rPr>
          <w:rFonts w:ascii="Times New Roman" w:hAnsi="Times New Roman" w:cs="Times New Roman"/>
          <w:sz w:val="16"/>
          <w:szCs w:val="16"/>
        </w:rPr>
      </w:r>
      <w:r w:rsidRPr="00C00732">
        <w:rPr>
          <w:rFonts w:ascii="Times New Roman" w:hAnsi="Times New Roman" w:cs="Times New Roman"/>
          <w:sz w:val="16"/>
          <w:szCs w:val="16"/>
        </w:rPr>
        <w:fldChar w:fldCharType="end"/>
      </w:r>
      <w:r w:rsidRPr="00C0073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Manufacturer’s published instructions</w:t>
      </w:r>
    </w:p>
    <w:tbl>
      <w:tblPr>
        <w:tblW w:w="936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700"/>
        <w:gridCol w:w="5130"/>
        <w:gridCol w:w="90"/>
      </w:tblGrid>
      <w:tr w:rsidR="00C00732" w:rsidRPr="00987E53" w:rsidTr="00D87041">
        <w:trPr>
          <w:gridAfter w:val="1"/>
          <w:wAfter w:w="90" w:type="dxa"/>
          <w:cantSplit/>
        </w:trPr>
        <w:tc>
          <w:tcPr>
            <w:tcW w:w="1440" w:type="dxa"/>
          </w:tcPr>
          <w:p w:rsidR="00C00732" w:rsidRPr="0093365D" w:rsidRDefault="00D87041" w:rsidP="00C00732">
            <w:pPr>
              <w:pStyle w:val="FormText"/>
              <w:keepNext/>
              <w:keepLines/>
            </w:pPr>
            <w:r>
              <w:t xml:space="preserve"> </w:t>
            </w:r>
            <w:r w:rsidR="00D40525">
              <w:t>Other (specify)</w:t>
            </w:r>
            <w:r w:rsidR="00C00732" w:rsidRPr="0093365D">
              <w:t>:</w:t>
            </w:r>
          </w:p>
        </w:tc>
        <w:tc>
          <w:tcPr>
            <w:tcW w:w="7830" w:type="dxa"/>
            <w:gridSpan w:val="2"/>
            <w:tcBorders>
              <w:bottom w:val="single" w:sz="4" w:space="0" w:color="DDDDDD"/>
            </w:tcBorders>
          </w:tcPr>
          <w:p w:rsidR="00C00732" w:rsidRPr="00987E53" w:rsidRDefault="00C00732" w:rsidP="00C00732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40525" w:rsidRPr="00987E53" w:rsidTr="00D87041">
        <w:trPr>
          <w:cantSplit/>
        </w:trPr>
        <w:tc>
          <w:tcPr>
            <w:tcW w:w="4140" w:type="dxa"/>
            <w:gridSpan w:val="2"/>
          </w:tcPr>
          <w:p w:rsidR="00D40525" w:rsidRPr="0093365D" w:rsidRDefault="00D87041" w:rsidP="004A6EF0">
            <w:pPr>
              <w:pStyle w:val="FormText"/>
              <w:keepNext/>
              <w:keepLines/>
            </w:pPr>
            <w:r>
              <w:t xml:space="preserve"> </w:t>
            </w:r>
            <w:r w:rsidR="00D40525">
              <w:t>System deviations from referenced NFPA standards</w:t>
            </w:r>
            <w:r w:rsidR="00D40525" w:rsidRPr="0093365D">
              <w:t>:</w:t>
            </w:r>
          </w:p>
        </w:tc>
        <w:tc>
          <w:tcPr>
            <w:tcW w:w="5220" w:type="dxa"/>
            <w:gridSpan w:val="2"/>
            <w:tcBorders>
              <w:bottom w:val="single" w:sz="4" w:space="0" w:color="DDDDDD"/>
            </w:tcBorders>
          </w:tcPr>
          <w:p w:rsidR="00D40525" w:rsidRPr="00987E53" w:rsidRDefault="00D40525" w:rsidP="004A6EF0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C00732" w:rsidRDefault="00C00732" w:rsidP="00951F0F">
      <w:pPr>
        <w:pStyle w:val="Default"/>
        <w:spacing w:before="120"/>
        <w:ind w:firstLine="288"/>
        <w:rPr>
          <w:rFonts w:ascii="Times New Roman" w:eastAsia="Calibri" w:hAnsi="Times New Roman" w:cs="Times New Roman"/>
          <w:iCs/>
          <w:sz w:val="18"/>
          <w:szCs w:val="18"/>
        </w:rPr>
      </w:pPr>
    </w:p>
    <w:tbl>
      <w:tblPr>
        <w:tblW w:w="9367" w:type="dxa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"/>
        <w:gridCol w:w="450"/>
        <w:gridCol w:w="2250"/>
        <w:gridCol w:w="674"/>
        <w:gridCol w:w="1306"/>
        <w:gridCol w:w="636"/>
        <w:gridCol w:w="984"/>
        <w:gridCol w:w="547"/>
        <w:gridCol w:w="263"/>
        <w:gridCol w:w="1268"/>
        <w:gridCol w:w="82"/>
      </w:tblGrid>
      <w:tr w:rsidR="00303657" w:rsidRPr="008B3CE3" w:rsidTr="00693651">
        <w:trPr>
          <w:gridAfter w:val="1"/>
          <w:wAfter w:w="82" w:type="dxa"/>
          <w:cantSplit/>
          <w:trHeight w:val="837"/>
        </w:trPr>
        <w:tc>
          <w:tcPr>
            <w:tcW w:w="907" w:type="dxa"/>
          </w:tcPr>
          <w:p w:rsidR="00303657" w:rsidRPr="006128FC" w:rsidRDefault="00303657" w:rsidP="004A6EF0">
            <w:pPr>
              <w:pStyle w:val="FormText"/>
              <w:keepNext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Signed: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303657" w:rsidRPr="006128FC" w:rsidRDefault="00303657" w:rsidP="0003459D">
            <w:pPr>
              <w:pStyle w:val="FormText"/>
              <w:keepNext/>
              <w:keepLines/>
              <w:rPr>
                <w:rStyle w:val="FormFill-inText"/>
              </w:rPr>
            </w:pPr>
            <w:r>
              <w:rPr>
                <w:rStyle w:val="FormFill-inTex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23pt;height:33pt">
                  <v:imagedata r:id="rId7" o:title="ROSig"/>
                </v:shape>
              </w:pict>
            </w:r>
          </w:p>
        </w:tc>
        <w:tc>
          <w:tcPr>
            <w:tcW w:w="1980" w:type="dxa"/>
            <w:gridSpan w:val="2"/>
            <w:tcBorders>
              <w:bottom w:val="single" w:sz="4" w:space="0" w:color="DDDDDD"/>
            </w:tcBorders>
          </w:tcPr>
          <w:p w:rsidR="00303657" w:rsidRPr="006128FC" w:rsidRDefault="00303657" w:rsidP="0003459D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>
              <w:rPr>
                <w:rStyle w:val="FormFill-inText"/>
                <w:rFonts w:cs="Arial"/>
              </w:rPr>
              <w:t>Ryan O'Blenis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36" w:type="dxa"/>
          </w:tcPr>
          <w:p w:rsidR="00303657" w:rsidRPr="006128FC" w:rsidRDefault="00303657" w:rsidP="004A6EF0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Date:</w:t>
            </w:r>
          </w:p>
        </w:tc>
        <w:tc>
          <w:tcPr>
            <w:tcW w:w="1531" w:type="dxa"/>
            <w:gridSpan w:val="2"/>
          </w:tcPr>
          <w:p w:rsidR="00303657" w:rsidRPr="006128FC" w:rsidRDefault="00303657" w:rsidP="0003459D">
            <w:pPr>
              <w:pStyle w:val="FormText"/>
              <w:keepNext/>
              <w:keepLines/>
              <w:rPr>
                <w:rStyle w:val="FormFill-inText"/>
              </w:rPr>
            </w:pPr>
            <w:r>
              <w:rPr>
                <w:rStyle w:val="FormFill-inText"/>
              </w:rPr>
              <w:t>4-6-2016</w:t>
            </w:r>
          </w:p>
        </w:tc>
        <w:tc>
          <w:tcPr>
            <w:tcW w:w="1531" w:type="dxa"/>
            <w:gridSpan w:val="2"/>
            <w:tcBorders>
              <w:bottom w:val="single" w:sz="4" w:space="0" w:color="DDDDDD"/>
            </w:tcBorders>
          </w:tcPr>
          <w:p w:rsidR="00303657" w:rsidRPr="006128FC" w:rsidRDefault="00303657" w:rsidP="0003459D">
            <w:pPr>
              <w:pStyle w:val="FormText"/>
              <w:keepNext/>
              <w:keepLines/>
              <w:rPr>
                <w:rStyle w:val="FormFill-inText"/>
              </w:rPr>
            </w:pPr>
          </w:p>
        </w:tc>
      </w:tr>
      <w:tr w:rsidR="00D40525" w:rsidRPr="008B3CE3" w:rsidTr="00E6532D">
        <w:trPr>
          <w:cantSplit/>
        </w:trPr>
        <w:tc>
          <w:tcPr>
            <w:tcW w:w="1357" w:type="dxa"/>
            <w:gridSpan w:val="2"/>
          </w:tcPr>
          <w:p w:rsidR="00D40525" w:rsidRPr="006128FC" w:rsidRDefault="00D87041" w:rsidP="004A6EF0">
            <w:pPr>
              <w:pStyle w:val="FormText"/>
              <w:keepLines/>
            </w:pPr>
            <w:r>
              <w:rPr>
                <w:szCs w:val="18"/>
              </w:rPr>
              <w:t xml:space="preserve"> </w:t>
            </w:r>
            <w:r w:rsidR="00D40525" w:rsidRPr="008B3CE3">
              <w:rPr>
                <w:szCs w:val="18"/>
              </w:rPr>
              <w:t>Organization:</w:t>
            </w:r>
          </w:p>
        </w:tc>
        <w:tc>
          <w:tcPr>
            <w:tcW w:w="2250" w:type="dxa"/>
            <w:tcBorders>
              <w:top w:val="single" w:sz="4" w:space="0" w:color="DDDDDD"/>
              <w:bottom w:val="single" w:sz="4" w:space="0" w:color="DDDDDD"/>
            </w:tcBorders>
          </w:tcPr>
          <w:p w:rsidR="00D40525" w:rsidRPr="006128FC" w:rsidRDefault="00D40525" w:rsidP="0003459D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03459D">
              <w:rPr>
                <w:rStyle w:val="FormFill-inText"/>
                <w:rFonts w:cs="Arial"/>
              </w:rPr>
              <w:t>RB Allen Co Inc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74" w:type="dxa"/>
          </w:tcPr>
          <w:p w:rsidR="00D40525" w:rsidRPr="006128FC" w:rsidRDefault="00D40525" w:rsidP="004A6EF0">
            <w:pPr>
              <w:pStyle w:val="FormText"/>
              <w:keepLines/>
            </w:pPr>
            <w:r w:rsidRPr="008B3CE3">
              <w:rPr>
                <w:szCs w:val="18"/>
              </w:rPr>
              <w:t>Title:</w:t>
            </w:r>
          </w:p>
        </w:tc>
        <w:tc>
          <w:tcPr>
            <w:tcW w:w="2926" w:type="dxa"/>
            <w:gridSpan w:val="3"/>
            <w:tcBorders>
              <w:bottom w:val="single" w:sz="4" w:space="0" w:color="DDDDDD"/>
            </w:tcBorders>
          </w:tcPr>
          <w:p w:rsidR="00D40525" w:rsidRPr="006128FC" w:rsidRDefault="00D40525" w:rsidP="0003459D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03459D">
              <w:rPr>
                <w:rStyle w:val="FormFill-inText"/>
                <w:rFonts w:cs="Arial"/>
              </w:rPr>
              <w:t>Technician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D40525" w:rsidRPr="006128FC" w:rsidRDefault="00D40525" w:rsidP="004A6EF0">
            <w:pPr>
              <w:pStyle w:val="FormText"/>
              <w:keepLines/>
            </w:pPr>
            <w:r w:rsidRPr="008B3CE3">
              <w:rPr>
                <w:szCs w:val="18"/>
              </w:rPr>
              <w:t>Phone:</w:t>
            </w:r>
          </w:p>
        </w:tc>
        <w:tc>
          <w:tcPr>
            <w:tcW w:w="1350" w:type="dxa"/>
            <w:gridSpan w:val="2"/>
            <w:tcBorders>
              <w:bottom w:val="single" w:sz="4" w:space="0" w:color="DDDDDD"/>
            </w:tcBorders>
          </w:tcPr>
          <w:p w:rsidR="00D40525" w:rsidRPr="00D40525" w:rsidRDefault="00D40525" w:rsidP="0003459D">
            <w:pPr>
              <w:pStyle w:val="FormText"/>
              <w:keepLines/>
              <w:rPr>
                <w:rStyle w:val="FormFill-inText"/>
              </w:rPr>
            </w:pPr>
            <w:r w:rsidRPr="00D40525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0525">
              <w:rPr>
                <w:rStyle w:val="FormFill-inText"/>
              </w:rPr>
              <w:instrText xml:space="preserve"> FORMTEXT </w:instrText>
            </w:r>
            <w:r w:rsidRPr="00D40525">
              <w:rPr>
                <w:rStyle w:val="FormFill-inText"/>
              </w:rPr>
            </w:r>
            <w:r w:rsidRPr="00D40525">
              <w:rPr>
                <w:rStyle w:val="FormFill-inText"/>
              </w:rPr>
              <w:fldChar w:fldCharType="separate"/>
            </w:r>
            <w:r w:rsidR="0003459D">
              <w:rPr>
                <w:rStyle w:val="FormFill-inText"/>
                <w:rFonts w:cs="Arial"/>
              </w:rPr>
              <w:t>603-964-8140</w:t>
            </w:r>
            <w:r w:rsidRPr="00D40525">
              <w:rPr>
                <w:rStyle w:val="FormFill-inText"/>
              </w:rPr>
              <w:fldChar w:fldCharType="end"/>
            </w:r>
          </w:p>
        </w:tc>
      </w:tr>
    </w:tbl>
    <w:p w:rsidR="004A6EF0" w:rsidRDefault="004A6EF0" w:rsidP="00951F0F">
      <w:pPr>
        <w:pStyle w:val="Default"/>
        <w:spacing w:before="120"/>
        <w:ind w:firstLine="288"/>
        <w:rPr>
          <w:rFonts w:ascii="Times New Roman" w:eastAsia="Calibri" w:hAnsi="Times New Roman" w:cs="Times New Roman"/>
          <w:iCs/>
          <w:sz w:val="18"/>
          <w:szCs w:val="18"/>
        </w:rPr>
      </w:pPr>
    </w:p>
    <w:p w:rsidR="004A6EF0" w:rsidRPr="00116BB0" w:rsidRDefault="004A6EF0" w:rsidP="007F0D1E">
      <w:pPr>
        <w:pStyle w:val="FormSubheads"/>
        <w:tabs>
          <w:tab w:val="left" w:pos="270"/>
        </w:tabs>
        <w:spacing w:before="0" w:after="120"/>
        <w:rPr>
          <w:rFonts w:ascii="Arial" w:hAnsi="Arial" w:cs="Arial"/>
          <w:b/>
          <w:i/>
          <w:sz w:val="19"/>
          <w:szCs w:val="19"/>
        </w:rPr>
      </w:pPr>
      <w:r>
        <w:rPr>
          <w:rFonts w:eastAsia="Calibri"/>
          <w:iCs/>
          <w:sz w:val="18"/>
          <w:szCs w:val="18"/>
        </w:rPr>
        <w:br w:type="page"/>
      </w:r>
      <w:r>
        <w:rPr>
          <w:rFonts w:ascii="Arial" w:hAnsi="Arial" w:cs="Arial"/>
          <w:b/>
          <w:caps/>
          <w:sz w:val="19"/>
          <w:szCs w:val="19"/>
        </w:rPr>
        <w:lastRenderedPageBreak/>
        <w:t>15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>
        <w:rPr>
          <w:rFonts w:ascii="Arial" w:hAnsi="Arial" w:cs="Arial"/>
          <w:b/>
          <w:caps/>
          <w:sz w:val="19"/>
          <w:szCs w:val="19"/>
        </w:rPr>
        <w:tab/>
        <w:t xml:space="preserve">   record of system operational acceptance test</w:t>
      </w:r>
    </w:p>
    <w:p w:rsidR="00D40525" w:rsidRDefault="000E169C" w:rsidP="00875AD4">
      <w:pPr>
        <w:pStyle w:val="Default"/>
        <w:spacing w:before="180"/>
        <w:ind w:firstLine="288"/>
        <w:rPr>
          <w:rFonts w:ascii="Times New Roman" w:hAnsi="Times New Roman" w:cs="Times New Roman"/>
          <w:sz w:val="18"/>
          <w:szCs w:val="18"/>
        </w:rPr>
      </w:pPr>
      <w:r w:rsidRPr="00C00732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00732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Pr="00C00732">
        <w:rPr>
          <w:rFonts w:ascii="Times New Roman" w:hAnsi="Times New Roman" w:cs="Times New Roman"/>
          <w:sz w:val="16"/>
          <w:szCs w:val="16"/>
        </w:rPr>
      </w:r>
      <w:r w:rsidRPr="00C00732">
        <w:rPr>
          <w:rFonts w:ascii="Times New Roman" w:hAnsi="Times New Roman" w:cs="Times New Roman"/>
          <w:sz w:val="16"/>
          <w:szCs w:val="16"/>
        </w:rPr>
        <w:fldChar w:fldCharType="end"/>
      </w:r>
      <w:r w:rsidRPr="00C0073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New system</w:t>
      </w:r>
    </w:p>
    <w:p w:rsidR="000E169C" w:rsidRPr="000E169C" w:rsidRDefault="000E169C" w:rsidP="00951F0F">
      <w:pPr>
        <w:pStyle w:val="Default"/>
        <w:spacing w:before="120"/>
        <w:ind w:firstLine="288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169C">
        <w:rPr>
          <w:rFonts w:ascii="Times New Roman" w:eastAsia="Calibri" w:hAnsi="Times New Roman" w:cs="Times New Roman"/>
          <w:i/>
          <w:iCs/>
          <w:sz w:val="18"/>
          <w:szCs w:val="18"/>
        </w:rPr>
        <w:t>All operational features and functions of this system were tested by, or in the presence of, the signer shown</w:t>
      </w:r>
    </w:p>
    <w:p w:rsidR="000E169C" w:rsidRPr="000E169C" w:rsidRDefault="000E169C" w:rsidP="000E169C">
      <w:pPr>
        <w:pStyle w:val="Default"/>
        <w:ind w:firstLine="288"/>
        <w:rPr>
          <w:rFonts w:ascii="Times New Roman" w:eastAsia="Calibri" w:hAnsi="Times New Roman" w:cs="Times New Roman"/>
          <w:i/>
          <w:iCs/>
          <w:sz w:val="18"/>
          <w:szCs w:val="18"/>
        </w:rPr>
      </w:pPr>
      <w:proofErr w:type="gramStart"/>
      <w:r w:rsidRPr="000E169C">
        <w:rPr>
          <w:rFonts w:ascii="Times New Roman" w:eastAsia="Calibri" w:hAnsi="Times New Roman" w:cs="Times New Roman"/>
          <w:i/>
          <w:iCs/>
          <w:sz w:val="18"/>
          <w:szCs w:val="18"/>
        </w:rPr>
        <w:t>below</w:t>
      </w:r>
      <w:proofErr w:type="gramEnd"/>
      <w:r w:rsidRPr="000E169C">
        <w:rPr>
          <w:rFonts w:ascii="Times New Roman" w:eastAsia="Calibri" w:hAnsi="Times New Roman" w:cs="Times New Roman"/>
          <w:i/>
          <w:iCs/>
          <w:sz w:val="18"/>
          <w:szCs w:val="18"/>
        </w:rPr>
        <w:t>, on the date shown below, and were found to be operating properly in accordance with the requirements</w:t>
      </w:r>
    </w:p>
    <w:p w:rsidR="000E169C" w:rsidRPr="000E169C" w:rsidRDefault="000E169C" w:rsidP="000E169C">
      <w:pPr>
        <w:pStyle w:val="Default"/>
        <w:ind w:firstLine="288"/>
        <w:rPr>
          <w:rFonts w:ascii="Times New Roman" w:eastAsia="Calibri" w:hAnsi="Times New Roman" w:cs="Times New Roman"/>
          <w:i/>
          <w:iCs/>
          <w:sz w:val="18"/>
          <w:szCs w:val="18"/>
        </w:rPr>
      </w:pPr>
      <w:proofErr w:type="gramStart"/>
      <w:r w:rsidRPr="000E169C">
        <w:rPr>
          <w:rFonts w:ascii="Times New Roman" w:eastAsia="Calibri" w:hAnsi="Times New Roman" w:cs="Times New Roman"/>
          <w:i/>
          <w:iCs/>
          <w:sz w:val="18"/>
          <w:szCs w:val="18"/>
        </w:rPr>
        <w:t>for</w:t>
      </w:r>
      <w:proofErr w:type="gramEnd"/>
      <w:r w:rsidRPr="000E169C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the following:</w:t>
      </w:r>
    </w:p>
    <w:p w:rsidR="000E169C" w:rsidRDefault="000E169C" w:rsidP="000E169C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  <w:r w:rsidRPr="00C00732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00732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Pr="00C00732">
        <w:rPr>
          <w:rFonts w:ascii="Times New Roman" w:hAnsi="Times New Roman" w:cs="Times New Roman"/>
          <w:sz w:val="16"/>
          <w:szCs w:val="16"/>
        </w:rPr>
      </w:r>
      <w:r w:rsidRPr="00C00732">
        <w:rPr>
          <w:rFonts w:ascii="Times New Roman" w:hAnsi="Times New Roman" w:cs="Times New Roman"/>
          <w:sz w:val="16"/>
          <w:szCs w:val="16"/>
        </w:rPr>
        <w:fldChar w:fldCharType="end"/>
      </w:r>
      <w:r w:rsidRPr="00C0073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Modifications to an existing system</w:t>
      </w:r>
    </w:p>
    <w:p w:rsidR="000E169C" w:rsidRPr="000E169C" w:rsidRDefault="000E169C" w:rsidP="000E169C">
      <w:pPr>
        <w:pStyle w:val="Default"/>
        <w:spacing w:before="120"/>
        <w:ind w:left="288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169C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All newly modified operational features and functions of the system were tested by, or in the presence of, the </w:t>
      </w:r>
    </w:p>
    <w:p w:rsidR="000E169C" w:rsidRPr="000E169C" w:rsidRDefault="000E169C" w:rsidP="000E169C">
      <w:pPr>
        <w:pStyle w:val="Default"/>
        <w:ind w:left="288"/>
        <w:rPr>
          <w:rFonts w:ascii="Times New Roman" w:eastAsia="Calibri" w:hAnsi="Times New Roman" w:cs="Times New Roman"/>
          <w:i/>
          <w:iCs/>
          <w:sz w:val="18"/>
          <w:szCs w:val="18"/>
        </w:rPr>
      </w:pPr>
      <w:proofErr w:type="gramStart"/>
      <w:r w:rsidRPr="000E169C">
        <w:rPr>
          <w:rFonts w:ascii="Times New Roman" w:eastAsia="Calibri" w:hAnsi="Times New Roman" w:cs="Times New Roman"/>
          <w:i/>
          <w:iCs/>
          <w:sz w:val="18"/>
          <w:szCs w:val="18"/>
        </w:rPr>
        <w:t>signer</w:t>
      </w:r>
      <w:proofErr w:type="gramEnd"/>
      <w:r w:rsidRPr="000E169C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shown below, on the date shown below, and were found to be operating properly in accordance with the</w:t>
      </w:r>
    </w:p>
    <w:p w:rsidR="000E169C" w:rsidRPr="000E169C" w:rsidRDefault="000E169C" w:rsidP="000E169C">
      <w:pPr>
        <w:pStyle w:val="Default"/>
        <w:ind w:firstLine="288"/>
        <w:rPr>
          <w:rFonts w:ascii="Times New Roman" w:eastAsia="Calibri" w:hAnsi="Times New Roman" w:cs="Times New Roman"/>
          <w:i/>
          <w:iCs/>
          <w:sz w:val="18"/>
          <w:szCs w:val="18"/>
        </w:rPr>
      </w:pPr>
      <w:proofErr w:type="gramStart"/>
      <w:r w:rsidRPr="000E169C">
        <w:rPr>
          <w:rFonts w:ascii="Times New Roman" w:eastAsia="Calibri" w:hAnsi="Times New Roman" w:cs="Times New Roman"/>
          <w:i/>
          <w:iCs/>
          <w:sz w:val="18"/>
          <w:szCs w:val="18"/>
        </w:rPr>
        <w:t>requirements</w:t>
      </w:r>
      <w:proofErr w:type="gramEnd"/>
      <w:r w:rsidRPr="000E169C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of the following:</w:t>
      </w:r>
    </w:p>
    <w:tbl>
      <w:tblPr>
        <w:tblW w:w="612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440"/>
        <w:gridCol w:w="1440"/>
      </w:tblGrid>
      <w:tr w:rsidR="00A32E29" w:rsidRPr="007E14D2" w:rsidTr="00D87041">
        <w:trPr>
          <w:gridAfter w:val="2"/>
          <w:wAfter w:w="2880" w:type="dxa"/>
          <w:cantSplit/>
        </w:trPr>
        <w:tc>
          <w:tcPr>
            <w:tcW w:w="1800" w:type="dxa"/>
          </w:tcPr>
          <w:p w:rsidR="00A32E29" w:rsidRPr="007E14D2" w:rsidRDefault="00A32E29" w:rsidP="00D87041">
            <w:pPr>
              <w:pStyle w:val="FormText"/>
              <w:keepNext/>
              <w:keepLines/>
            </w:pPr>
            <w:r w:rsidRPr="006841D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841D8">
              <w:rPr>
                <w:sz w:val="16"/>
                <w:szCs w:val="16"/>
              </w:rPr>
              <w:instrText xml:space="preserve"> FORMCHECKBOX </w:instrText>
            </w:r>
            <w:r w:rsidR="00303657" w:rsidRPr="006841D8">
              <w:rPr>
                <w:sz w:val="16"/>
                <w:szCs w:val="16"/>
              </w:rPr>
            </w:r>
            <w:r w:rsidRPr="006841D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</w:rPr>
              <w:t>NFPA 72,</w:t>
            </w:r>
            <w:r>
              <w:t xml:space="preserve"> Edition: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</w:tcPr>
          <w:p w:rsidR="00A32E29" w:rsidRPr="007E14D2" w:rsidRDefault="00A32E29" w:rsidP="00D87041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A32E29" w:rsidRPr="007E14D2" w:rsidTr="00D87041">
        <w:trPr>
          <w:cantSplit/>
        </w:trPr>
        <w:tc>
          <w:tcPr>
            <w:tcW w:w="4680" w:type="dxa"/>
            <w:gridSpan w:val="3"/>
          </w:tcPr>
          <w:p w:rsidR="00A32E29" w:rsidRPr="00C00732" w:rsidRDefault="00A32E29" w:rsidP="00D87041">
            <w:pPr>
              <w:pStyle w:val="FormText"/>
              <w:keepNext/>
              <w:keepLines/>
            </w:pPr>
            <w:r w:rsidRPr="006841D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841D8">
              <w:rPr>
                <w:sz w:val="16"/>
                <w:szCs w:val="16"/>
              </w:rPr>
              <w:instrText xml:space="preserve"> FORMCHECKBOX </w:instrText>
            </w:r>
            <w:r w:rsidR="00303657" w:rsidRPr="006841D8">
              <w:rPr>
                <w:sz w:val="16"/>
                <w:szCs w:val="16"/>
              </w:rPr>
            </w:r>
            <w:r w:rsidRPr="006841D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</w:rPr>
              <w:t>NFPA 70, National Electrical Code,</w:t>
            </w:r>
            <w:r>
              <w:t xml:space="preserve"> Article 760, Edition: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</w:tcPr>
          <w:p w:rsidR="00A32E29" w:rsidRPr="007E14D2" w:rsidRDefault="00A32E29" w:rsidP="00D87041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A32E29" w:rsidRDefault="00A32E29" w:rsidP="00A32E29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00732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00732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303657" w:rsidRPr="00C00732">
        <w:rPr>
          <w:rFonts w:ascii="Times New Roman" w:hAnsi="Times New Roman" w:cs="Times New Roman"/>
          <w:sz w:val="16"/>
          <w:szCs w:val="16"/>
        </w:rPr>
      </w:r>
      <w:r w:rsidRPr="00C00732">
        <w:rPr>
          <w:rFonts w:ascii="Times New Roman" w:hAnsi="Times New Roman" w:cs="Times New Roman"/>
          <w:sz w:val="16"/>
          <w:szCs w:val="16"/>
        </w:rPr>
        <w:fldChar w:fldCharType="end"/>
      </w:r>
      <w:r w:rsidRPr="00C0073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Manufacturer’s published instructions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7830"/>
      </w:tblGrid>
      <w:tr w:rsidR="00A32E29" w:rsidRPr="00987E53" w:rsidTr="00D87041">
        <w:trPr>
          <w:cantSplit/>
        </w:trPr>
        <w:tc>
          <w:tcPr>
            <w:tcW w:w="1440" w:type="dxa"/>
          </w:tcPr>
          <w:p w:rsidR="00A32E29" w:rsidRPr="0093365D" w:rsidRDefault="00A32E29" w:rsidP="00D87041">
            <w:pPr>
              <w:pStyle w:val="FormText"/>
              <w:keepNext/>
              <w:keepLines/>
            </w:pPr>
            <w:r>
              <w:t xml:space="preserve"> Other (specify)</w:t>
            </w:r>
            <w:r w:rsidRPr="0093365D">
              <w:t>:</w:t>
            </w:r>
          </w:p>
        </w:tc>
        <w:tc>
          <w:tcPr>
            <w:tcW w:w="7830" w:type="dxa"/>
            <w:tcBorders>
              <w:bottom w:val="single" w:sz="4" w:space="0" w:color="DDDDDD"/>
            </w:tcBorders>
          </w:tcPr>
          <w:p w:rsidR="00A32E29" w:rsidRPr="00987E53" w:rsidRDefault="00A32E29" w:rsidP="00D87041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A32E29" w:rsidRDefault="00A32E29" w:rsidP="0083135F">
      <w:pPr>
        <w:pStyle w:val="Default"/>
        <w:spacing w:before="120" w:after="240"/>
        <w:ind w:firstLine="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00732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00732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Pr="00C00732">
        <w:rPr>
          <w:rFonts w:ascii="Times New Roman" w:hAnsi="Times New Roman" w:cs="Times New Roman"/>
          <w:sz w:val="16"/>
          <w:szCs w:val="16"/>
        </w:rPr>
      </w:r>
      <w:r w:rsidRPr="00C00732">
        <w:rPr>
          <w:rFonts w:ascii="Times New Roman" w:hAnsi="Times New Roman" w:cs="Times New Roman"/>
          <w:sz w:val="16"/>
          <w:szCs w:val="16"/>
        </w:rPr>
        <w:fldChar w:fldCharType="end"/>
      </w:r>
      <w:r w:rsidRPr="00C0073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Individual device testing documentation [Inspection and Testing Form (Figure 14.6.2.4) is attached]</w:t>
      </w:r>
    </w:p>
    <w:tbl>
      <w:tblPr>
        <w:tblW w:w="9367" w:type="dxa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"/>
        <w:gridCol w:w="450"/>
        <w:gridCol w:w="2250"/>
        <w:gridCol w:w="674"/>
        <w:gridCol w:w="1306"/>
        <w:gridCol w:w="636"/>
        <w:gridCol w:w="984"/>
        <w:gridCol w:w="547"/>
        <w:gridCol w:w="263"/>
        <w:gridCol w:w="1350"/>
      </w:tblGrid>
      <w:tr w:rsidR="00D6760B" w:rsidRPr="008B3CE3" w:rsidTr="002E5D31">
        <w:trPr>
          <w:gridAfter w:val="2"/>
          <w:wAfter w:w="1613" w:type="dxa"/>
          <w:cantSplit/>
          <w:trHeight w:val="837"/>
        </w:trPr>
        <w:tc>
          <w:tcPr>
            <w:tcW w:w="907" w:type="dxa"/>
          </w:tcPr>
          <w:p w:rsidR="00D6760B" w:rsidRPr="006128FC" w:rsidRDefault="00D6760B" w:rsidP="002E5D31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Signed: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D6760B" w:rsidRPr="006128FC" w:rsidRDefault="002E5D31" w:rsidP="002E5D31">
            <w:pPr>
              <w:pStyle w:val="FormText"/>
              <w:keepNext/>
              <w:keepLines/>
              <w:rPr>
                <w:rStyle w:val="FormFill-inText"/>
              </w:rPr>
            </w:pPr>
            <w:r>
              <w:rPr>
                <w:rStyle w:val="FormFill-inText"/>
              </w:rPr>
              <w:pict>
                <v:shape id="_x0000_i1025" type="#_x0000_t75" style="width:123pt;height:27.75pt">
                  <v:imagedata r:id="rId7" o:title="ROSig"/>
                </v:shape>
              </w:pict>
            </w:r>
          </w:p>
        </w:tc>
        <w:tc>
          <w:tcPr>
            <w:tcW w:w="1980" w:type="dxa"/>
            <w:gridSpan w:val="2"/>
            <w:tcBorders>
              <w:bottom w:val="single" w:sz="4" w:space="0" w:color="DDDDDD"/>
            </w:tcBorders>
          </w:tcPr>
          <w:p w:rsidR="00D6760B" w:rsidRPr="006128FC" w:rsidRDefault="00D6760B" w:rsidP="00D6760B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>
              <w:rPr>
                <w:rStyle w:val="FormFill-inText"/>
                <w:rFonts w:cs="Arial"/>
              </w:rPr>
              <w:t>Ryan O'Blenis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36" w:type="dxa"/>
          </w:tcPr>
          <w:p w:rsidR="00D6760B" w:rsidRPr="006128FC" w:rsidRDefault="00D6760B" w:rsidP="002E5D31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Date:</w:t>
            </w:r>
          </w:p>
        </w:tc>
        <w:tc>
          <w:tcPr>
            <w:tcW w:w="1531" w:type="dxa"/>
            <w:gridSpan w:val="2"/>
            <w:tcBorders>
              <w:bottom w:val="single" w:sz="4" w:space="0" w:color="DDDDDD"/>
            </w:tcBorders>
          </w:tcPr>
          <w:p w:rsidR="00D6760B" w:rsidRPr="006128FC" w:rsidRDefault="00303657" w:rsidP="002E5D31">
            <w:pPr>
              <w:pStyle w:val="FormText"/>
              <w:keepNext/>
              <w:keepLines/>
              <w:rPr>
                <w:rStyle w:val="FormFill-inText"/>
              </w:rPr>
            </w:pPr>
            <w:r>
              <w:rPr>
                <w:rStyle w:val="FormFill-inText"/>
              </w:rPr>
              <w:t>4-7-2016</w:t>
            </w:r>
          </w:p>
        </w:tc>
      </w:tr>
      <w:tr w:rsidR="00D6760B" w:rsidRPr="008B3CE3" w:rsidTr="002E5D31">
        <w:trPr>
          <w:cantSplit/>
        </w:trPr>
        <w:tc>
          <w:tcPr>
            <w:tcW w:w="1357" w:type="dxa"/>
            <w:gridSpan w:val="2"/>
          </w:tcPr>
          <w:p w:rsidR="00D6760B" w:rsidRPr="006128FC" w:rsidRDefault="00D6760B" w:rsidP="002E5D31">
            <w:pPr>
              <w:pStyle w:val="FormText"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Organization:</w:t>
            </w:r>
          </w:p>
        </w:tc>
        <w:tc>
          <w:tcPr>
            <w:tcW w:w="2250" w:type="dxa"/>
            <w:tcBorders>
              <w:top w:val="single" w:sz="4" w:space="0" w:color="DDDDDD"/>
              <w:bottom w:val="single" w:sz="4" w:space="0" w:color="DDDDDD"/>
            </w:tcBorders>
          </w:tcPr>
          <w:p w:rsidR="00D6760B" w:rsidRPr="006128FC" w:rsidRDefault="00D6760B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>
              <w:rPr>
                <w:rStyle w:val="FormFill-inText"/>
                <w:rFonts w:cs="Arial"/>
              </w:rPr>
              <w:t>RB Allen Co Inc</w:t>
            </w:r>
            <w:r w:rsidRPr="006128FC">
              <w:rPr>
                <w:rStyle w:val="FormFill-inText"/>
              </w:rPr>
              <w:fldChar w:fldCharType="end"/>
            </w:r>
            <w:r>
              <w:rPr>
                <w:rStyle w:val="FormFill-inText"/>
              </w:rPr>
              <w:t>.</w:t>
            </w:r>
          </w:p>
        </w:tc>
        <w:tc>
          <w:tcPr>
            <w:tcW w:w="674" w:type="dxa"/>
          </w:tcPr>
          <w:p w:rsidR="00D6760B" w:rsidRPr="006128FC" w:rsidRDefault="00D6760B" w:rsidP="002E5D31">
            <w:pPr>
              <w:pStyle w:val="FormText"/>
              <w:keepLines/>
            </w:pPr>
            <w:r w:rsidRPr="008B3CE3">
              <w:rPr>
                <w:szCs w:val="18"/>
              </w:rPr>
              <w:t>Title:</w:t>
            </w:r>
          </w:p>
        </w:tc>
        <w:tc>
          <w:tcPr>
            <w:tcW w:w="2926" w:type="dxa"/>
            <w:gridSpan w:val="3"/>
            <w:tcBorders>
              <w:bottom w:val="single" w:sz="4" w:space="0" w:color="DDDDDD"/>
            </w:tcBorders>
          </w:tcPr>
          <w:p w:rsidR="00D6760B" w:rsidRPr="006128FC" w:rsidRDefault="00D6760B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>
              <w:rPr>
                <w:rStyle w:val="FormFill-inText"/>
                <w:rFonts w:cs="Arial"/>
              </w:rPr>
              <w:t>Technician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D6760B" w:rsidRPr="006128FC" w:rsidRDefault="00D6760B" w:rsidP="002E5D31">
            <w:pPr>
              <w:pStyle w:val="FormText"/>
              <w:keepLines/>
            </w:pPr>
            <w:r w:rsidRPr="008B3CE3">
              <w:rPr>
                <w:szCs w:val="18"/>
              </w:rPr>
              <w:t>Phone:</w:t>
            </w:r>
          </w:p>
        </w:tc>
        <w:tc>
          <w:tcPr>
            <w:tcW w:w="1350" w:type="dxa"/>
            <w:tcBorders>
              <w:bottom w:val="single" w:sz="4" w:space="0" w:color="DDDDDD"/>
            </w:tcBorders>
          </w:tcPr>
          <w:p w:rsidR="00D6760B" w:rsidRPr="00D40525" w:rsidRDefault="00D6760B" w:rsidP="002E5D31">
            <w:pPr>
              <w:pStyle w:val="FormText"/>
              <w:keepLines/>
              <w:rPr>
                <w:rStyle w:val="FormFill-inText"/>
              </w:rPr>
            </w:pPr>
            <w:r w:rsidRPr="00D40525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0525">
              <w:rPr>
                <w:rStyle w:val="FormFill-inText"/>
              </w:rPr>
              <w:instrText xml:space="preserve"> FORMTEXT </w:instrText>
            </w:r>
            <w:r w:rsidRPr="00D40525">
              <w:rPr>
                <w:rStyle w:val="FormFill-inText"/>
              </w:rPr>
            </w:r>
            <w:r w:rsidRPr="00D40525">
              <w:rPr>
                <w:rStyle w:val="FormFill-inText"/>
              </w:rPr>
              <w:fldChar w:fldCharType="separate"/>
            </w:r>
            <w:r>
              <w:rPr>
                <w:rStyle w:val="FormFill-inText"/>
                <w:rFonts w:cs="Arial"/>
              </w:rPr>
              <w:t>603-964-8140</w:t>
            </w:r>
            <w:r w:rsidRPr="00D40525">
              <w:rPr>
                <w:rStyle w:val="FormFill-inText"/>
              </w:rPr>
              <w:fldChar w:fldCharType="end"/>
            </w:r>
          </w:p>
        </w:tc>
      </w:tr>
    </w:tbl>
    <w:p w:rsidR="00D87041" w:rsidRDefault="00D87041" w:rsidP="007F0D1E">
      <w:pPr>
        <w:pStyle w:val="Default"/>
        <w:spacing w:before="360" w:after="60"/>
        <w:rPr>
          <w:rFonts w:ascii="Arial" w:hAnsi="Arial" w:cs="Arial"/>
          <w:b/>
          <w:caps/>
          <w:sz w:val="19"/>
          <w:szCs w:val="19"/>
        </w:rPr>
      </w:pPr>
      <w:r>
        <w:rPr>
          <w:rFonts w:ascii="Arial" w:hAnsi="Arial" w:cs="Arial"/>
          <w:b/>
          <w:caps/>
          <w:sz w:val="19"/>
          <w:szCs w:val="19"/>
        </w:rPr>
        <w:t>16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>
        <w:rPr>
          <w:rFonts w:ascii="Arial" w:hAnsi="Arial" w:cs="Arial"/>
          <w:b/>
          <w:caps/>
          <w:sz w:val="19"/>
          <w:szCs w:val="19"/>
        </w:rPr>
        <w:tab/>
        <w:t xml:space="preserve">   certifications and approvals</w:t>
      </w:r>
    </w:p>
    <w:p w:rsidR="00D87041" w:rsidRPr="008F4046" w:rsidRDefault="00D87041" w:rsidP="00875AD4">
      <w:pPr>
        <w:pStyle w:val="FormSubheads"/>
        <w:tabs>
          <w:tab w:val="left" w:pos="270"/>
        </w:tabs>
        <w:spacing w:before="180" w:after="120"/>
        <w:ind w:left="288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 xml:space="preserve">16.1  </w:t>
      </w:r>
      <w:r w:rsidRPr="008F4046">
        <w:rPr>
          <w:b/>
          <w:bCs/>
          <w:sz w:val="18"/>
          <w:szCs w:val="18"/>
        </w:rPr>
        <w:t>System</w:t>
      </w:r>
      <w:proofErr w:type="gramEnd"/>
      <w:r w:rsidRPr="008F4046">
        <w:rPr>
          <w:b/>
          <w:bCs/>
          <w:sz w:val="18"/>
          <w:szCs w:val="18"/>
        </w:rPr>
        <w:t xml:space="preserve"> Installation Contractor</w:t>
      </w:r>
      <w:r>
        <w:rPr>
          <w:b/>
          <w:bCs/>
          <w:sz w:val="18"/>
          <w:szCs w:val="18"/>
        </w:rPr>
        <w:t>:</w:t>
      </w:r>
    </w:p>
    <w:p w:rsidR="00D87041" w:rsidRPr="008F4046" w:rsidRDefault="00D87041" w:rsidP="0087204B">
      <w:pPr>
        <w:pStyle w:val="FormText"/>
        <w:keepNext/>
        <w:keepLines/>
        <w:spacing w:after="240"/>
        <w:ind w:left="288"/>
      </w:pPr>
      <w:r w:rsidRPr="008F4046">
        <w:t>This system</w:t>
      </w:r>
      <w:r>
        <w:t>,</w:t>
      </w:r>
      <w:r w:rsidRPr="008F4046">
        <w:t xml:space="preserve"> as specified herein</w:t>
      </w:r>
      <w:r>
        <w:t>,</w:t>
      </w:r>
      <w:r w:rsidRPr="008F4046">
        <w:t xml:space="preserve"> has been installed and tested according to all NFPA standards cited herein.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"/>
        <w:gridCol w:w="450"/>
        <w:gridCol w:w="2250"/>
        <w:gridCol w:w="674"/>
        <w:gridCol w:w="586"/>
        <w:gridCol w:w="2340"/>
        <w:gridCol w:w="636"/>
        <w:gridCol w:w="174"/>
        <w:gridCol w:w="1260"/>
      </w:tblGrid>
      <w:tr w:rsidR="00D87041" w:rsidRPr="008B3CE3" w:rsidTr="00D87041">
        <w:trPr>
          <w:cantSplit/>
        </w:trPr>
        <w:tc>
          <w:tcPr>
            <w:tcW w:w="907" w:type="dxa"/>
          </w:tcPr>
          <w:p w:rsidR="00D87041" w:rsidRPr="006128FC" w:rsidRDefault="00D87041" w:rsidP="00D87041">
            <w:pPr>
              <w:pStyle w:val="FormText"/>
              <w:keepNext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Signed:</w:t>
            </w:r>
          </w:p>
        </w:tc>
        <w:tc>
          <w:tcPr>
            <w:tcW w:w="2700" w:type="dxa"/>
            <w:gridSpan w:val="2"/>
            <w:tcBorders>
              <w:bottom w:val="single" w:sz="4" w:space="0" w:color="DDDDDD"/>
            </w:tcBorders>
          </w:tcPr>
          <w:p w:rsidR="00D87041" w:rsidRPr="006128FC" w:rsidRDefault="00D87041" w:rsidP="00D87041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  <w:gridSpan w:val="2"/>
          </w:tcPr>
          <w:p w:rsidR="00D87041" w:rsidRPr="006128FC" w:rsidRDefault="00D87041" w:rsidP="00D87041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Printed name:</w:t>
            </w:r>
          </w:p>
        </w:tc>
        <w:tc>
          <w:tcPr>
            <w:tcW w:w="2340" w:type="dxa"/>
            <w:tcBorders>
              <w:bottom w:val="single" w:sz="4" w:space="0" w:color="DDDDDD"/>
            </w:tcBorders>
          </w:tcPr>
          <w:p w:rsidR="00D87041" w:rsidRPr="006128FC" w:rsidRDefault="00D87041" w:rsidP="00D87041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36" w:type="dxa"/>
          </w:tcPr>
          <w:p w:rsidR="00D87041" w:rsidRPr="006128FC" w:rsidRDefault="00D87041" w:rsidP="00D87041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Date:</w:t>
            </w:r>
          </w:p>
        </w:tc>
        <w:tc>
          <w:tcPr>
            <w:tcW w:w="1434" w:type="dxa"/>
            <w:gridSpan w:val="2"/>
            <w:tcBorders>
              <w:bottom w:val="single" w:sz="4" w:space="0" w:color="DDDDDD"/>
            </w:tcBorders>
          </w:tcPr>
          <w:p w:rsidR="00D87041" w:rsidRPr="006128FC" w:rsidRDefault="00D87041" w:rsidP="00D87041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D87041" w:rsidRPr="008B3CE3" w:rsidTr="00D87041">
        <w:trPr>
          <w:cantSplit/>
        </w:trPr>
        <w:tc>
          <w:tcPr>
            <w:tcW w:w="1357" w:type="dxa"/>
            <w:gridSpan w:val="2"/>
          </w:tcPr>
          <w:p w:rsidR="00D87041" w:rsidRPr="006128FC" w:rsidRDefault="00D87041" w:rsidP="00D87041">
            <w:pPr>
              <w:pStyle w:val="FormText"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Organization:</w:t>
            </w:r>
          </w:p>
        </w:tc>
        <w:tc>
          <w:tcPr>
            <w:tcW w:w="2250" w:type="dxa"/>
            <w:tcBorders>
              <w:top w:val="single" w:sz="4" w:space="0" w:color="DDDDDD"/>
              <w:bottom w:val="single" w:sz="4" w:space="0" w:color="DDDDDD"/>
            </w:tcBorders>
          </w:tcPr>
          <w:p w:rsidR="00D87041" w:rsidRPr="006128FC" w:rsidRDefault="00D87041" w:rsidP="00D8704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74" w:type="dxa"/>
          </w:tcPr>
          <w:p w:rsidR="00D87041" w:rsidRPr="006128FC" w:rsidRDefault="00D87041" w:rsidP="00D87041">
            <w:pPr>
              <w:pStyle w:val="FormText"/>
              <w:keepLines/>
            </w:pPr>
            <w:r w:rsidRPr="008B3CE3">
              <w:rPr>
                <w:szCs w:val="18"/>
              </w:rPr>
              <w:t>Title:</w:t>
            </w:r>
          </w:p>
        </w:tc>
        <w:tc>
          <w:tcPr>
            <w:tcW w:w="2926" w:type="dxa"/>
            <w:gridSpan w:val="2"/>
            <w:tcBorders>
              <w:bottom w:val="single" w:sz="4" w:space="0" w:color="DDDDDD"/>
            </w:tcBorders>
          </w:tcPr>
          <w:p w:rsidR="00D87041" w:rsidRPr="006128FC" w:rsidRDefault="00D87041" w:rsidP="00D8704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D87041" w:rsidRPr="006128FC" w:rsidRDefault="00D87041" w:rsidP="00D87041">
            <w:pPr>
              <w:pStyle w:val="FormText"/>
              <w:keepLines/>
            </w:pPr>
            <w:r w:rsidRPr="008B3CE3">
              <w:rPr>
                <w:szCs w:val="18"/>
              </w:rPr>
              <w:t>Phone:</w:t>
            </w:r>
          </w:p>
        </w:tc>
        <w:tc>
          <w:tcPr>
            <w:tcW w:w="1260" w:type="dxa"/>
            <w:tcBorders>
              <w:bottom w:val="single" w:sz="4" w:space="0" w:color="DDDDDD"/>
            </w:tcBorders>
          </w:tcPr>
          <w:p w:rsidR="00D87041" w:rsidRPr="00D40525" w:rsidRDefault="00D87041" w:rsidP="00D87041">
            <w:pPr>
              <w:pStyle w:val="FormText"/>
              <w:keepLines/>
              <w:rPr>
                <w:rStyle w:val="FormFill-inText"/>
              </w:rPr>
            </w:pPr>
            <w:r w:rsidRPr="00D40525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0525">
              <w:rPr>
                <w:rStyle w:val="FormFill-inText"/>
              </w:rPr>
              <w:instrText xml:space="preserve"> FORMTEXT </w:instrText>
            </w:r>
            <w:r w:rsidRPr="00D40525">
              <w:rPr>
                <w:rStyle w:val="FormFill-inText"/>
              </w:rPr>
            </w:r>
            <w:r w:rsidRPr="00D40525">
              <w:rPr>
                <w:rStyle w:val="FormFill-inText"/>
              </w:rPr>
              <w:fldChar w:fldCharType="separate"/>
            </w:r>
            <w:r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</w:rPr>
              <w:fldChar w:fldCharType="end"/>
            </w:r>
          </w:p>
        </w:tc>
      </w:tr>
    </w:tbl>
    <w:p w:rsidR="00A25FCD" w:rsidRPr="008F4046" w:rsidRDefault="00A25FCD" w:rsidP="0079706D">
      <w:pPr>
        <w:pStyle w:val="FormSubheads"/>
        <w:tabs>
          <w:tab w:val="left" w:pos="270"/>
        </w:tabs>
        <w:spacing w:before="180" w:after="120"/>
        <w:ind w:left="288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16.2  System</w:t>
      </w:r>
      <w:proofErr w:type="gramEnd"/>
      <w:r>
        <w:rPr>
          <w:b/>
          <w:bCs/>
          <w:sz w:val="18"/>
          <w:szCs w:val="18"/>
        </w:rPr>
        <w:t xml:space="preserve"> Service</w:t>
      </w:r>
      <w:r w:rsidRPr="008F4046">
        <w:rPr>
          <w:b/>
          <w:bCs/>
          <w:sz w:val="18"/>
          <w:szCs w:val="18"/>
        </w:rPr>
        <w:t xml:space="preserve"> Contractor</w:t>
      </w:r>
      <w:r>
        <w:rPr>
          <w:b/>
          <w:bCs/>
          <w:sz w:val="18"/>
          <w:szCs w:val="18"/>
        </w:rPr>
        <w:t>:</w:t>
      </w:r>
    </w:p>
    <w:p w:rsidR="00A25FCD" w:rsidRDefault="00A25FCD" w:rsidP="0087204B">
      <w:pPr>
        <w:pStyle w:val="FormText"/>
        <w:keepNext/>
        <w:keepLines/>
        <w:spacing w:after="240"/>
        <w:ind w:left="288"/>
      </w:pPr>
      <w:r>
        <w:t>The undersigned has a service contract for this system in effect as of the date shown below.</w:t>
      </w:r>
    </w:p>
    <w:tbl>
      <w:tblPr>
        <w:tblW w:w="9367" w:type="dxa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"/>
        <w:gridCol w:w="450"/>
        <w:gridCol w:w="2250"/>
        <w:gridCol w:w="674"/>
        <w:gridCol w:w="1306"/>
        <w:gridCol w:w="636"/>
        <w:gridCol w:w="984"/>
        <w:gridCol w:w="547"/>
        <w:gridCol w:w="263"/>
        <w:gridCol w:w="1350"/>
      </w:tblGrid>
      <w:tr w:rsidR="00D6760B" w:rsidRPr="008B3CE3" w:rsidTr="002E5D31">
        <w:trPr>
          <w:gridAfter w:val="2"/>
          <w:wAfter w:w="1613" w:type="dxa"/>
          <w:cantSplit/>
          <w:trHeight w:val="837"/>
        </w:trPr>
        <w:tc>
          <w:tcPr>
            <w:tcW w:w="907" w:type="dxa"/>
          </w:tcPr>
          <w:p w:rsidR="00D6760B" w:rsidRPr="006128FC" w:rsidRDefault="00D6760B" w:rsidP="002E5D31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Signed: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D6760B" w:rsidRPr="006128FC" w:rsidRDefault="002E5D31" w:rsidP="002E5D31">
            <w:pPr>
              <w:pStyle w:val="FormText"/>
              <w:keepNext/>
              <w:keepLines/>
              <w:rPr>
                <w:rStyle w:val="FormFill-inText"/>
              </w:rPr>
            </w:pPr>
            <w:r>
              <w:rPr>
                <w:rStyle w:val="FormFill-inText"/>
              </w:rPr>
              <w:pict>
                <v:shape id="_x0000_i1026" type="#_x0000_t75" style="width:123pt;height:33pt">
                  <v:imagedata r:id="rId7" o:title="ROSig"/>
                </v:shape>
              </w:pict>
            </w:r>
          </w:p>
        </w:tc>
        <w:tc>
          <w:tcPr>
            <w:tcW w:w="1980" w:type="dxa"/>
            <w:gridSpan w:val="2"/>
            <w:tcBorders>
              <w:bottom w:val="single" w:sz="4" w:space="0" w:color="DDDDDD"/>
            </w:tcBorders>
          </w:tcPr>
          <w:p w:rsidR="00D6760B" w:rsidRPr="006128FC" w:rsidRDefault="00D6760B" w:rsidP="002E5D31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>
              <w:rPr>
                <w:rStyle w:val="FormFill-inText"/>
                <w:rFonts w:cs="Arial"/>
              </w:rPr>
              <w:t>Ryan O'Blenis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36" w:type="dxa"/>
          </w:tcPr>
          <w:p w:rsidR="00D6760B" w:rsidRPr="006128FC" w:rsidRDefault="00D6760B" w:rsidP="002E5D31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Date:</w:t>
            </w:r>
          </w:p>
        </w:tc>
        <w:tc>
          <w:tcPr>
            <w:tcW w:w="1531" w:type="dxa"/>
            <w:gridSpan w:val="2"/>
            <w:tcBorders>
              <w:bottom w:val="single" w:sz="4" w:space="0" w:color="DDDDDD"/>
            </w:tcBorders>
          </w:tcPr>
          <w:p w:rsidR="00D6760B" w:rsidRPr="006128FC" w:rsidRDefault="00303657" w:rsidP="002E5D31">
            <w:pPr>
              <w:pStyle w:val="FormText"/>
              <w:keepNext/>
              <w:keepLines/>
              <w:rPr>
                <w:rStyle w:val="FormFill-inText"/>
              </w:rPr>
            </w:pPr>
            <w:r>
              <w:rPr>
                <w:rStyle w:val="FormFill-inText"/>
              </w:rPr>
              <w:t>4-7-2016</w:t>
            </w:r>
          </w:p>
        </w:tc>
      </w:tr>
      <w:tr w:rsidR="00D6760B" w:rsidRPr="008B3CE3" w:rsidTr="002E5D31">
        <w:trPr>
          <w:cantSplit/>
        </w:trPr>
        <w:tc>
          <w:tcPr>
            <w:tcW w:w="1357" w:type="dxa"/>
            <w:gridSpan w:val="2"/>
          </w:tcPr>
          <w:p w:rsidR="00D6760B" w:rsidRPr="006128FC" w:rsidRDefault="00D6760B" w:rsidP="002E5D31">
            <w:pPr>
              <w:pStyle w:val="FormText"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Organization:</w:t>
            </w:r>
          </w:p>
        </w:tc>
        <w:tc>
          <w:tcPr>
            <w:tcW w:w="2250" w:type="dxa"/>
            <w:tcBorders>
              <w:top w:val="single" w:sz="4" w:space="0" w:color="DDDDDD"/>
              <w:bottom w:val="single" w:sz="4" w:space="0" w:color="DDDDDD"/>
            </w:tcBorders>
          </w:tcPr>
          <w:p w:rsidR="00D6760B" w:rsidRPr="006128FC" w:rsidRDefault="00D6760B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>
              <w:rPr>
                <w:rStyle w:val="FormFill-inText"/>
                <w:rFonts w:cs="Arial"/>
              </w:rPr>
              <w:t>RB Allen Co Inc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74" w:type="dxa"/>
          </w:tcPr>
          <w:p w:rsidR="00D6760B" w:rsidRPr="006128FC" w:rsidRDefault="00D6760B" w:rsidP="002E5D31">
            <w:pPr>
              <w:pStyle w:val="FormText"/>
              <w:keepLines/>
            </w:pPr>
            <w:r w:rsidRPr="008B3CE3">
              <w:rPr>
                <w:szCs w:val="18"/>
              </w:rPr>
              <w:t>Title:</w:t>
            </w:r>
          </w:p>
        </w:tc>
        <w:tc>
          <w:tcPr>
            <w:tcW w:w="2926" w:type="dxa"/>
            <w:gridSpan w:val="3"/>
            <w:tcBorders>
              <w:bottom w:val="single" w:sz="4" w:space="0" w:color="DDDDDD"/>
            </w:tcBorders>
          </w:tcPr>
          <w:p w:rsidR="00D6760B" w:rsidRPr="006128FC" w:rsidRDefault="00D6760B" w:rsidP="002E5D31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>
              <w:rPr>
                <w:rStyle w:val="FormFill-inText"/>
                <w:rFonts w:cs="Arial"/>
              </w:rPr>
              <w:t>Technician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D6760B" w:rsidRPr="006128FC" w:rsidRDefault="00D6760B" w:rsidP="002E5D31">
            <w:pPr>
              <w:pStyle w:val="FormText"/>
              <w:keepLines/>
            </w:pPr>
            <w:r w:rsidRPr="008B3CE3">
              <w:rPr>
                <w:szCs w:val="18"/>
              </w:rPr>
              <w:t>Phone:</w:t>
            </w:r>
          </w:p>
        </w:tc>
        <w:tc>
          <w:tcPr>
            <w:tcW w:w="1350" w:type="dxa"/>
            <w:tcBorders>
              <w:bottom w:val="single" w:sz="4" w:space="0" w:color="DDDDDD"/>
            </w:tcBorders>
          </w:tcPr>
          <w:p w:rsidR="00D6760B" w:rsidRPr="00D40525" w:rsidRDefault="00D6760B" w:rsidP="002E5D31">
            <w:pPr>
              <w:pStyle w:val="FormText"/>
              <w:keepLines/>
              <w:rPr>
                <w:rStyle w:val="FormFill-inText"/>
              </w:rPr>
            </w:pPr>
            <w:r w:rsidRPr="00D40525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0525">
              <w:rPr>
                <w:rStyle w:val="FormFill-inText"/>
              </w:rPr>
              <w:instrText xml:space="preserve"> FORMTEXT </w:instrText>
            </w:r>
            <w:r w:rsidRPr="00D40525">
              <w:rPr>
                <w:rStyle w:val="FormFill-inText"/>
              </w:rPr>
            </w:r>
            <w:r w:rsidRPr="00D40525">
              <w:rPr>
                <w:rStyle w:val="FormFill-inText"/>
              </w:rPr>
              <w:fldChar w:fldCharType="separate"/>
            </w:r>
            <w:r>
              <w:rPr>
                <w:rStyle w:val="FormFill-inText"/>
                <w:rFonts w:cs="Arial"/>
              </w:rPr>
              <w:t>603-964-8140</w:t>
            </w:r>
            <w:r w:rsidRPr="00D40525">
              <w:rPr>
                <w:rStyle w:val="FormFill-inText"/>
              </w:rPr>
              <w:fldChar w:fldCharType="end"/>
            </w:r>
          </w:p>
        </w:tc>
      </w:tr>
    </w:tbl>
    <w:p w:rsidR="00A25FCD" w:rsidRPr="008F4046" w:rsidRDefault="00A25FCD" w:rsidP="0079706D">
      <w:pPr>
        <w:pStyle w:val="FormSubheads"/>
        <w:tabs>
          <w:tab w:val="left" w:pos="270"/>
        </w:tabs>
        <w:spacing w:before="180" w:after="120"/>
        <w:ind w:left="288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16.3  Supervising</w:t>
      </w:r>
      <w:proofErr w:type="gramEnd"/>
      <w:r>
        <w:rPr>
          <w:b/>
          <w:bCs/>
          <w:sz w:val="18"/>
          <w:szCs w:val="18"/>
        </w:rPr>
        <w:t xml:space="preserve"> Station:</w:t>
      </w:r>
    </w:p>
    <w:p w:rsidR="00A25FCD" w:rsidRPr="008F4046" w:rsidRDefault="00A25FCD" w:rsidP="0087204B">
      <w:pPr>
        <w:pStyle w:val="FormText"/>
        <w:keepNext/>
        <w:keepLines/>
        <w:spacing w:after="240"/>
        <w:ind w:left="288"/>
      </w:pPr>
      <w:r w:rsidRPr="008F4046">
        <w:t>This system</w:t>
      </w:r>
      <w:r>
        <w:t>,</w:t>
      </w:r>
      <w:r w:rsidRPr="008F4046">
        <w:t xml:space="preserve"> as specified herein</w:t>
      </w:r>
      <w:r>
        <w:t>, will be monitored according to all NFPA standards cited herein</w:t>
      </w:r>
      <w:r w:rsidRPr="008F4046">
        <w:t>.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"/>
        <w:gridCol w:w="450"/>
        <w:gridCol w:w="2250"/>
        <w:gridCol w:w="674"/>
        <w:gridCol w:w="586"/>
        <w:gridCol w:w="2340"/>
        <w:gridCol w:w="636"/>
        <w:gridCol w:w="174"/>
        <w:gridCol w:w="1260"/>
      </w:tblGrid>
      <w:tr w:rsidR="00A25FCD" w:rsidRPr="008B3CE3" w:rsidTr="00A60205">
        <w:trPr>
          <w:cantSplit/>
        </w:trPr>
        <w:tc>
          <w:tcPr>
            <w:tcW w:w="907" w:type="dxa"/>
          </w:tcPr>
          <w:p w:rsidR="00A25FCD" w:rsidRPr="006128FC" w:rsidRDefault="00A25FCD" w:rsidP="00A60205">
            <w:pPr>
              <w:pStyle w:val="FormText"/>
              <w:keepNext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Signed:</w:t>
            </w:r>
          </w:p>
        </w:tc>
        <w:tc>
          <w:tcPr>
            <w:tcW w:w="2700" w:type="dxa"/>
            <w:gridSpan w:val="2"/>
            <w:tcBorders>
              <w:bottom w:val="single" w:sz="4" w:space="0" w:color="DDDDDD"/>
            </w:tcBorders>
          </w:tcPr>
          <w:p w:rsidR="00A25FCD" w:rsidRPr="006128FC" w:rsidRDefault="00A25FCD" w:rsidP="00A60205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  <w:gridSpan w:val="2"/>
          </w:tcPr>
          <w:p w:rsidR="00A25FCD" w:rsidRPr="00631053" w:rsidRDefault="00A25FCD" w:rsidP="00A60205">
            <w:pPr>
              <w:pStyle w:val="FormText"/>
              <w:keepNext/>
              <w:keepLines/>
            </w:pPr>
            <w:r w:rsidRPr="00631053">
              <w:rPr>
                <w:szCs w:val="18"/>
              </w:rPr>
              <w:t>Printed name:</w:t>
            </w:r>
          </w:p>
        </w:tc>
        <w:tc>
          <w:tcPr>
            <w:tcW w:w="2340" w:type="dxa"/>
            <w:tcBorders>
              <w:bottom w:val="single" w:sz="4" w:space="0" w:color="DDDDDD"/>
            </w:tcBorders>
          </w:tcPr>
          <w:p w:rsidR="00A25FCD" w:rsidRPr="006128FC" w:rsidRDefault="00A25FCD" w:rsidP="00A60205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36" w:type="dxa"/>
          </w:tcPr>
          <w:p w:rsidR="00A25FCD" w:rsidRPr="006128FC" w:rsidRDefault="00A25FCD" w:rsidP="00A60205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Date:</w:t>
            </w:r>
          </w:p>
        </w:tc>
        <w:tc>
          <w:tcPr>
            <w:tcW w:w="1434" w:type="dxa"/>
            <w:gridSpan w:val="2"/>
            <w:tcBorders>
              <w:bottom w:val="single" w:sz="4" w:space="0" w:color="DDDDDD"/>
            </w:tcBorders>
          </w:tcPr>
          <w:p w:rsidR="00A25FCD" w:rsidRPr="006128FC" w:rsidRDefault="00A25FCD" w:rsidP="00A60205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A25FCD" w:rsidRPr="008B3CE3" w:rsidTr="00A60205">
        <w:trPr>
          <w:cantSplit/>
        </w:trPr>
        <w:tc>
          <w:tcPr>
            <w:tcW w:w="1357" w:type="dxa"/>
            <w:gridSpan w:val="2"/>
          </w:tcPr>
          <w:p w:rsidR="00A25FCD" w:rsidRPr="006128FC" w:rsidRDefault="00A25FCD" w:rsidP="00A60205">
            <w:pPr>
              <w:pStyle w:val="FormText"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Organization:</w:t>
            </w:r>
          </w:p>
        </w:tc>
        <w:tc>
          <w:tcPr>
            <w:tcW w:w="2250" w:type="dxa"/>
            <w:tcBorders>
              <w:top w:val="single" w:sz="4" w:space="0" w:color="DDDDDD"/>
              <w:bottom w:val="single" w:sz="4" w:space="0" w:color="DDDDDD"/>
            </w:tcBorders>
          </w:tcPr>
          <w:p w:rsidR="00A25FCD" w:rsidRPr="006128FC" w:rsidRDefault="00A25FCD" w:rsidP="00A60205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74" w:type="dxa"/>
          </w:tcPr>
          <w:p w:rsidR="00A25FCD" w:rsidRPr="00631053" w:rsidRDefault="00A25FCD" w:rsidP="00A60205">
            <w:pPr>
              <w:pStyle w:val="FormText"/>
              <w:keepLines/>
            </w:pPr>
            <w:r w:rsidRPr="00631053">
              <w:rPr>
                <w:szCs w:val="18"/>
              </w:rPr>
              <w:t>Title:</w:t>
            </w:r>
          </w:p>
        </w:tc>
        <w:tc>
          <w:tcPr>
            <w:tcW w:w="2926" w:type="dxa"/>
            <w:gridSpan w:val="2"/>
            <w:tcBorders>
              <w:bottom w:val="single" w:sz="4" w:space="0" w:color="DDDDDD"/>
            </w:tcBorders>
          </w:tcPr>
          <w:p w:rsidR="00A25FCD" w:rsidRPr="00631053" w:rsidRDefault="00A25FCD" w:rsidP="00A60205">
            <w:pPr>
              <w:pStyle w:val="FormText"/>
              <w:keepLines/>
              <w:rPr>
                <w:rStyle w:val="FormFill-inText"/>
              </w:rPr>
            </w:pPr>
            <w:r w:rsidRPr="00631053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053">
              <w:rPr>
                <w:rStyle w:val="FormFill-inText"/>
              </w:rPr>
              <w:instrText xml:space="preserve"> FORMTEXT </w:instrText>
            </w:r>
            <w:r w:rsidRPr="00631053">
              <w:rPr>
                <w:rStyle w:val="FormFill-inText"/>
              </w:rPr>
            </w:r>
            <w:r w:rsidRPr="00631053">
              <w:rPr>
                <w:rStyle w:val="FormFill-inText"/>
              </w:rPr>
              <w:fldChar w:fldCharType="separate"/>
            </w:r>
            <w:r w:rsidRPr="00631053">
              <w:rPr>
                <w:rStyle w:val="FormFill-inText"/>
                <w:rFonts w:cs="Arial"/>
              </w:rPr>
              <w:t> </w:t>
            </w:r>
            <w:r w:rsidRPr="00631053">
              <w:rPr>
                <w:rStyle w:val="FormFill-inText"/>
                <w:rFonts w:cs="Arial"/>
              </w:rPr>
              <w:t> </w:t>
            </w:r>
            <w:r w:rsidRPr="00631053">
              <w:rPr>
                <w:rStyle w:val="FormFill-inText"/>
                <w:rFonts w:cs="Arial"/>
              </w:rPr>
              <w:t> </w:t>
            </w:r>
            <w:r w:rsidRPr="00631053">
              <w:rPr>
                <w:rStyle w:val="FormFill-inText"/>
                <w:rFonts w:cs="Arial"/>
              </w:rPr>
              <w:t> </w:t>
            </w:r>
            <w:r w:rsidRPr="00631053">
              <w:rPr>
                <w:rStyle w:val="FormFill-inText"/>
                <w:rFonts w:cs="Arial"/>
              </w:rPr>
              <w:t> </w:t>
            </w:r>
            <w:r w:rsidRPr="00631053">
              <w:rPr>
                <w:rStyle w:val="FormFill-inText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A25FCD" w:rsidRPr="006128FC" w:rsidRDefault="00A25FCD" w:rsidP="00A60205">
            <w:pPr>
              <w:pStyle w:val="FormText"/>
              <w:keepLines/>
            </w:pPr>
            <w:r w:rsidRPr="008B3CE3">
              <w:rPr>
                <w:szCs w:val="18"/>
              </w:rPr>
              <w:t>Phone:</w:t>
            </w:r>
          </w:p>
        </w:tc>
        <w:tc>
          <w:tcPr>
            <w:tcW w:w="1260" w:type="dxa"/>
            <w:tcBorders>
              <w:bottom w:val="single" w:sz="4" w:space="0" w:color="DDDDDD"/>
            </w:tcBorders>
          </w:tcPr>
          <w:p w:rsidR="00A25FCD" w:rsidRPr="00D40525" w:rsidRDefault="00A25FCD" w:rsidP="00A60205">
            <w:pPr>
              <w:pStyle w:val="FormText"/>
              <w:keepLines/>
              <w:rPr>
                <w:rStyle w:val="FormFill-inText"/>
              </w:rPr>
            </w:pPr>
            <w:r w:rsidRPr="00D40525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0525">
              <w:rPr>
                <w:rStyle w:val="FormFill-inText"/>
              </w:rPr>
              <w:instrText xml:space="preserve"> FORMTEXT </w:instrText>
            </w:r>
            <w:r w:rsidRPr="00D40525">
              <w:rPr>
                <w:rStyle w:val="FormFill-inText"/>
              </w:rPr>
            </w:r>
            <w:r w:rsidRPr="00D40525">
              <w:rPr>
                <w:rStyle w:val="FormFill-inText"/>
              </w:rPr>
              <w:fldChar w:fldCharType="separate"/>
            </w:r>
            <w:r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</w:rPr>
              <w:fldChar w:fldCharType="end"/>
            </w:r>
          </w:p>
        </w:tc>
      </w:tr>
    </w:tbl>
    <w:p w:rsidR="00A25FCD" w:rsidRDefault="00A25FCD" w:rsidP="00D87041">
      <w:pPr>
        <w:pStyle w:val="Default"/>
        <w:spacing w:before="120"/>
        <w:rPr>
          <w:rFonts w:ascii="Times New Roman" w:eastAsia="Calibri" w:hAnsi="Times New Roman" w:cs="Times New Roman"/>
          <w:iCs/>
          <w:sz w:val="18"/>
          <w:szCs w:val="18"/>
        </w:rPr>
      </w:pPr>
    </w:p>
    <w:p w:rsidR="00A25FCD" w:rsidRPr="00A25FCD" w:rsidRDefault="00A25FCD" w:rsidP="00EA49AE">
      <w:pPr>
        <w:pStyle w:val="Default"/>
        <w:spacing w:after="60"/>
        <w:rPr>
          <w:rFonts w:ascii="Arial" w:hAnsi="Arial" w:cs="Arial"/>
          <w:b/>
          <w:i/>
          <w:sz w:val="19"/>
          <w:szCs w:val="19"/>
        </w:rPr>
      </w:pPr>
      <w:r>
        <w:rPr>
          <w:rFonts w:ascii="Times New Roman" w:eastAsia="Calibri" w:hAnsi="Times New Roman" w:cs="Times New Roman"/>
          <w:iCs/>
          <w:sz w:val="18"/>
          <w:szCs w:val="18"/>
        </w:rPr>
        <w:br w:type="page"/>
      </w:r>
      <w:r>
        <w:rPr>
          <w:rFonts w:ascii="Arial" w:hAnsi="Arial" w:cs="Arial"/>
          <w:b/>
          <w:caps/>
          <w:sz w:val="19"/>
          <w:szCs w:val="19"/>
        </w:rPr>
        <w:lastRenderedPageBreak/>
        <w:t>16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>
        <w:rPr>
          <w:rFonts w:ascii="Arial" w:hAnsi="Arial" w:cs="Arial"/>
          <w:b/>
          <w:caps/>
          <w:sz w:val="19"/>
          <w:szCs w:val="19"/>
        </w:rPr>
        <w:tab/>
        <w:t xml:space="preserve">   certifications and approvals </w:t>
      </w:r>
      <w:r>
        <w:rPr>
          <w:rFonts w:ascii="Arial" w:hAnsi="Arial" w:cs="Arial"/>
          <w:b/>
          <w:i/>
          <w:sz w:val="19"/>
          <w:szCs w:val="19"/>
        </w:rPr>
        <w:t>(continued)</w:t>
      </w:r>
    </w:p>
    <w:p w:rsidR="00A25FCD" w:rsidRPr="008F4046" w:rsidRDefault="00A25FCD" w:rsidP="0079706D">
      <w:pPr>
        <w:pStyle w:val="FormSubheads"/>
        <w:tabs>
          <w:tab w:val="left" w:pos="270"/>
        </w:tabs>
        <w:spacing w:before="180" w:after="120"/>
        <w:ind w:left="288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16.4  Property</w:t>
      </w:r>
      <w:proofErr w:type="gramEnd"/>
      <w:r>
        <w:rPr>
          <w:b/>
          <w:bCs/>
          <w:sz w:val="18"/>
          <w:szCs w:val="18"/>
        </w:rPr>
        <w:t xml:space="preserve"> or Owner Representative:</w:t>
      </w:r>
    </w:p>
    <w:p w:rsidR="00A25FCD" w:rsidRPr="008F4046" w:rsidRDefault="00A25FCD" w:rsidP="0087204B">
      <w:pPr>
        <w:pStyle w:val="FormText"/>
        <w:keepNext/>
        <w:keepLines/>
        <w:spacing w:after="240"/>
        <w:ind w:left="288"/>
      </w:pPr>
      <w:r w:rsidRPr="008F4046">
        <w:t>This system</w:t>
      </w:r>
      <w:r>
        <w:t>,</w:t>
      </w:r>
      <w:r w:rsidRPr="008F4046">
        <w:t xml:space="preserve"> as specified herein</w:t>
      </w:r>
      <w:r>
        <w:t>, will be monitored according to all NFPA standards cited herein</w:t>
      </w:r>
      <w:r w:rsidRPr="008F4046">
        <w:t>.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"/>
        <w:gridCol w:w="450"/>
        <w:gridCol w:w="2250"/>
        <w:gridCol w:w="674"/>
        <w:gridCol w:w="586"/>
        <w:gridCol w:w="2340"/>
        <w:gridCol w:w="636"/>
        <w:gridCol w:w="174"/>
        <w:gridCol w:w="1260"/>
      </w:tblGrid>
      <w:tr w:rsidR="00A25FCD" w:rsidRPr="008B3CE3" w:rsidTr="00A60205">
        <w:trPr>
          <w:cantSplit/>
        </w:trPr>
        <w:tc>
          <w:tcPr>
            <w:tcW w:w="907" w:type="dxa"/>
          </w:tcPr>
          <w:p w:rsidR="00A25FCD" w:rsidRPr="006128FC" w:rsidRDefault="00A25FCD" w:rsidP="00A60205">
            <w:pPr>
              <w:pStyle w:val="FormText"/>
              <w:keepNext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Signed:</w:t>
            </w:r>
          </w:p>
        </w:tc>
        <w:tc>
          <w:tcPr>
            <w:tcW w:w="2700" w:type="dxa"/>
            <w:gridSpan w:val="2"/>
            <w:tcBorders>
              <w:bottom w:val="single" w:sz="4" w:space="0" w:color="DDDDDD"/>
            </w:tcBorders>
          </w:tcPr>
          <w:p w:rsidR="00A25FCD" w:rsidRPr="006128FC" w:rsidRDefault="00A25FCD" w:rsidP="00A60205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  <w:gridSpan w:val="2"/>
          </w:tcPr>
          <w:p w:rsidR="00A25FCD" w:rsidRPr="006128FC" w:rsidRDefault="00A25FCD" w:rsidP="00A60205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Printed name:</w:t>
            </w:r>
          </w:p>
        </w:tc>
        <w:tc>
          <w:tcPr>
            <w:tcW w:w="2340" w:type="dxa"/>
            <w:tcBorders>
              <w:bottom w:val="single" w:sz="4" w:space="0" w:color="DDDDDD"/>
            </w:tcBorders>
          </w:tcPr>
          <w:p w:rsidR="00A25FCD" w:rsidRPr="006128FC" w:rsidRDefault="00A25FCD" w:rsidP="00A60205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36" w:type="dxa"/>
          </w:tcPr>
          <w:p w:rsidR="00A25FCD" w:rsidRPr="006128FC" w:rsidRDefault="00A25FCD" w:rsidP="00A60205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Date:</w:t>
            </w:r>
          </w:p>
        </w:tc>
        <w:tc>
          <w:tcPr>
            <w:tcW w:w="1434" w:type="dxa"/>
            <w:gridSpan w:val="2"/>
            <w:tcBorders>
              <w:bottom w:val="single" w:sz="4" w:space="0" w:color="DDDDDD"/>
            </w:tcBorders>
          </w:tcPr>
          <w:p w:rsidR="00A25FCD" w:rsidRPr="006128FC" w:rsidRDefault="00A25FCD" w:rsidP="00A60205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A25FCD" w:rsidRPr="008B3CE3" w:rsidTr="00A60205">
        <w:trPr>
          <w:cantSplit/>
        </w:trPr>
        <w:tc>
          <w:tcPr>
            <w:tcW w:w="1357" w:type="dxa"/>
            <w:gridSpan w:val="2"/>
          </w:tcPr>
          <w:p w:rsidR="00A25FCD" w:rsidRPr="006128FC" w:rsidRDefault="00A25FCD" w:rsidP="00A60205">
            <w:pPr>
              <w:pStyle w:val="FormText"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Organization:</w:t>
            </w:r>
          </w:p>
        </w:tc>
        <w:tc>
          <w:tcPr>
            <w:tcW w:w="2250" w:type="dxa"/>
            <w:tcBorders>
              <w:top w:val="single" w:sz="4" w:space="0" w:color="DDDDDD"/>
              <w:bottom w:val="single" w:sz="4" w:space="0" w:color="DDDDDD"/>
            </w:tcBorders>
          </w:tcPr>
          <w:p w:rsidR="00A25FCD" w:rsidRPr="006128FC" w:rsidRDefault="00A25FCD" w:rsidP="00A60205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74" w:type="dxa"/>
          </w:tcPr>
          <w:p w:rsidR="00A25FCD" w:rsidRPr="006128FC" w:rsidRDefault="00A25FCD" w:rsidP="00A60205">
            <w:pPr>
              <w:pStyle w:val="FormText"/>
              <w:keepLines/>
            </w:pPr>
            <w:r w:rsidRPr="008B3CE3">
              <w:rPr>
                <w:szCs w:val="18"/>
              </w:rPr>
              <w:t>Title:</w:t>
            </w:r>
          </w:p>
        </w:tc>
        <w:tc>
          <w:tcPr>
            <w:tcW w:w="2926" w:type="dxa"/>
            <w:gridSpan w:val="2"/>
            <w:tcBorders>
              <w:bottom w:val="single" w:sz="4" w:space="0" w:color="DDDDDD"/>
            </w:tcBorders>
          </w:tcPr>
          <w:p w:rsidR="00A25FCD" w:rsidRPr="006128FC" w:rsidRDefault="00A25FCD" w:rsidP="00A60205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A25FCD" w:rsidRPr="006128FC" w:rsidRDefault="00A25FCD" w:rsidP="00A60205">
            <w:pPr>
              <w:pStyle w:val="FormText"/>
              <w:keepLines/>
            </w:pPr>
            <w:r w:rsidRPr="008B3CE3">
              <w:rPr>
                <w:szCs w:val="18"/>
              </w:rPr>
              <w:t>Phone:</w:t>
            </w:r>
          </w:p>
        </w:tc>
        <w:tc>
          <w:tcPr>
            <w:tcW w:w="1260" w:type="dxa"/>
            <w:tcBorders>
              <w:bottom w:val="single" w:sz="4" w:space="0" w:color="DDDDDD"/>
            </w:tcBorders>
          </w:tcPr>
          <w:p w:rsidR="00A25FCD" w:rsidRPr="00D40525" w:rsidRDefault="00A25FCD" w:rsidP="00A60205">
            <w:pPr>
              <w:pStyle w:val="FormText"/>
              <w:keepLines/>
              <w:rPr>
                <w:rStyle w:val="FormFill-inText"/>
              </w:rPr>
            </w:pPr>
            <w:r w:rsidRPr="00D40525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0525">
              <w:rPr>
                <w:rStyle w:val="FormFill-inText"/>
              </w:rPr>
              <w:instrText xml:space="preserve"> FORMTEXT </w:instrText>
            </w:r>
            <w:r w:rsidRPr="00D40525">
              <w:rPr>
                <w:rStyle w:val="FormFill-inText"/>
              </w:rPr>
            </w:r>
            <w:r w:rsidRPr="00D40525">
              <w:rPr>
                <w:rStyle w:val="FormFill-inText"/>
              </w:rPr>
              <w:fldChar w:fldCharType="separate"/>
            </w:r>
            <w:r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</w:rPr>
              <w:fldChar w:fldCharType="end"/>
            </w:r>
          </w:p>
        </w:tc>
      </w:tr>
    </w:tbl>
    <w:p w:rsidR="0026133D" w:rsidRPr="008F4046" w:rsidRDefault="0026133D" w:rsidP="0087204B">
      <w:pPr>
        <w:pStyle w:val="FormSubheads"/>
        <w:tabs>
          <w:tab w:val="left" w:pos="270"/>
        </w:tabs>
        <w:spacing w:before="180" w:after="120"/>
        <w:ind w:left="288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16.5  Authority</w:t>
      </w:r>
      <w:proofErr w:type="gramEnd"/>
      <w:r>
        <w:rPr>
          <w:b/>
          <w:bCs/>
          <w:sz w:val="18"/>
          <w:szCs w:val="18"/>
        </w:rPr>
        <w:t xml:space="preserve"> Having Jurisdiction:</w:t>
      </w:r>
    </w:p>
    <w:p w:rsidR="0026133D" w:rsidRDefault="0026133D" w:rsidP="0026133D">
      <w:pPr>
        <w:pStyle w:val="FormText"/>
        <w:keepNext/>
        <w:keepLines/>
        <w:ind w:left="288"/>
        <w:rPr>
          <w:rFonts w:eastAsia="Calibri"/>
          <w:szCs w:val="18"/>
        </w:rPr>
      </w:pPr>
      <w:r>
        <w:t xml:space="preserve">I </w:t>
      </w:r>
      <w:r w:rsidRPr="0026133D">
        <w:rPr>
          <w:szCs w:val="18"/>
        </w:rPr>
        <w:t xml:space="preserve">have witnessed </w:t>
      </w:r>
      <w:r w:rsidRPr="0026133D">
        <w:rPr>
          <w:rFonts w:eastAsia="Calibri"/>
          <w:szCs w:val="18"/>
        </w:rPr>
        <w:t>a satisfactory acceptance test of this system and find it to be installed and operating properly</w:t>
      </w:r>
    </w:p>
    <w:p w:rsidR="0026133D" w:rsidRDefault="0026133D" w:rsidP="0026133D">
      <w:pPr>
        <w:pStyle w:val="FormText"/>
        <w:keepNext/>
        <w:keepLines/>
        <w:spacing w:before="0"/>
        <w:ind w:left="288"/>
        <w:rPr>
          <w:rFonts w:eastAsia="Calibri"/>
          <w:szCs w:val="18"/>
        </w:rPr>
      </w:pPr>
      <w:proofErr w:type="gramStart"/>
      <w:r w:rsidRPr="0026133D">
        <w:rPr>
          <w:szCs w:val="18"/>
        </w:rPr>
        <w:t>in</w:t>
      </w:r>
      <w:proofErr w:type="gramEnd"/>
      <w:r w:rsidRPr="0026133D">
        <w:rPr>
          <w:szCs w:val="18"/>
        </w:rPr>
        <w:t xml:space="preserve"> </w:t>
      </w:r>
      <w:r w:rsidRPr="0026133D">
        <w:rPr>
          <w:rFonts w:eastAsia="Calibri"/>
          <w:szCs w:val="18"/>
        </w:rPr>
        <w:t>accordance with its approved plans and specifications, with its approved sequence of operations, and with all</w:t>
      </w:r>
    </w:p>
    <w:p w:rsidR="0026133D" w:rsidRPr="0026133D" w:rsidRDefault="0026133D" w:rsidP="0087204B">
      <w:pPr>
        <w:pStyle w:val="FormText"/>
        <w:keepNext/>
        <w:keepLines/>
        <w:spacing w:before="0" w:after="240"/>
        <w:ind w:left="288"/>
        <w:rPr>
          <w:szCs w:val="18"/>
        </w:rPr>
      </w:pPr>
      <w:r>
        <w:rPr>
          <w:rFonts w:eastAsia="Calibri"/>
          <w:szCs w:val="18"/>
        </w:rPr>
        <w:t>NFPA standards cited herein.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"/>
        <w:gridCol w:w="450"/>
        <w:gridCol w:w="2250"/>
        <w:gridCol w:w="674"/>
        <w:gridCol w:w="586"/>
        <w:gridCol w:w="2340"/>
        <w:gridCol w:w="636"/>
        <w:gridCol w:w="174"/>
        <w:gridCol w:w="1260"/>
      </w:tblGrid>
      <w:tr w:rsidR="0026133D" w:rsidRPr="008B3CE3" w:rsidTr="00A60205">
        <w:trPr>
          <w:cantSplit/>
        </w:trPr>
        <w:tc>
          <w:tcPr>
            <w:tcW w:w="907" w:type="dxa"/>
          </w:tcPr>
          <w:p w:rsidR="0026133D" w:rsidRPr="006128FC" w:rsidRDefault="0026133D" w:rsidP="00A60205">
            <w:pPr>
              <w:pStyle w:val="FormText"/>
              <w:keepNext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Signed:</w:t>
            </w:r>
          </w:p>
        </w:tc>
        <w:tc>
          <w:tcPr>
            <w:tcW w:w="2700" w:type="dxa"/>
            <w:gridSpan w:val="2"/>
            <w:tcBorders>
              <w:bottom w:val="single" w:sz="4" w:space="0" w:color="DDDDDD"/>
            </w:tcBorders>
          </w:tcPr>
          <w:p w:rsidR="0026133D" w:rsidRPr="006128FC" w:rsidRDefault="0026133D" w:rsidP="00A60205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  <w:gridSpan w:val="2"/>
          </w:tcPr>
          <w:p w:rsidR="0026133D" w:rsidRPr="006128FC" w:rsidRDefault="0026133D" w:rsidP="00A60205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Printed name:</w:t>
            </w:r>
          </w:p>
        </w:tc>
        <w:tc>
          <w:tcPr>
            <w:tcW w:w="2340" w:type="dxa"/>
            <w:tcBorders>
              <w:bottom w:val="single" w:sz="4" w:space="0" w:color="DDDDDD"/>
            </w:tcBorders>
          </w:tcPr>
          <w:p w:rsidR="0026133D" w:rsidRPr="006128FC" w:rsidRDefault="0026133D" w:rsidP="00A60205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36" w:type="dxa"/>
          </w:tcPr>
          <w:p w:rsidR="0026133D" w:rsidRPr="006128FC" w:rsidRDefault="0026133D" w:rsidP="00A60205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Date:</w:t>
            </w:r>
          </w:p>
        </w:tc>
        <w:tc>
          <w:tcPr>
            <w:tcW w:w="1434" w:type="dxa"/>
            <w:gridSpan w:val="2"/>
            <w:tcBorders>
              <w:bottom w:val="single" w:sz="4" w:space="0" w:color="DDDDDD"/>
            </w:tcBorders>
          </w:tcPr>
          <w:p w:rsidR="0026133D" w:rsidRPr="006128FC" w:rsidRDefault="0026133D" w:rsidP="00A60205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26133D" w:rsidRPr="008B3CE3" w:rsidTr="00A60205">
        <w:trPr>
          <w:cantSplit/>
        </w:trPr>
        <w:tc>
          <w:tcPr>
            <w:tcW w:w="1357" w:type="dxa"/>
            <w:gridSpan w:val="2"/>
          </w:tcPr>
          <w:p w:rsidR="0026133D" w:rsidRPr="006128FC" w:rsidRDefault="0026133D" w:rsidP="00A60205">
            <w:pPr>
              <w:pStyle w:val="FormText"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Organization:</w:t>
            </w:r>
          </w:p>
        </w:tc>
        <w:tc>
          <w:tcPr>
            <w:tcW w:w="2250" w:type="dxa"/>
            <w:tcBorders>
              <w:top w:val="single" w:sz="4" w:space="0" w:color="DDDDDD"/>
              <w:bottom w:val="single" w:sz="4" w:space="0" w:color="DDDDDD"/>
            </w:tcBorders>
          </w:tcPr>
          <w:p w:rsidR="0026133D" w:rsidRPr="006128FC" w:rsidRDefault="0026133D" w:rsidP="00A60205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74" w:type="dxa"/>
          </w:tcPr>
          <w:p w:rsidR="0026133D" w:rsidRPr="006128FC" w:rsidRDefault="0026133D" w:rsidP="00A60205">
            <w:pPr>
              <w:pStyle w:val="FormText"/>
              <w:keepLines/>
            </w:pPr>
            <w:r w:rsidRPr="008B3CE3">
              <w:rPr>
                <w:szCs w:val="18"/>
              </w:rPr>
              <w:t>Title:</w:t>
            </w:r>
          </w:p>
        </w:tc>
        <w:tc>
          <w:tcPr>
            <w:tcW w:w="2926" w:type="dxa"/>
            <w:gridSpan w:val="2"/>
            <w:tcBorders>
              <w:bottom w:val="single" w:sz="4" w:space="0" w:color="DDDDDD"/>
            </w:tcBorders>
          </w:tcPr>
          <w:p w:rsidR="0026133D" w:rsidRPr="006128FC" w:rsidRDefault="0026133D" w:rsidP="00A60205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26133D" w:rsidRPr="006128FC" w:rsidRDefault="0026133D" w:rsidP="00A60205">
            <w:pPr>
              <w:pStyle w:val="FormText"/>
              <w:keepLines/>
            </w:pPr>
            <w:r w:rsidRPr="008B3CE3">
              <w:rPr>
                <w:szCs w:val="18"/>
              </w:rPr>
              <w:t>Phone:</w:t>
            </w:r>
          </w:p>
        </w:tc>
        <w:tc>
          <w:tcPr>
            <w:tcW w:w="1260" w:type="dxa"/>
            <w:tcBorders>
              <w:bottom w:val="single" w:sz="4" w:space="0" w:color="DDDDDD"/>
            </w:tcBorders>
          </w:tcPr>
          <w:p w:rsidR="0026133D" w:rsidRPr="00D40525" w:rsidRDefault="0026133D" w:rsidP="00A60205">
            <w:pPr>
              <w:pStyle w:val="FormText"/>
              <w:keepLines/>
              <w:rPr>
                <w:rStyle w:val="FormFill-inText"/>
              </w:rPr>
            </w:pPr>
            <w:r w:rsidRPr="00D40525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0525">
              <w:rPr>
                <w:rStyle w:val="FormFill-inText"/>
              </w:rPr>
              <w:instrText xml:space="preserve"> FORMTEXT </w:instrText>
            </w:r>
            <w:r w:rsidRPr="00D40525">
              <w:rPr>
                <w:rStyle w:val="FormFill-inText"/>
              </w:rPr>
            </w:r>
            <w:r w:rsidRPr="00D40525">
              <w:rPr>
                <w:rStyle w:val="FormFill-inText"/>
              </w:rPr>
              <w:fldChar w:fldCharType="separate"/>
            </w:r>
            <w:r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</w:rPr>
              <w:fldChar w:fldCharType="end"/>
            </w:r>
          </w:p>
        </w:tc>
      </w:tr>
    </w:tbl>
    <w:p w:rsidR="00D849A9" w:rsidRPr="000B79BD" w:rsidRDefault="00D849A9" w:rsidP="00C26EDA">
      <w:pPr>
        <w:pStyle w:val="FormText"/>
      </w:pPr>
    </w:p>
    <w:sectPr w:rsidR="00D849A9" w:rsidRPr="000B79BD" w:rsidSect="00DA01C3"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84" w:rsidRDefault="00B63084" w:rsidP="00700B34">
      <w:r>
        <w:separator/>
      </w:r>
    </w:p>
    <w:p w:rsidR="00B63084" w:rsidRDefault="00B63084"/>
  </w:endnote>
  <w:endnote w:type="continuationSeparator" w:id="0">
    <w:p w:rsidR="00B63084" w:rsidRDefault="00B63084" w:rsidP="00700B34">
      <w:r>
        <w:continuationSeparator/>
      </w:r>
    </w:p>
    <w:p w:rsidR="00B63084" w:rsidRDefault="00B63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ANCL K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31" w:rsidRDefault="002E5D31" w:rsidP="007B0DEE">
    <w:pPr>
      <w:tabs>
        <w:tab w:val="center" w:pos="4320"/>
        <w:tab w:val="right" w:pos="8640"/>
      </w:tabs>
      <w:jc w:val="right"/>
      <w:rPr>
        <w:rFonts w:ascii="Arial" w:hAnsi="Arial" w:cs="Arial"/>
        <w:color w:val="999999"/>
      </w:rPr>
    </w:pPr>
    <w:r>
      <w:rPr>
        <w:rFonts w:ascii="Arial" w:hAnsi="Arial" w:cs="Arial"/>
        <w:i/>
        <w:color w:val="999999"/>
      </w:rPr>
      <w:t>NFPA 72</w:t>
    </w:r>
    <w:r w:rsidRPr="004C383F">
      <w:rPr>
        <w:rFonts w:ascii="Arial" w:hAnsi="Arial" w:cs="Arial"/>
        <w:color w:val="999999"/>
      </w:rPr>
      <w:t>,</w:t>
    </w:r>
    <w:r>
      <w:rPr>
        <w:rFonts w:ascii="Arial" w:hAnsi="Arial" w:cs="Arial"/>
        <w:i/>
        <w:color w:val="999999"/>
      </w:rPr>
      <w:t xml:space="preserve"> </w:t>
    </w:r>
    <w:r w:rsidRPr="004C383F">
      <w:rPr>
        <w:rFonts w:ascii="Arial" w:hAnsi="Arial" w:cs="Arial"/>
        <w:color w:val="999999"/>
      </w:rPr>
      <w:t xml:space="preserve">Fig. </w:t>
    </w:r>
    <w:r>
      <w:rPr>
        <w:rFonts w:ascii="Arial" w:hAnsi="Arial" w:cs="Arial"/>
        <w:color w:val="999999"/>
      </w:rPr>
      <w:t>10.18.2.1.1</w:t>
    </w:r>
    <w:r w:rsidRPr="007B0DEE">
      <w:rPr>
        <w:rFonts w:ascii="Arial" w:hAnsi="Arial" w:cs="Arial"/>
        <w:color w:val="999999"/>
      </w:rPr>
      <w:t xml:space="preserve"> (p. </w:t>
    </w:r>
    <w:r w:rsidRPr="007B0DEE">
      <w:rPr>
        <w:rFonts w:ascii="Arial" w:hAnsi="Arial" w:cs="Arial"/>
        <w:color w:val="999999"/>
      </w:rPr>
      <w:fldChar w:fldCharType="begin"/>
    </w:r>
    <w:r w:rsidRPr="007B0DEE">
      <w:rPr>
        <w:rFonts w:ascii="Arial" w:hAnsi="Arial" w:cs="Arial"/>
        <w:color w:val="999999"/>
      </w:rPr>
      <w:instrText xml:space="preserve"> PAGE </w:instrText>
    </w:r>
    <w:r w:rsidRPr="007B0DEE">
      <w:rPr>
        <w:rFonts w:ascii="Arial" w:hAnsi="Arial" w:cs="Arial"/>
        <w:color w:val="999999"/>
      </w:rPr>
      <w:fldChar w:fldCharType="separate"/>
    </w:r>
    <w:r w:rsidR="000927C9">
      <w:rPr>
        <w:rFonts w:ascii="Arial" w:hAnsi="Arial" w:cs="Arial"/>
        <w:noProof/>
        <w:color w:val="999999"/>
      </w:rPr>
      <w:t>1</w:t>
    </w:r>
    <w:r w:rsidRPr="007B0DEE">
      <w:rPr>
        <w:rFonts w:ascii="Arial" w:hAnsi="Arial" w:cs="Arial"/>
        <w:color w:val="999999"/>
      </w:rPr>
      <w:fldChar w:fldCharType="end"/>
    </w:r>
    <w:r w:rsidRPr="007B0DEE">
      <w:rPr>
        <w:rFonts w:ascii="Arial" w:hAnsi="Arial" w:cs="Arial"/>
        <w:color w:val="999999"/>
      </w:rPr>
      <w:t xml:space="preserve"> of </w:t>
    </w:r>
    <w:r w:rsidRPr="007B0DEE">
      <w:rPr>
        <w:rFonts w:ascii="Arial" w:hAnsi="Arial" w:cs="Arial"/>
        <w:color w:val="999999"/>
      </w:rPr>
      <w:fldChar w:fldCharType="begin"/>
    </w:r>
    <w:r w:rsidRPr="007B0DEE">
      <w:rPr>
        <w:rFonts w:ascii="Arial" w:hAnsi="Arial" w:cs="Arial"/>
        <w:color w:val="999999"/>
      </w:rPr>
      <w:instrText xml:space="preserve"> NUMPAGES </w:instrText>
    </w:r>
    <w:r w:rsidRPr="007B0DEE">
      <w:rPr>
        <w:rFonts w:ascii="Arial" w:hAnsi="Arial" w:cs="Arial"/>
        <w:color w:val="999999"/>
      </w:rPr>
      <w:fldChar w:fldCharType="separate"/>
    </w:r>
    <w:r w:rsidR="000927C9">
      <w:rPr>
        <w:rFonts w:ascii="Arial" w:hAnsi="Arial" w:cs="Arial"/>
        <w:noProof/>
        <w:color w:val="999999"/>
      </w:rPr>
      <w:t>12</w:t>
    </w:r>
    <w:r w:rsidRPr="007B0DEE">
      <w:rPr>
        <w:rFonts w:ascii="Arial" w:hAnsi="Arial" w:cs="Arial"/>
        <w:color w:val="999999"/>
      </w:rPr>
      <w:fldChar w:fldCharType="end"/>
    </w:r>
    <w:r w:rsidRPr="007B0DEE">
      <w:rPr>
        <w:rFonts w:ascii="Arial" w:hAnsi="Arial" w:cs="Arial"/>
        <w:color w:val="999999"/>
      </w:rPr>
      <w:t>)</w:t>
    </w:r>
  </w:p>
  <w:p w:rsidR="002E5D31" w:rsidRPr="007B0DEE" w:rsidRDefault="002E5D31" w:rsidP="007B0DEE">
    <w:pPr>
      <w:tabs>
        <w:tab w:val="center" w:pos="4320"/>
        <w:tab w:val="right" w:pos="8640"/>
      </w:tabs>
      <w:jc w:val="right"/>
      <w:rPr>
        <w:rFonts w:ascii="Arial" w:hAnsi="Arial" w:cs="Arial"/>
        <w:color w:val="999999"/>
      </w:rPr>
    </w:pPr>
  </w:p>
  <w:p w:rsidR="002E5D31" w:rsidRDefault="002E5D31" w:rsidP="00DA50C3">
    <w:pPr>
      <w:tabs>
        <w:tab w:val="center" w:pos="4320"/>
        <w:tab w:val="right" w:pos="8640"/>
      </w:tabs>
      <w:rPr>
        <w:rFonts w:ascii="Arial" w:hAnsi="Arial" w:cs="Arial"/>
        <w:sz w:val="12"/>
      </w:rPr>
    </w:pPr>
    <w:r w:rsidRPr="007B0DEE">
      <w:rPr>
        <w:rFonts w:ascii="Arial" w:hAnsi="Arial" w:cs="Arial"/>
        <w:sz w:val="12"/>
      </w:rPr>
      <w:t>Copyright © 2009 National Fire Protection Association. This form may be copied for individual use other than for resale. It may not be copied for commercial sale or distribution.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84" w:rsidRDefault="00B63084" w:rsidP="00700B34">
      <w:r>
        <w:separator/>
      </w:r>
    </w:p>
    <w:p w:rsidR="00B63084" w:rsidRDefault="00B63084"/>
  </w:footnote>
  <w:footnote w:type="continuationSeparator" w:id="0">
    <w:p w:rsidR="00B63084" w:rsidRDefault="00B63084" w:rsidP="00700B34">
      <w:r>
        <w:continuationSeparator/>
      </w:r>
    </w:p>
    <w:p w:rsidR="00B63084" w:rsidRDefault="00B630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cumentProtection w:edit="forms" w:enforcement="1"/>
  <w:defaultTabStop w:val="28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D31"/>
    <w:rsid w:val="00012755"/>
    <w:rsid w:val="00023E1E"/>
    <w:rsid w:val="0003459D"/>
    <w:rsid w:val="000372BF"/>
    <w:rsid w:val="00042DAB"/>
    <w:rsid w:val="0005777C"/>
    <w:rsid w:val="00064B69"/>
    <w:rsid w:val="000720A0"/>
    <w:rsid w:val="0007494F"/>
    <w:rsid w:val="00086683"/>
    <w:rsid w:val="000927C9"/>
    <w:rsid w:val="0009521C"/>
    <w:rsid w:val="00095D85"/>
    <w:rsid w:val="00097A94"/>
    <w:rsid w:val="000A170D"/>
    <w:rsid w:val="000B0C3C"/>
    <w:rsid w:val="000B2C34"/>
    <w:rsid w:val="000B79BD"/>
    <w:rsid w:val="000C15D8"/>
    <w:rsid w:val="000C4325"/>
    <w:rsid w:val="000C7336"/>
    <w:rsid w:val="000D57E7"/>
    <w:rsid w:val="000E13CC"/>
    <w:rsid w:val="000E169C"/>
    <w:rsid w:val="000E5FCF"/>
    <w:rsid w:val="00116BB0"/>
    <w:rsid w:val="00141B15"/>
    <w:rsid w:val="001537E7"/>
    <w:rsid w:val="00163B1F"/>
    <w:rsid w:val="00176153"/>
    <w:rsid w:val="00193B4E"/>
    <w:rsid w:val="001A65B7"/>
    <w:rsid w:val="001B5A20"/>
    <w:rsid w:val="001E421C"/>
    <w:rsid w:val="001E642A"/>
    <w:rsid w:val="001F11E2"/>
    <w:rsid w:val="001F140F"/>
    <w:rsid w:val="002010E9"/>
    <w:rsid w:val="00203B5E"/>
    <w:rsid w:val="00214CCB"/>
    <w:rsid w:val="00223DC3"/>
    <w:rsid w:val="00225448"/>
    <w:rsid w:val="0024447F"/>
    <w:rsid w:val="00245C3D"/>
    <w:rsid w:val="0026133D"/>
    <w:rsid w:val="002659A4"/>
    <w:rsid w:val="00283C61"/>
    <w:rsid w:val="00292F30"/>
    <w:rsid w:val="002945A4"/>
    <w:rsid w:val="00294D62"/>
    <w:rsid w:val="002A0CC6"/>
    <w:rsid w:val="002B2CE6"/>
    <w:rsid w:val="002C6176"/>
    <w:rsid w:val="002E5D31"/>
    <w:rsid w:val="002F1625"/>
    <w:rsid w:val="002F78E1"/>
    <w:rsid w:val="00301C0C"/>
    <w:rsid w:val="00303657"/>
    <w:rsid w:val="00331C05"/>
    <w:rsid w:val="00333C9B"/>
    <w:rsid w:val="00343688"/>
    <w:rsid w:val="00343893"/>
    <w:rsid w:val="0035439C"/>
    <w:rsid w:val="003562E4"/>
    <w:rsid w:val="00361B64"/>
    <w:rsid w:val="00381906"/>
    <w:rsid w:val="003B158B"/>
    <w:rsid w:val="003B1A75"/>
    <w:rsid w:val="003E0546"/>
    <w:rsid w:val="003F2E01"/>
    <w:rsid w:val="004133E6"/>
    <w:rsid w:val="00425EB9"/>
    <w:rsid w:val="00434367"/>
    <w:rsid w:val="004410DC"/>
    <w:rsid w:val="0044302C"/>
    <w:rsid w:val="00444642"/>
    <w:rsid w:val="0046463C"/>
    <w:rsid w:val="00471F43"/>
    <w:rsid w:val="00473771"/>
    <w:rsid w:val="004737FB"/>
    <w:rsid w:val="0049233A"/>
    <w:rsid w:val="004947FE"/>
    <w:rsid w:val="00494DCF"/>
    <w:rsid w:val="004954B2"/>
    <w:rsid w:val="00495B40"/>
    <w:rsid w:val="004A6EF0"/>
    <w:rsid w:val="004B6C46"/>
    <w:rsid w:val="004C383F"/>
    <w:rsid w:val="004D6E90"/>
    <w:rsid w:val="004E2B8D"/>
    <w:rsid w:val="004E6034"/>
    <w:rsid w:val="00503938"/>
    <w:rsid w:val="00515D42"/>
    <w:rsid w:val="00521D80"/>
    <w:rsid w:val="00541469"/>
    <w:rsid w:val="00556FCC"/>
    <w:rsid w:val="00572FCC"/>
    <w:rsid w:val="00574D3A"/>
    <w:rsid w:val="00575A5C"/>
    <w:rsid w:val="00580AD9"/>
    <w:rsid w:val="005B4522"/>
    <w:rsid w:val="005C39FF"/>
    <w:rsid w:val="005E0CC0"/>
    <w:rsid w:val="005E13D7"/>
    <w:rsid w:val="006128FC"/>
    <w:rsid w:val="006208CF"/>
    <w:rsid w:val="0062604C"/>
    <w:rsid w:val="00631053"/>
    <w:rsid w:val="006325F6"/>
    <w:rsid w:val="00632909"/>
    <w:rsid w:val="00640250"/>
    <w:rsid w:val="00652CF1"/>
    <w:rsid w:val="00660CD1"/>
    <w:rsid w:val="006703A6"/>
    <w:rsid w:val="00673F25"/>
    <w:rsid w:val="00677704"/>
    <w:rsid w:val="0069426E"/>
    <w:rsid w:val="006D304F"/>
    <w:rsid w:val="00700B34"/>
    <w:rsid w:val="00707FEB"/>
    <w:rsid w:val="007150CC"/>
    <w:rsid w:val="00716A59"/>
    <w:rsid w:val="00724E4F"/>
    <w:rsid w:val="007656A0"/>
    <w:rsid w:val="00767BA0"/>
    <w:rsid w:val="00773BEA"/>
    <w:rsid w:val="007865AF"/>
    <w:rsid w:val="00791F31"/>
    <w:rsid w:val="0079706D"/>
    <w:rsid w:val="007A7F35"/>
    <w:rsid w:val="007B0D8D"/>
    <w:rsid w:val="007B0DEE"/>
    <w:rsid w:val="007C146B"/>
    <w:rsid w:val="007C361D"/>
    <w:rsid w:val="007C425F"/>
    <w:rsid w:val="007C4715"/>
    <w:rsid w:val="007E14D2"/>
    <w:rsid w:val="007E17BC"/>
    <w:rsid w:val="007F0D1E"/>
    <w:rsid w:val="0080307E"/>
    <w:rsid w:val="00803D73"/>
    <w:rsid w:val="008076E1"/>
    <w:rsid w:val="0083135F"/>
    <w:rsid w:val="0083252C"/>
    <w:rsid w:val="00834A39"/>
    <w:rsid w:val="00836798"/>
    <w:rsid w:val="00847FB5"/>
    <w:rsid w:val="00857E9A"/>
    <w:rsid w:val="00863DBD"/>
    <w:rsid w:val="00865CDB"/>
    <w:rsid w:val="0087204B"/>
    <w:rsid w:val="00875AD4"/>
    <w:rsid w:val="00877197"/>
    <w:rsid w:val="00886CB4"/>
    <w:rsid w:val="008916BD"/>
    <w:rsid w:val="00893445"/>
    <w:rsid w:val="00893D20"/>
    <w:rsid w:val="00895F73"/>
    <w:rsid w:val="0089643E"/>
    <w:rsid w:val="008A23D5"/>
    <w:rsid w:val="008A44EE"/>
    <w:rsid w:val="008B28F2"/>
    <w:rsid w:val="008B3CE3"/>
    <w:rsid w:val="008C2ABC"/>
    <w:rsid w:val="008C5392"/>
    <w:rsid w:val="008C6150"/>
    <w:rsid w:val="008D34B4"/>
    <w:rsid w:val="008E3EEA"/>
    <w:rsid w:val="008E4F39"/>
    <w:rsid w:val="008F4046"/>
    <w:rsid w:val="0093365D"/>
    <w:rsid w:val="00942B7E"/>
    <w:rsid w:val="00951F0F"/>
    <w:rsid w:val="009564CF"/>
    <w:rsid w:val="00962C77"/>
    <w:rsid w:val="00966310"/>
    <w:rsid w:val="00967CEF"/>
    <w:rsid w:val="009771A5"/>
    <w:rsid w:val="00982177"/>
    <w:rsid w:val="00987E53"/>
    <w:rsid w:val="00993350"/>
    <w:rsid w:val="009A0679"/>
    <w:rsid w:val="009A19AF"/>
    <w:rsid w:val="009C78B7"/>
    <w:rsid w:val="009F348D"/>
    <w:rsid w:val="009F3E6D"/>
    <w:rsid w:val="009F56C5"/>
    <w:rsid w:val="009F5A1E"/>
    <w:rsid w:val="00A07905"/>
    <w:rsid w:val="00A111D8"/>
    <w:rsid w:val="00A17CEE"/>
    <w:rsid w:val="00A25FCD"/>
    <w:rsid w:val="00A31D1C"/>
    <w:rsid w:val="00A329BE"/>
    <w:rsid w:val="00A32E29"/>
    <w:rsid w:val="00A40BF3"/>
    <w:rsid w:val="00A60205"/>
    <w:rsid w:val="00A637AF"/>
    <w:rsid w:val="00A90FC5"/>
    <w:rsid w:val="00A925A0"/>
    <w:rsid w:val="00AA12C9"/>
    <w:rsid w:val="00AA40F3"/>
    <w:rsid w:val="00AA5F12"/>
    <w:rsid w:val="00AB18DD"/>
    <w:rsid w:val="00AC4C43"/>
    <w:rsid w:val="00AC6564"/>
    <w:rsid w:val="00AD1DE6"/>
    <w:rsid w:val="00AD2EA9"/>
    <w:rsid w:val="00AD7848"/>
    <w:rsid w:val="00B000ED"/>
    <w:rsid w:val="00B0547B"/>
    <w:rsid w:val="00B22559"/>
    <w:rsid w:val="00B22AEB"/>
    <w:rsid w:val="00B35DE2"/>
    <w:rsid w:val="00B36997"/>
    <w:rsid w:val="00B36EDA"/>
    <w:rsid w:val="00B42F04"/>
    <w:rsid w:val="00B53A62"/>
    <w:rsid w:val="00B63084"/>
    <w:rsid w:val="00B81682"/>
    <w:rsid w:val="00B86A48"/>
    <w:rsid w:val="00B91602"/>
    <w:rsid w:val="00B95BA5"/>
    <w:rsid w:val="00B95D99"/>
    <w:rsid w:val="00BA3B91"/>
    <w:rsid w:val="00BB07B2"/>
    <w:rsid w:val="00BB5DD8"/>
    <w:rsid w:val="00BC2816"/>
    <w:rsid w:val="00C00732"/>
    <w:rsid w:val="00C01A61"/>
    <w:rsid w:val="00C05850"/>
    <w:rsid w:val="00C26EDA"/>
    <w:rsid w:val="00C41B6B"/>
    <w:rsid w:val="00C46AD0"/>
    <w:rsid w:val="00C55D78"/>
    <w:rsid w:val="00C65EE0"/>
    <w:rsid w:val="00C731AF"/>
    <w:rsid w:val="00C873C3"/>
    <w:rsid w:val="00C93CBC"/>
    <w:rsid w:val="00C95461"/>
    <w:rsid w:val="00CB03F3"/>
    <w:rsid w:val="00CB0508"/>
    <w:rsid w:val="00CB484D"/>
    <w:rsid w:val="00CB668B"/>
    <w:rsid w:val="00CC0432"/>
    <w:rsid w:val="00CC6CF0"/>
    <w:rsid w:val="00CD44FF"/>
    <w:rsid w:val="00CE0763"/>
    <w:rsid w:val="00D0139D"/>
    <w:rsid w:val="00D02592"/>
    <w:rsid w:val="00D1342E"/>
    <w:rsid w:val="00D33454"/>
    <w:rsid w:val="00D34B7B"/>
    <w:rsid w:val="00D40525"/>
    <w:rsid w:val="00D55515"/>
    <w:rsid w:val="00D6760B"/>
    <w:rsid w:val="00D7079D"/>
    <w:rsid w:val="00D849A9"/>
    <w:rsid w:val="00D87041"/>
    <w:rsid w:val="00D941CD"/>
    <w:rsid w:val="00D95446"/>
    <w:rsid w:val="00DA01C3"/>
    <w:rsid w:val="00DA50C3"/>
    <w:rsid w:val="00DC5D20"/>
    <w:rsid w:val="00DC6139"/>
    <w:rsid w:val="00DD26B4"/>
    <w:rsid w:val="00DD2CFC"/>
    <w:rsid w:val="00DD4FD6"/>
    <w:rsid w:val="00DE7EBB"/>
    <w:rsid w:val="00DF19DA"/>
    <w:rsid w:val="00E010E2"/>
    <w:rsid w:val="00E023F0"/>
    <w:rsid w:val="00E0258A"/>
    <w:rsid w:val="00E1346C"/>
    <w:rsid w:val="00E24A96"/>
    <w:rsid w:val="00E4060B"/>
    <w:rsid w:val="00E466FD"/>
    <w:rsid w:val="00E51919"/>
    <w:rsid w:val="00E6532D"/>
    <w:rsid w:val="00E66AB2"/>
    <w:rsid w:val="00E70D30"/>
    <w:rsid w:val="00E86231"/>
    <w:rsid w:val="00EA49AE"/>
    <w:rsid w:val="00EC0D18"/>
    <w:rsid w:val="00EC5286"/>
    <w:rsid w:val="00EC5F77"/>
    <w:rsid w:val="00EC646E"/>
    <w:rsid w:val="00ED2CCF"/>
    <w:rsid w:val="00EE21CE"/>
    <w:rsid w:val="00EF078D"/>
    <w:rsid w:val="00EF4094"/>
    <w:rsid w:val="00EF666E"/>
    <w:rsid w:val="00F146D3"/>
    <w:rsid w:val="00F332C6"/>
    <w:rsid w:val="00F51529"/>
    <w:rsid w:val="00F545C0"/>
    <w:rsid w:val="00F64492"/>
    <w:rsid w:val="00F75E5D"/>
    <w:rsid w:val="00F835A2"/>
    <w:rsid w:val="00F85E60"/>
    <w:rsid w:val="00F968C3"/>
    <w:rsid w:val="00FB0FF8"/>
    <w:rsid w:val="00FB784B"/>
    <w:rsid w:val="00FD1375"/>
    <w:rsid w:val="00FD4536"/>
    <w:rsid w:val="00FF422B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48"/>
    <w:pPr>
      <w:spacing w:before="120"/>
    </w:pPr>
    <w:rPr>
      <w:rFonts w:ascii="Times New Roman" w:eastAsia="Times New Roman" w:hAnsi="Times New Roman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5CDB"/>
    <w:pPr>
      <w:widowControl w:val="0"/>
      <w:autoSpaceDE w:val="0"/>
      <w:autoSpaceDN w:val="0"/>
      <w:adjustRightInd w:val="0"/>
    </w:pPr>
    <w:rPr>
      <w:rFonts w:ascii="IANCL K+ Helvetica" w:eastAsia="Times New Roman" w:hAnsi="IANCL K+ Helvetica" w:cs="IANCL K+ Helvetica"/>
      <w:color w:val="000000"/>
      <w:sz w:val="24"/>
      <w:szCs w:val="24"/>
    </w:rPr>
  </w:style>
  <w:style w:type="paragraph" w:customStyle="1" w:styleId="FormSubheads">
    <w:name w:val="Form Subheads"/>
    <w:basedOn w:val="Default"/>
    <w:next w:val="Default"/>
    <w:uiPriority w:val="99"/>
    <w:rsid w:val="006D304F"/>
    <w:pPr>
      <w:keepNext/>
      <w:keepLines/>
      <w:widowControl/>
      <w:spacing w:before="120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865CDB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865CD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720A0"/>
    <w:pPr>
      <w:spacing w:line="31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C4C43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A65B7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1A65B7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65B7"/>
    <w:pPr>
      <w:spacing w:line="31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95461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012755"/>
    <w:pPr>
      <w:spacing w:line="27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993350"/>
    <w:pPr>
      <w:spacing w:line="19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700B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00B34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00B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0B34"/>
    <w:rPr>
      <w:rFonts w:eastAsia="Times New Roman"/>
      <w:sz w:val="22"/>
      <w:szCs w:val="22"/>
    </w:rPr>
  </w:style>
  <w:style w:type="character" w:styleId="PageNumber">
    <w:name w:val="page number"/>
    <w:uiPriority w:val="99"/>
    <w:rsid w:val="007B0DEE"/>
    <w:rPr>
      <w:rFonts w:cs="Times New Roman"/>
    </w:rPr>
  </w:style>
  <w:style w:type="paragraph" w:customStyle="1" w:styleId="FormHeaderRight">
    <w:name w:val="Form Header Right"/>
    <w:basedOn w:val="Normal"/>
    <w:uiPriority w:val="99"/>
    <w:rsid w:val="007B0DEE"/>
    <w:pPr>
      <w:keepNext/>
      <w:keepLines/>
      <w:tabs>
        <w:tab w:val="right" w:pos="7920"/>
      </w:tabs>
      <w:jc w:val="right"/>
    </w:pPr>
    <w:rPr>
      <w:rFonts w:ascii="Arial" w:hAnsi="Arial"/>
      <w:color w:val="FFFFFF"/>
      <w:sz w:val="16"/>
      <w:szCs w:val="16"/>
    </w:rPr>
  </w:style>
  <w:style w:type="table" w:styleId="TableGrid">
    <w:name w:val="Table Grid"/>
    <w:basedOn w:val="TableNormal"/>
    <w:uiPriority w:val="59"/>
    <w:rsid w:val="004133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TextChar">
    <w:name w:val="Form Text Char"/>
    <w:rsid w:val="00D34B7B"/>
    <w:rPr>
      <w:sz w:val="18"/>
      <w:szCs w:val="24"/>
      <w:lang w:val="en-US" w:eastAsia="en-US" w:bidi="ar-SA"/>
    </w:rPr>
  </w:style>
  <w:style w:type="character" w:customStyle="1" w:styleId="FormFill-inText">
    <w:name w:val="Form Fill-in Text"/>
    <w:rsid w:val="000D57E7"/>
    <w:rPr>
      <w:rFonts w:ascii="Arial" w:hAnsi="Arial" w:cs="Courier New"/>
      <w:color w:val="0000FF"/>
      <w:sz w:val="16"/>
      <w:szCs w:val="16"/>
    </w:rPr>
  </w:style>
  <w:style w:type="paragraph" w:customStyle="1" w:styleId="FormHeaderLeft">
    <w:name w:val="Form Header Left"/>
    <w:rsid w:val="00D34B7B"/>
    <w:pPr>
      <w:tabs>
        <w:tab w:val="right" w:pos="7920"/>
      </w:tabs>
    </w:pPr>
    <w:rPr>
      <w:rFonts w:ascii="Arial" w:eastAsia="Times New Roman" w:hAnsi="Arial"/>
      <w:i/>
      <w:color w:val="FFFFFF"/>
      <w:sz w:val="16"/>
      <w:szCs w:val="16"/>
    </w:rPr>
  </w:style>
  <w:style w:type="paragraph" w:customStyle="1" w:styleId="FormText">
    <w:name w:val="Form Text"/>
    <w:rsid w:val="00C26EDA"/>
    <w:pPr>
      <w:spacing w:before="120"/>
    </w:pPr>
    <w:rPr>
      <w:rFonts w:ascii="Times New Roman" w:eastAsia="Times New Roman" w:hAnsi="Times New Roman"/>
      <w:sz w:val="18"/>
      <w:szCs w:val="24"/>
    </w:rPr>
  </w:style>
  <w:style w:type="paragraph" w:customStyle="1" w:styleId="FormTitle">
    <w:name w:val="Form Title"/>
    <w:basedOn w:val="FormText"/>
    <w:rsid w:val="00D34B7B"/>
    <w:pPr>
      <w:spacing w:after="120"/>
      <w:jc w:val="center"/>
    </w:pPr>
    <w:rPr>
      <w:rFonts w:ascii="Arial" w:hAnsi="Arial"/>
      <w:b/>
      <w:caps/>
      <w:sz w:val="19"/>
      <w:szCs w:val="19"/>
    </w:rPr>
  </w:style>
  <w:style w:type="paragraph" w:customStyle="1" w:styleId="FormHeadingLeft">
    <w:name w:val="Form Heading Left"/>
    <w:basedOn w:val="FormTitle"/>
    <w:next w:val="FormText"/>
    <w:rsid w:val="00D34B7B"/>
    <w:pPr>
      <w:keepNext/>
      <w:keepLines/>
      <w:spacing w:before="180" w:after="60"/>
      <w:jc w:val="left"/>
    </w:pPr>
    <w:rPr>
      <w:caps w:val="0"/>
    </w:rPr>
  </w:style>
  <w:style w:type="character" w:customStyle="1" w:styleId="FormTitleChar">
    <w:name w:val="Form Title Char"/>
    <w:rsid w:val="00D34B7B"/>
    <w:rPr>
      <w:rFonts w:ascii="Arial" w:hAnsi="Arial"/>
      <w:b/>
      <w:caps/>
      <w:sz w:val="19"/>
      <w:szCs w:val="19"/>
      <w:lang w:val="en-US" w:eastAsia="en-US" w:bidi="ar-SA"/>
    </w:rPr>
  </w:style>
  <w:style w:type="character" w:customStyle="1" w:styleId="FormHeadingLeftChar">
    <w:name w:val="Form Heading Left Char"/>
    <w:rsid w:val="00D34B7B"/>
    <w:rPr>
      <w:rFonts w:ascii="Arial" w:hAnsi="Arial"/>
      <w:b/>
      <w:caps/>
      <w:sz w:val="19"/>
      <w:szCs w:val="19"/>
      <w:lang w:val="en-US" w:eastAsia="en-US" w:bidi="ar-SA"/>
    </w:rPr>
  </w:style>
  <w:style w:type="paragraph" w:customStyle="1" w:styleId="FormItalicInstructions">
    <w:name w:val="Form Italic Instructions"/>
    <w:basedOn w:val="FormText"/>
    <w:rsid w:val="00D34B7B"/>
    <w:pPr>
      <w:keepNext/>
      <w:spacing w:after="60"/>
    </w:pPr>
    <w:rPr>
      <w:i/>
    </w:rPr>
  </w:style>
  <w:style w:type="paragraph" w:customStyle="1" w:styleId="FormPartHeading">
    <w:name w:val="Form Part Heading"/>
    <w:basedOn w:val="FormText"/>
    <w:rsid w:val="00D34B7B"/>
    <w:pPr>
      <w:jc w:val="center"/>
    </w:pPr>
    <w:rPr>
      <w:rFonts w:ascii="Arial" w:hAnsi="Arial"/>
      <w:color w:val="808080"/>
      <w:szCs w:val="17"/>
    </w:rPr>
  </w:style>
  <w:style w:type="paragraph" w:customStyle="1" w:styleId="FormTextLead-in">
    <w:name w:val="Form Text Lead-in"/>
    <w:basedOn w:val="FormText"/>
    <w:rsid w:val="00D34B7B"/>
    <w:pPr>
      <w:keepNext/>
    </w:pPr>
  </w:style>
  <w:style w:type="character" w:customStyle="1" w:styleId="FormTextLead-inChar">
    <w:name w:val="Form Text Lead-in Char"/>
    <w:rsid w:val="00D34B7B"/>
    <w:rPr>
      <w:sz w:val="18"/>
      <w:szCs w:val="24"/>
      <w:lang w:val="en-US" w:eastAsia="en-US" w:bidi="ar-SA"/>
    </w:rPr>
  </w:style>
  <w:style w:type="paragraph" w:customStyle="1" w:styleId="FormText1">
    <w:name w:val="Form Text_1"/>
    <w:basedOn w:val="FormText"/>
    <w:rsid w:val="00D34B7B"/>
    <w:pPr>
      <w:spacing w:before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3C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3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an\AppData\Roaming\Microsoft\Templates\BLANK%202013%20NFPA%20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2013 NFPA ROC.dotx</Template>
  <TotalTime>41</TotalTime>
  <Pages>12</Pages>
  <Words>4105</Words>
  <Characters>23402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ALARM SYSTEM RECORD OF COMPLETION</vt:lpstr>
    </vt:vector>
  </TitlesOfParts>
  <Company>NFPA</Company>
  <LinksUpToDate>false</LinksUpToDate>
  <CharactersWithSpaces>27453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ALARM SYSTEM RECORD OF COMPLETION</dc:title>
  <dc:creator>Ryan</dc:creator>
  <cp:lastModifiedBy>Ryan</cp:lastModifiedBy>
  <cp:revision>2</cp:revision>
  <cp:lastPrinted>2016-04-07T10:16:00Z</cp:lastPrinted>
  <dcterms:created xsi:type="dcterms:W3CDTF">2016-04-07T09:37:00Z</dcterms:created>
  <dcterms:modified xsi:type="dcterms:W3CDTF">2016-04-07T10:20:00Z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