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B4" w:rsidRDefault="0036514D" w:rsidP="002760B8">
      <w:pPr>
        <w:ind w:right="-720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84pt">
            <v:imagedata r:id="rId8" o:title="ltrhd logocolor"/>
          </v:shape>
        </w:pict>
      </w:r>
    </w:p>
    <w:p w:rsidR="00704AC5" w:rsidRDefault="00704AC5" w:rsidP="00704AC5">
      <w:pPr>
        <w:ind w:right="-360"/>
        <w:rPr>
          <w:sz w:val="20"/>
          <w:szCs w:val="20"/>
        </w:rPr>
      </w:pPr>
    </w:p>
    <w:p w:rsidR="00704AC5" w:rsidRDefault="0055170B" w:rsidP="00704AC5">
      <w:pPr>
        <w:ind w:right="-360"/>
        <w:rPr>
          <w:b/>
          <w:sz w:val="20"/>
          <w:szCs w:val="20"/>
        </w:rPr>
      </w:pPr>
      <w:r>
        <w:rPr>
          <w:b/>
          <w:sz w:val="20"/>
          <w:szCs w:val="20"/>
        </w:rPr>
        <w:t>Pl</w:t>
      </w:r>
      <w:r w:rsidR="00E6044A">
        <w:rPr>
          <w:b/>
          <w:sz w:val="20"/>
          <w:szCs w:val="20"/>
        </w:rPr>
        <w:t>anning &amp; Urban Development Department</w:t>
      </w:r>
      <w:r w:rsidR="00E05851">
        <w:rPr>
          <w:b/>
          <w:sz w:val="20"/>
          <w:szCs w:val="20"/>
        </w:rPr>
        <w:tab/>
      </w:r>
      <w:r w:rsidR="00E05851">
        <w:rPr>
          <w:b/>
          <w:sz w:val="20"/>
          <w:szCs w:val="20"/>
        </w:rPr>
        <w:tab/>
      </w:r>
      <w:r w:rsidR="00E05851">
        <w:rPr>
          <w:b/>
          <w:sz w:val="20"/>
          <w:szCs w:val="20"/>
        </w:rPr>
        <w:tab/>
      </w:r>
      <w:r w:rsidR="00E05851">
        <w:rPr>
          <w:b/>
          <w:sz w:val="20"/>
          <w:szCs w:val="20"/>
        </w:rPr>
        <w:tab/>
        <w:t>Housing and Neighborhood Services Division</w:t>
      </w:r>
    </w:p>
    <w:p w:rsidR="00704AC5" w:rsidRDefault="00AE1B09" w:rsidP="00704AC5">
      <w:p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Jeff </w:t>
      </w:r>
      <w:r w:rsidR="00C676B4">
        <w:rPr>
          <w:sz w:val="20"/>
          <w:szCs w:val="20"/>
        </w:rPr>
        <w:t>Levine, AICP, Director</w:t>
      </w:r>
      <w:r w:rsidR="00E05851">
        <w:rPr>
          <w:sz w:val="20"/>
          <w:szCs w:val="20"/>
        </w:rPr>
        <w:tab/>
      </w:r>
      <w:r w:rsidR="00E05851">
        <w:rPr>
          <w:sz w:val="20"/>
          <w:szCs w:val="20"/>
        </w:rPr>
        <w:tab/>
      </w:r>
      <w:r w:rsidR="00E05851">
        <w:rPr>
          <w:sz w:val="20"/>
          <w:szCs w:val="20"/>
        </w:rPr>
        <w:tab/>
      </w:r>
      <w:r w:rsidR="00E05851">
        <w:rPr>
          <w:sz w:val="20"/>
          <w:szCs w:val="20"/>
        </w:rPr>
        <w:tab/>
      </w:r>
      <w:r w:rsidR="00E05851">
        <w:rPr>
          <w:sz w:val="20"/>
          <w:szCs w:val="20"/>
        </w:rPr>
        <w:tab/>
      </w:r>
      <w:r w:rsidR="00E05851">
        <w:rPr>
          <w:sz w:val="20"/>
          <w:szCs w:val="20"/>
        </w:rPr>
        <w:tab/>
        <w:t>Mary P. Davis, Director</w:t>
      </w:r>
    </w:p>
    <w:p w:rsidR="00E87ADB" w:rsidRDefault="00E87ADB" w:rsidP="00704AC5">
      <w:pPr>
        <w:ind w:right="-720"/>
        <w:rPr>
          <w:sz w:val="20"/>
          <w:szCs w:val="20"/>
        </w:rPr>
      </w:pPr>
    </w:p>
    <w:p w:rsidR="00AE1B09" w:rsidRDefault="00AE1B09" w:rsidP="00704AC5">
      <w:pPr>
        <w:ind w:right="-720"/>
        <w:rPr>
          <w:sz w:val="20"/>
          <w:szCs w:val="20"/>
        </w:rPr>
      </w:pPr>
    </w:p>
    <w:p w:rsidR="00704AC5" w:rsidRDefault="00704AC5" w:rsidP="002760B8">
      <w:pPr>
        <w:ind w:right="-720"/>
        <w:rPr>
          <w:b/>
          <w:sz w:val="20"/>
          <w:szCs w:val="20"/>
        </w:rPr>
      </w:pPr>
      <w:bookmarkStart w:id="0" w:name="_GoBack"/>
      <w:bookmarkEnd w:id="0"/>
    </w:p>
    <w:sectPr w:rsidR="00704AC5" w:rsidSect="00E058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7" w:right="1170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4D" w:rsidRDefault="0036514D">
      <w:r>
        <w:separator/>
      </w:r>
    </w:p>
  </w:endnote>
  <w:endnote w:type="continuationSeparator" w:id="0">
    <w:p w:rsidR="0036514D" w:rsidRDefault="003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4D" w:rsidRDefault="003651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4D" w:rsidRPr="00B75AB4" w:rsidRDefault="0036514D">
    <w:pPr>
      <w:pStyle w:val="Footer"/>
      <w:rPr>
        <w:sz w:val="20"/>
      </w:rPr>
    </w:pPr>
    <w:r>
      <w:rPr>
        <w:sz w:val="20"/>
      </w:rPr>
      <w:t xml:space="preserve">City Hall, 389 Congress </w:t>
    </w:r>
    <w:proofErr w:type="gramStart"/>
    <w:r>
      <w:rPr>
        <w:sz w:val="20"/>
      </w:rPr>
      <w:t>Street .</w:t>
    </w:r>
    <w:proofErr w:type="gramEnd"/>
    <w:r>
      <w:rPr>
        <w:sz w:val="20"/>
      </w:rPr>
      <w:t xml:space="preserve"> </w:t>
    </w:r>
    <w:smartTag w:uri="urn:schemas-microsoft-com:office:smarttags" w:element="City">
      <w:r>
        <w:rPr>
          <w:sz w:val="20"/>
        </w:rPr>
        <w:t>Portland</w:t>
      </w:r>
    </w:smartTag>
    <w:r>
      <w:rPr>
        <w:sz w:val="20"/>
      </w:rPr>
      <w:t xml:space="preserve">, </w:t>
    </w:r>
    <w:smartTag w:uri="urn:schemas-microsoft-com:office:smarttags" w:element="State">
      <w:r>
        <w:rPr>
          <w:sz w:val="20"/>
        </w:rPr>
        <w:t>ME</w:t>
      </w:r>
    </w:smartTag>
    <w:r>
      <w:rPr>
        <w:sz w:val="20"/>
      </w:rPr>
      <w:t xml:space="preserve">  04101-</w:t>
    </w:r>
    <w:proofErr w:type="gramStart"/>
    <w:r>
      <w:rPr>
        <w:sz w:val="20"/>
      </w:rPr>
      <w:t>3509 .</w:t>
    </w:r>
    <w:proofErr w:type="gramEnd"/>
    <w:r>
      <w:rPr>
        <w:sz w:val="20"/>
      </w:rPr>
      <w:t xml:space="preserve"> </w:t>
    </w:r>
    <w:proofErr w:type="spellStart"/>
    <w:r>
      <w:rPr>
        <w:sz w:val="20"/>
      </w:rPr>
      <w:t>Ph</w:t>
    </w:r>
    <w:proofErr w:type="spellEnd"/>
    <w:r>
      <w:rPr>
        <w:sz w:val="20"/>
      </w:rPr>
      <w:t xml:space="preserve"> (207) 874-</w:t>
    </w:r>
    <w:proofErr w:type="gramStart"/>
    <w:r>
      <w:rPr>
        <w:sz w:val="20"/>
      </w:rPr>
      <w:t>8720 .</w:t>
    </w:r>
    <w:proofErr w:type="gramEnd"/>
    <w:r>
      <w:rPr>
        <w:sz w:val="20"/>
      </w:rPr>
      <w:t xml:space="preserve"> </w:t>
    </w:r>
    <w:proofErr w:type="spellStart"/>
    <w:proofErr w:type="gramStart"/>
    <w:r>
      <w:rPr>
        <w:sz w:val="20"/>
      </w:rPr>
      <w:t>Fx</w:t>
    </w:r>
    <w:proofErr w:type="spellEnd"/>
    <w:r>
      <w:rPr>
        <w:sz w:val="20"/>
      </w:rPr>
      <w:t xml:space="preserve">  756</w:t>
    </w:r>
    <w:proofErr w:type="gramEnd"/>
    <w:r>
      <w:rPr>
        <w:sz w:val="20"/>
      </w:rPr>
      <w:t>-8258 . TTY 874-8936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4D" w:rsidRDefault="00365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4D" w:rsidRDefault="0036514D">
      <w:r>
        <w:separator/>
      </w:r>
    </w:p>
  </w:footnote>
  <w:footnote w:type="continuationSeparator" w:id="0">
    <w:p w:rsidR="0036514D" w:rsidRDefault="00365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4D" w:rsidRDefault="003651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4D" w:rsidRDefault="003651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4D" w:rsidRDefault="003651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06B0"/>
    <w:multiLevelType w:val="hybridMultilevel"/>
    <w:tmpl w:val="36BA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C5473"/>
    <w:multiLevelType w:val="hybridMultilevel"/>
    <w:tmpl w:val="0B228DB4"/>
    <w:lvl w:ilvl="0" w:tplc="17488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1715F"/>
    <w:multiLevelType w:val="hybridMultilevel"/>
    <w:tmpl w:val="55DC3C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2A44A1F"/>
    <w:multiLevelType w:val="multilevel"/>
    <w:tmpl w:val="7AB0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E36F2"/>
    <w:multiLevelType w:val="hybridMultilevel"/>
    <w:tmpl w:val="1DF0C16C"/>
    <w:lvl w:ilvl="0" w:tplc="5114D50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4F6D3D85"/>
    <w:multiLevelType w:val="hybridMultilevel"/>
    <w:tmpl w:val="CE8C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354FC"/>
    <w:multiLevelType w:val="hybridMultilevel"/>
    <w:tmpl w:val="72361D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CD2AE6"/>
    <w:multiLevelType w:val="hybridMultilevel"/>
    <w:tmpl w:val="D3C0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A711B"/>
    <w:multiLevelType w:val="hybridMultilevel"/>
    <w:tmpl w:val="F2C0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51A48"/>
    <w:multiLevelType w:val="hybridMultilevel"/>
    <w:tmpl w:val="BF6C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912D5"/>
    <w:multiLevelType w:val="hybridMultilevel"/>
    <w:tmpl w:val="32D6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83998"/>
    <w:multiLevelType w:val="hybridMultilevel"/>
    <w:tmpl w:val="6184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851"/>
    <w:rsid w:val="00036C1E"/>
    <w:rsid w:val="000856C2"/>
    <w:rsid w:val="00092E1E"/>
    <w:rsid w:val="000B7419"/>
    <w:rsid w:val="000C0F90"/>
    <w:rsid w:val="00140177"/>
    <w:rsid w:val="00173F72"/>
    <w:rsid w:val="001743AA"/>
    <w:rsid w:val="0019578D"/>
    <w:rsid w:val="001E0DE7"/>
    <w:rsid w:val="001F0483"/>
    <w:rsid w:val="00210F28"/>
    <w:rsid w:val="0024064B"/>
    <w:rsid w:val="0025054D"/>
    <w:rsid w:val="002526F2"/>
    <w:rsid w:val="00266910"/>
    <w:rsid w:val="002760B8"/>
    <w:rsid w:val="002901CC"/>
    <w:rsid w:val="002B1F61"/>
    <w:rsid w:val="002E1063"/>
    <w:rsid w:val="00341B53"/>
    <w:rsid w:val="00350433"/>
    <w:rsid w:val="00361202"/>
    <w:rsid w:val="0036514D"/>
    <w:rsid w:val="003827DB"/>
    <w:rsid w:val="003A468D"/>
    <w:rsid w:val="00401557"/>
    <w:rsid w:val="0040464D"/>
    <w:rsid w:val="00404FA4"/>
    <w:rsid w:val="00415016"/>
    <w:rsid w:val="004626C1"/>
    <w:rsid w:val="0047091F"/>
    <w:rsid w:val="004911D9"/>
    <w:rsid w:val="00497014"/>
    <w:rsid w:val="004B170C"/>
    <w:rsid w:val="004E2FA5"/>
    <w:rsid w:val="00513AAA"/>
    <w:rsid w:val="00533D32"/>
    <w:rsid w:val="0055170B"/>
    <w:rsid w:val="00572175"/>
    <w:rsid w:val="005851DB"/>
    <w:rsid w:val="005A5B56"/>
    <w:rsid w:val="005B53F0"/>
    <w:rsid w:val="005C1E36"/>
    <w:rsid w:val="005F5CE5"/>
    <w:rsid w:val="006111BC"/>
    <w:rsid w:val="00641905"/>
    <w:rsid w:val="00642880"/>
    <w:rsid w:val="0064613E"/>
    <w:rsid w:val="006544B2"/>
    <w:rsid w:val="00657813"/>
    <w:rsid w:val="00677E7E"/>
    <w:rsid w:val="006A3B78"/>
    <w:rsid w:val="006B0BD8"/>
    <w:rsid w:val="006B33A5"/>
    <w:rsid w:val="006E7B16"/>
    <w:rsid w:val="006F0A41"/>
    <w:rsid w:val="00704AC5"/>
    <w:rsid w:val="0072468C"/>
    <w:rsid w:val="00747049"/>
    <w:rsid w:val="00750800"/>
    <w:rsid w:val="007B6208"/>
    <w:rsid w:val="00800DF8"/>
    <w:rsid w:val="008359A6"/>
    <w:rsid w:val="008416D2"/>
    <w:rsid w:val="0085436F"/>
    <w:rsid w:val="008720F9"/>
    <w:rsid w:val="008B67F5"/>
    <w:rsid w:val="008E2360"/>
    <w:rsid w:val="008F6D88"/>
    <w:rsid w:val="008F79DA"/>
    <w:rsid w:val="009022C8"/>
    <w:rsid w:val="009364F2"/>
    <w:rsid w:val="0097623F"/>
    <w:rsid w:val="009D4033"/>
    <w:rsid w:val="009D4CCD"/>
    <w:rsid w:val="009F5F21"/>
    <w:rsid w:val="009F7780"/>
    <w:rsid w:val="00A01B33"/>
    <w:rsid w:val="00A41932"/>
    <w:rsid w:val="00A75322"/>
    <w:rsid w:val="00A772DF"/>
    <w:rsid w:val="00A90591"/>
    <w:rsid w:val="00A93C0B"/>
    <w:rsid w:val="00AA7B03"/>
    <w:rsid w:val="00AE1B09"/>
    <w:rsid w:val="00B055B5"/>
    <w:rsid w:val="00B31EE7"/>
    <w:rsid w:val="00B43C19"/>
    <w:rsid w:val="00B60877"/>
    <w:rsid w:val="00B75AB4"/>
    <w:rsid w:val="00B933A7"/>
    <w:rsid w:val="00BB6A04"/>
    <w:rsid w:val="00BC4D65"/>
    <w:rsid w:val="00BF08C3"/>
    <w:rsid w:val="00C602D1"/>
    <w:rsid w:val="00C676B4"/>
    <w:rsid w:val="00C70CBF"/>
    <w:rsid w:val="00C73D5F"/>
    <w:rsid w:val="00C93AF6"/>
    <w:rsid w:val="00CA73E9"/>
    <w:rsid w:val="00CE1C32"/>
    <w:rsid w:val="00CF5A99"/>
    <w:rsid w:val="00CF5E9B"/>
    <w:rsid w:val="00D3429E"/>
    <w:rsid w:val="00D86ECE"/>
    <w:rsid w:val="00D93E8B"/>
    <w:rsid w:val="00DB4F1C"/>
    <w:rsid w:val="00DF328B"/>
    <w:rsid w:val="00E05851"/>
    <w:rsid w:val="00E6044A"/>
    <w:rsid w:val="00E7076E"/>
    <w:rsid w:val="00E87ADB"/>
    <w:rsid w:val="00EA158F"/>
    <w:rsid w:val="00EC457D"/>
    <w:rsid w:val="00EC72C9"/>
    <w:rsid w:val="00F02E08"/>
    <w:rsid w:val="00F17CAC"/>
    <w:rsid w:val="00F30150"/>
    <w:rsid w:val="00F43ABA"/>
    <w:rsid w:val="00F57E68"/>
    <w:rsid w:val="00FA0253"/>
    <w:rsid w:val="00FD7553"/>
    <w:rsid w:val="00FE2DE1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5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5AB4"/>
    <w:pPr>
      <w:tabs>
        <w:tab w:val="center" w:pos="4320"/>
        <w:tab w:val="right" w:pos="8640"/>
      </w:tabs>
    </w:pPr>
  </w:style>
  <w:style w:type="character" w:styleId="Hyperlink">
    <w:name w:val="Hyperlink"/>
    <w:rsid w:val="003504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9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listparagraph0">
    <w:name w:val="msolistparagraph"/>
    <w:basedOn w:val="Normal"/>
    <w:rsid w:val="00CF5E9B"/>
    <w:pPr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8013">
      <w:bodyDiv w:val="1"/>
      <w:marLeft w:val="61"/>
      <w:marRight w:val="61"/>
      <w:marTop w:val="61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P\AppData\Local\Temp\XPgrpwise\P&amp;U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P&amp;UD Letterhead.dotx</Template>
  <TotalTime>29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Hall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AVP</dc:creator>
  <cp:lastModifiedBy>AVP</cp:lastModifiedBy>
  <cp:revision>2</cp:revision>
  <cp:lastPrinted>2011-09-13T16:46:00Z</cp:lastPrinted>
  <dcterms:created xsi:type="dcterms:W3CDTF">2012-11-06T15:45:00Z</dcterms:created>
  <dcterms:modified xsi:type="dcterms:W3CDTF">2012-11-09T22:00:00Z</dcterms:modified>
</cp:coreProperties>
</file>